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14AC" w14:textId="77777777" w:rsidR="00B66FA7" w:rsidRDefault="00B66FA7">
      <w:pPr>
        <w:pStyle w:val="NormalWeb"/>
        <w:jc w:val="center"/>
      </w:pPr>
      <w:r>
        <w:rPr>
          <w:rFonts w:ascii="Verdana" w:hAnsi="Verdana"/>
          <w:b/>
          <w:bCs/>
          <w:sz w:val="27"/>
          <w:szCs w:val="27"/>
        </w:rPr>
        <w:t>2. Exercise</w:t>
      </w:r>
    </w:p>
    <w:p w14:paraId="77A5E3CC" w14:textId="77777777" w:rsidR="00B66FA7" w:rsidRDefault="00B66FA7">
      <w:pPr>
        <w:pStyle w:val="NormalWeb"/>
      </w:pPr>
      <w:r>
        <w:t xml:space="preserve">Assignment #2 – Exercise </w:t>
      </w:r>
    </w:p>
    <w:p w14:paraId="3220F6BB" w14:textId="77777777" w:rsidR="00B66FA7" w:rsidRDefault="00B66FA7">
      <w:pPr>
        <w:pStyle w:val="NormalWeb"/>
      </w:pPr>
      <w:r>
        <w:t xml:space="preserve">Submit to DIAL using the OGS Assignment Template to create a document containing the </w:t>
      </w:r>
    </w:p>
    <w:p w14:paraId="35A633E2" w14:textId="77777777" w:rsidR="00B66FA7" w:rsidRDefault="00B66FA7">
      <w:pPr>
        <w:pStyle w:val="NormalWeb"/>
      </w:pPr>
      <w:r>
        <w:t xml:space="preserve">following: </w:t>
      </w:r>
    </w:p>
    <w:p w14:paraId="442137AC" w14:textId="77777777" w:rsidR="00B66FA7" w:rsidRDefault="00B66FA7">
      <w:pPr>
        <w:pStyle w:val="NormalWeb"/>
      </w:pPr>
      <w:r>
        <w:t xml:space="preserve">1. Obtain a library card from one local municipal library and one university or college </w:t>
      </w:r>
    </w:p>
    <w:p w14:paraId="4961A1C4" w14:textId="77777777" w:rsidR="00B66FA7" w:rsidRDefault="00B66FA7">
      <w:pPr>
        <w:pStyle w:val="NormalWeb"/>
      </w:pPr>
      <w:r>
        <w:t xml:space="preserve">library. Insert a picture of the library card into your Assignment document. </w:t>
      </w:r>
    </w:p>
    <w:p w14:paraId="4187C5B4" w14:textId="77777777" w:rsidR="00146B29" w:rsidRDefault="00146B29">
      <w:pPr>
        <w:pStyle w:val="NormalWeb"/>
      </w:pPr>
      <w:r>
        <w:t xml:space="preserve">RE: Library card from one local municipal library </w:t>
      </w:r>
    </w:p>
    <w:p w14:paraId="10B85AA4" w14:textId="77777777" w:rsidR="00146B29" w:rsidRDefault="00146B29" w:rsidP="00146B29">
      <w:pPr>
        <w:pStyle w:val="NormalWeb"/>
        <w:numPr>
          <w:ilvl w:val="0"/>
          <w:numId w:val="1"/>
        </w:numPr>
      </w:pPr>
      <w:r>
        <w:t>Living in the</w:t>
      </w:r>
      <w:r w:rsidR="00711A7A">
        <w:t xml:space="preserve"> Rural County areas the municipality </w:t>
      </w:r>
      <w:r w:rsidR="0055056E">
        <w:t>with family and having no permeant residency limits me from getting a card. I am seeking a relative to obtain the card.</w:t>
      </w:r>
    </w:p>
    <w:p w14:paraId="0B7A0DAA" w14:textId="77777777" w:rsidR="00146B29" w:rsidRDefault="00146B29">
      <w:pPr>
        <w:pStyle w:val="NormalWeb"/>
      </w:pPr>
      <w:r>
        <w:t xml:space="preserve">RE: Library card from university or college </w:t>
      </w:r>
    </w:p>
    <w:p w14:paraId="646ADC31" w14:textId="77777777" w:rsidR="0055056E" w:rsidRDefault="0055056E">
      <w:pPr>
        <w:pStyle w:val="NormalWeb"/>
      </w:pPr>
      <w:r>
        <w:t xml:space="preserve">-  Local College – Texarkana College – Speaking with the librarian </w:t>
      </w:r>
      <w:r w:rsidR="00C5173D">
        <w:t>she shared only students can have access to campus database the annual plan is only for campus access and not virtual library; annual fee is limited to only certain on campus check out is allowed and it does not include full journal</w:t>
      </w:r>
      <w:r w:rsidR="00353FE9">
        <w:t xml:space="preserve"> or inter-loan, they do offer this but only for enrolled full or part time students.</w:t>
      </w:r>
    </w:p>
    <w:p w14:paraId="728E2ECC" w14:textId="77777777" w:rsidR="0055056E" w:rsidRDefault="0055056E">
      <w:pPr>
        <w:pStyle w:val="NormalWeb"/>
      </w:pPr>
      <w:r>
        <w:t xml:space="preserve">- Local Texas A&amp;M </w:t>
      </w:r>
      <w:r w:rsidR="00C5173D">
        <w:t xml:space="preserve">at Texarkana – Speaking with the assistant librarian she shared </w:t>
      </w:r>
      <w:proofErr w:type="spellStart"/>
      <w:r w:rsidR="00C5173D">
        <w:t>non</w:t>
      </w:r>
      <w:proofErr w:type="spellEnd"/>
      <w:r w:rsidR="00C5173D">
        <w:t xml:space="preserve"> at all </w:t>
      </w:r>
    </w:p>
    <w:p w14:paraId="53A630A2" w14:textId="77777777" w:rsidR="00B66FA7" w:rsidRDefault="00B66FA7">
      <w:pPr>
        <w:pStyle w:val="NormalWeb"/>
      </w:pPr>
      <w:r>
        <w:t xml:space="preserve">2. Locate and establish a working relationship with one research librarian in each library. </w:t>
      </w:r>
    </w:p>
    <w:p w14:paraId="29A49FAE" w14:textId="77777777" w:rsidR="00B66FA7" w:rsidRDefault="00B66FA7">
      <w:pPr>
        <w:pStyle w:val="NormalWeb"/>
      </w:pPr>
      <w:r>
        <w:t xml:space="preserve">Provide the name and location of the libraries and research librarians you selected. </w:t>
      </w:r>
    </w:p>
    <w:p w14:paraId="2B8E8E1C" w14:textId="77777777" w:rsidR="00061E53" w:rsidRDefault="00061E53" w:rsidP="00061E53">
      <w:pPr>
        <w:pStyle w:val="NormalWeb"/>
      </w:pPr>
      <w:r>
        <w:t xml:space="preserve">- Texarkana Public Library – Ms. </w:t>
      </w:r>
      <w:proofErr w:type="spellStart"/>
      <w:r>
        <w:t>LaQuita</w:t>
      </w:r>
      <w:proofErr w:type="spellEnd"/>
      <w:r>
        <w:t xml:space="preserve"> , Librarian</w:t>
      </w:r>
    </w:p>
    <w:p w14:paraId="16EE8EFB" w14:textId="77777777" w:rsidR="00061E53" w:rsidRDefault="00061E53" w:rsidP="00061E53">
      <w:pPr>
        <w:pStyle w:val="NormalWeb"/>
      </w:pPr>
      <w:r>
        <w:t>- Texas A&amp;M University Texarkana – Ms. Barbara, Librarian</w:t>
      </w:r>
    </w:p>
    <w:p w14:paraId="58EFFF9C" w14:textId="77777777" w:rsidR="00061E53" w:rsidRDefault="00061E53" w:rsidP="00061E53">
      <w:pPr>
        <w:pStyle w:val="NormalWeb"/>
      </w:pPr>
      <w:r>
        <w:t>- Southwestern Adventist University – Mr. Lance, Librarian</w:t>
      </w:r>
    </w:p>
    <w:p w14:paraId="0A2DE801" w14:textId="77777777" w:rsidR="00061E53" w:rsidRDefault="00061E53">
      <w:pPr>
        <w:pStyle w:val="NormalWeb"/>
      </w:pPr>
      <w:r>
        <w:t>- *Tennessee Electronic Library – I have a Tn ID and Address</w:t>
      </w:r>
    </w:p>
    <w:p w14:paraId="1E2A2A29" w14:textId="77777777" w:rsidR="0080786D" w:rsidRDefault="0080786D">
      <w:pPr>
        <w:pStyle w:val="NormalWeb"/>
      </w:pPr>
      <w:r>
        <w:t>-*Arkansas Electronic Library has EBSCO I am seeking access and await to speak with Librarian 2-16</w:t>
      </w:r>
    </w:p>
    <w:p w14:paraId="52A0186C" w14:textId="77777777" w:rsidR="0080786D" w:rsidRDefault="0080786D">
      <w:pPr>
        <w:pStyle w:val="NormalWeb"/>
      </w:pPr>
    </w:p>
    <w:p w14:paraId="62D5C38B" w14:textId="77777777" w:rsidR="0080786D" w:rsidRDefault="0080786D">
      <w:pPr>
        <w:pStyle w:val="NormalWeb"/>
      </w:pPr>
    </w:p>
    <w:p w14:paraId="3DBBA34F" w14:textId="77777777" w:rsidR="0080786D" w:rsidRDefault="0080786D">
      <w:pPr>
        <w:pStyle w:val="NormalWeb"/>
      </w:pPr>
    </w:p>
    <w:p w14:paraId="6274D22F" w14:textId="77777777" w:rsidR="00B66FA7" w:rsidRDefault="00B66FA7">
      <w:pPr>
        <w:pStyle w:val="NormalWeb"/>
      </w:pPr>
      <w:r>
        <w:lastRenderedPageBreak/>
        <w:t xml:space="preserve">3. Practice your online research skills in ProQuest, Google Scholar, Google Books, and  Open Access These and Dissertations to create a starter Works Cited reference list in APA 7 format. </w:t>
      </w:r>
    </w:p>
    <w:p w14:paraId="36B02FAA" w14:textId="77777777" w:rsidR="007D1A52" w:rsidRDefault="007D1A52">
      <w:pPr>
        <w:pStyle w:val="NormalWeb"/>
      </w:pPr>
      <w:r>
        <w:t xml:space="preserve">RE: </w:t>
      </w:r>
    </w:p>
    <w:p w14:paraId="20215763" w14:textId="77777777" w:rsidR="007D1A52" w:rsidRDefault="007D1A52" w:rsidP="00CC66DF">
      <w:pPr>
        <w:pStyle w:val="NormalWeb"/>
        <w:spacing w:line="480" w:lineRule="auto"/>
        <w:ind w:left="720" w:hanging="720"/>
        <w:rPr>
          <w:i/>
          <w:iCs/>
        </w:rPr>
      </w:pPr>
      <w:r>
        <w:t xml:space="preserve">Kent, J.,&amp; Thompson, S. (2012). Health and the built environment: exploring foundations for a new interdisciplinary profession. </w:t>
      </w:r>
      <w:r w:rsidRPr="007D1A52">
        <w:rPr>
          <w:i/>
          <w:iCs/>
        </w:rPr>
        <w:t>Journal of environmental and public health 2012.</w:t>
      </w:r>
    </w:p>
    <w:p w14:paraId="63F59E3A" w14:textId="315E8268" w:rsidR="007C6952" w:rsidRPr="007C6952" w:rsidRDefault="007C6952" w:rsidP="007C6952">
      <w:pPr>
        <w:pStyle w:val="NormalWeb"/>
        <w:spacing w:line="480" w:lineRule="auto"/>
        <w:ind w:left="720" w:hanging="720"/>
        <w:rPr>
          <w:color w:val="FF0000"/>
        </w:rPr>
      </w:pPr>
      <w:r w:rsidRPr="007C6952">
        <w:rPr>
          <w:color w:val="FF0000"/>
        </w:rPr>
        <w:t>Kent, J.,</w:t>
      </w:r>
      <w:r>
        <w:rPr>
          <w:color w:val="FF0000"/>
        </w:rPr>
        <w:t xml:space="preserve"> </w:t>
      </w:r>
      <w:r w:rsidRPr="007C6952">
        <w:rPr>
          <w:color w:val="FF0000"/>
        </w:rPr>
        <w:t xml:space="preserve">&amp; Thompson, S. (2012). Health and the built environment: </w:t>
      </w:r>
      <w:r>
        <w:rPr>
          <w:color w:val="FF0000"/>
        </w:rPr>
        <w:t>E</w:t>
      </w:r>
      <w:r w:rsidRPr="007C6952">
        <w:rPr>
          <w:color w:val="FF0000"/>
        </w:rPr>
        <w:t xml:space="preserve">xploring foundations for a new interdisciplinary profession. </w:t>
      </w:r>
      <w:r w:rsidRPr="007C6952">
        <w:rPr>
          <w:i/>
          <w:iCs/>
          <w:color w:val="FF0000"/>
        </w:rPr>
        <w:t xml:space="preserve">Journal of </w:t>
      </w:r>
      <w:r>
        <w:rPr>
          <w:i/>
          <w:iCs/>
          <w:color w:val="FF0000"/>
        </w:rPr>
        <w:t>E</w:t>
      </w:r>
      <w:r w:rsidRPr="007C6952">
        <w:rPr>
          <w:i/>
          <w:iCs/>
          <w:color w:val="FF0000"/>
        </w:rPr>
        <w:t xml:space="preserve">nvironmental and </w:t>
      </w:r>
      <w:r>
        <w:rPr>
          <w:i/>
          <w:iCs/>
          <w:color w:val="FF0000"/>
        </w:rPr>
        <w:t>P</w:t>
      </w:r>
      <w:r w:rsidRPr="007C6952">
        <w:rPr>
          <w:i/>
          <w:iCs/>
          <w:color w:val="FF0000"/>
        </w:rPr>
        <w:t xml:space="preserve">ublic </w:t>
      </w:r>
      <w:r>
        <w:rPr>
          <w:i/>
          <w:iCs/>
          <w:color w:val="FF0000"/>
        </w:rPr>
        <w:t>H</w:t>
      </w:r>
      <w:r w:rsidRPr="007C6952">
        <w:rPr>
          <w:i/>
          <w:iCs/>
          <w:color w:val="FF0000"/>
        </w:rPr>
        <w:t>ealth.</w:t>
      </w:r>
    </w:p>
    <w:p w14:paraId="3A224782" w14:textId="77777777" w:rsidR="00B66FA7" w:rsidRDefault="00B66FA7" w:rsidP="007B496A">
      <w:pPr>
        <w:pStyle w:val="NormalWeb"/>
        <w:numPr>
          <w:ilvl w:val="0"/>
          <w:numId w:val="2"/>
        </w:numPr>
      </w:pPr>
      <w:r>
        <w:t xml:space="preserve">Use the OGS Library User’s Guide (2020) RESEARCH DATABASE </w:t>
      </w:r>
    </w:p>
    <w:p w14:paraId="501E1833" w14:textId="77777777" w:rsidR="007B496A" w:rsidRDefault="007B496A" w:rsidP="007B496A">
      <w:pPr>
        <w:pStyle w:val="NormalWeb"/>
        <w:ind w:left="720"/>
      </w:pPr>
      <w:r>
        <w:t xml:space="preserve">RE:  Orientation to the OGS Virtual Library PDF is 1 page click link </w:t>
      </w:r>
      <w:hyperlink r:id="rId7" w:history="1">
        <w:r w:rsidR="00CB2982" w:rsidRPr="00251244">
          <w:rPr>
            <w:rStyle w:val="Hyperlink"/>
          </w:rPr>
          <w:t>https://ogs.edu/wp-content/uploads/2020/08/DataBase-Researching.pdf</w:t>
        </w:r>
      </w:hyperlink>
    </w:p>
    <w:p w14:paraId="2D932B6E" w14:textId="77777777" w:rsidR="00CB2982" w:rsidRDefault="00CB2982" w:rsidP="007B496A">
      <w:pPr>
        <w:pStyle w:val="NormalWeb"/>
        <w:ind w:left="720"/>
      </w:pPr>
    </w:p>
    <w:p w14:paraId="01F5D8B5" w14:textId="77777777" w:rsidR="0080786D" w:rsidRDefault="00B66FA7">
      <w:pPr>
        <w:pStyle w:val="NormalWeb"/>
      </w:pPr>
      <w:r>
        <w:t xml:space="preserve">PASSWORDS to access the ProQuest database. </w:t>
      </w:r>
      <w:r w:rsidR="00095E83">
        <w:t xml:space="preserve"> RE: * ProQuest OGS access awaited – article was pulled from ProQuest database</w:t>
      </w:r>
    </w:p>
    <w:p w14:paraId="4F873EA4" w14:textId="77777777" w:rsidR="007B496A" w:rsidRDefault="007B496A">
      <w:pPr>
        <w:pStyle w:val="NormalWeb"/>
      </w:pPr>
      <w:r>
        <w:tab/>
        <w:t xml:space="preserve">RE: the OGS site shares to contact OGS registrar and ask for the : Contact OGS for Login Details </w:t>
      </w:r>
      <w:r w:rsidR="00CB2982">
        <w:t xml:space="preserve">* </w:t>
      </w:r>
      <w:r>
        <w:t>(Email submitted to Mr. R. Gamble 2/16/2024 - * await response</w:t>
      </w:r>
    </w:p>
    <w:p w14:paraId="127AFDD6" w14:textId="77777777" w:rsidR="0080786D" w:rsidRDefault="00B66FA7">
      <w:pPr>
        <w:pStyle w:val="NormalWeb"/>
      </w:pPr>
      <w:r>
        <w:t xml:space="preserve">Find a research journal article related to a topic of interest. Download it and provide an APA formatted bibliographic reference for the article: </w:t>
      </w:r>
    </w:p>
    <w:p w14:paraId="1368C693" w14:textId="77777777" w:rsidR="00CB2982" w:rsidRDefault="00B66FA7">
      <w:pPr>
        <w:pStyle w:val="NormalWeb"/>
      </w:pPr>
      <w:r>
        <w:t xml:space="preserve">Last Name, First name initials. (Year). </w:t>
      </w:r>
    </w:p>
    <w:p w14:paraId="3596A1FC" w14:textId="77777777" w:rsidR="00B66FA7" w:rsidRDefault="00CB2982">
      <w:pPr>
        <w:pStyle w:val="NormalWeb"/>
      </w:pPr>
      <w:r>
        <w:t xml:space="preserve">RE: Lamb, G. E. (2022) </w:t>
      </w:r>
    </w:p>
    <w:p w14:paraId="6ED11D4E" w14:textId="77777777" w:rsidR="00B66FA7" w:rsidRDefault="00B66FA7">
      <w:pPr>
        <w:pStyle w:val="NormalWeb"/>
      </w:pPr>
      <w:r>
        <w:t xml:space="preserve">Article title in sentence case. Journal Title, Vol.#(Issue #), pp. page range. </w:t>
      </w:r>
    </w:p>
    <w:p w14:paraId="675E3497" w14:textId="77777777" w:rsidR="00CB2982" w:rsidRPr="006D17ED" w:rsidRDefault="00CB2982">
      <w:pPr>
        <w:pStyle w:val="NormalWeb"/>
      </w:pPr>
      <w:r>
        <w:t>RE: “</w:t>
      </w:r>
      <w:r w:rsidR="006D17ED">
        <w:t>Art as Therapeutic Beauty and a Valuable “Sermon” to the World.</w:t>
      </w:r>
      <w:r>
        <w:t>”</w:t>
      </w:r>
      <w:r w:rsidR="006D17ED">
        <w:t xml:space="preserve"> </w:t>
      </w:r>
      <w:r w:rsidR="006D17ED">
        <w:rPr>
          <w:i/>
          <w:iCs/>
        </w:rPr>
        <w:t>Journal of Interdisciplinary Studies 34, ½ (2022): 97-116</w:t>
      </w:r>
    </w:p>
    <w:p w14:paraId="24147D6B" w14:textId="77777777" w:rsidR="006D17ED" w:rsidRDefault="006D17ED" w:rsidP="006D17ED">
      <w:pPr>
        <w:pStyle w:val="NormalWeb"/>
        <w:rPr>
          <w:i/>
          <w:iCs/>
        </w:rPr>
      </w:pPr>
      <w:r>
        <w:t xml:space="preserve">Lamb, G. E. (2022), et al. “Art as Therapeutic Beauty and a Valuable “Sermon” to the World.” </w:t>
      </w:r>
      <w:r>
        <w:rPr>
          <w:i/>
          <w:iCs/>
        </w:rPr>
        <w:t>Journal of Interdisciplinary Studies 34, ½ (2022): 97-116</w:t>
      </w:r>
    </w:p>
    <w:p w14:paraId="2C4F56D0" w14:textId="77777777" w:rsidR="007C6952" w:rsidRPr="006D17ED" w:rsidRDefault="007C6952" w:rsidP="006D17ED">
      <w:pPr>
        <w:pStyle w:val="NormalWeb"/>
      </w:pPr>
    </w:p>
    <w:p w14:paraId="411C2F50" w14:textId="77777777" w:rsidR="003A1FC2" w:rsidRDefault="00851D7E" w:rsidP="003A1FC2">
      <w:pPr>
        <w:pStyle w:val="NormalWeb"/>
      </w:pPr>
      <w:r>
        <w:t xml:space="preserve">RE: </w:t>
      </w:r>
      <w:r w:rsidR="003A1FC2">
        <w:t xml:space="preserve">Double spaced in a .5 inch hanging indent. </w:t>
      </w:r>
    </w:p>
    <w:p w14:paraId="714FE7CD" w14:textId="77777777" w:rsidR="003A1FC2" w:rsidRPr="006D17ED" w:rsidRDefault="003A1FC2" w:rsidP="007C6952">
      <w:pPr>
        <w:pStyle w:val="NormalWeb"/>
        <w:spacing w:before="0" w:beforeAutospacing="0" w:after="0" w:afterAutospacing="0" w:line="480" w:lineRule="auto"/>
        <w:ind w:left="720" w:hanging="720"/>
      </w:pPr>
      <w:r>
        <w:lastRenderedPageBreak/>
        <w:t xml:space="preserve">Lamb, G. E. (2022), et al. “Art as Therapeutic Beauty and a Valuable “Sermon” to the World.” </w:t>
      </w:r>
      <w:r>
        <w:rPr>
          <w:i/>
          <w:iCs/>
        </w:rPr>
        <w:t>Journal of Interdisciplinary Studies 34, ½ (2022): 97-116</w:t>
      </w:r>
    </w:p>
    <w:p w14:paraId="095B07F3" w14:textId="77777777" w:rsidR="007C6952" w:rsidRPr="007C6952" w:rsidRDefault="007C6952" w:rsidP="007C6952">
      <w:pPr>
        <w:pStyle w:val="NormalWeb"/>
        <w:spacing w:line="480" w:lineRule="auto"/>
        <w:ind w:left="720" w:hanging="720"/>
        <w:rPr>
          <w:color w:val="FF0000"/>
        </w:rPr>
      </w:pPr>
      <w:r w:rsidRPr="007C6952">
        <w:rPr>
          <w:color w:val="FF0000"/>
        </w:rPr>
        <w:t>Lamb, G. E.</w:t>
      </w:r>
      <w:r>
        <w:rPr>
          <w:color w:val="FF0000"/>
        </w:rPr>
        <w:t xml:space="preserve">, </w:t>
      </w:r>
      <w:r w:rsidRPr="007C6952">
        <w:rPr>
          <w:color w:val="FF0000"/>
        </w:rPr>
        <w:t>et al</w:t>
      </w:r>
      <w:r>
        <w:rPr>
          <w:color w:val="FF0000"/>
        </w:rPr>
        <w:t>.</w:t>
      </w:r>
      <w:r w:rsidRPr="007C6952">
        <w:rPr>
          <w:color w:val="FF0000"/>
        </w:rPr>
        <w:t xml:space="preserve"> (2022). Art as </w:t>
      </w:r>
      <w:r>
        <w:rPr>
          <w:color w:val="FF0000"/>
        </w:rPr>
        <w:t>t</w:t>
      </w:r>
      <w:r w:rsidRPr="007C6952">
        <w:rPr>
          <w:color w:val="FF0000"/>
        </w:rPr>
        <w:t xml:space="preserve">herapeutic </w:t>
      </w:r>
      <w:r>
        <w:rPr>
          <w:color w:val="FF0000"/>
        </w:rPr>
        <w:t>b</w:t>
      </w:r>
      <w:r w:rsidRPr="007C6952">
        <w:rPr>
          <w:color w:val="FF0000"/>
        </w:rPr>
        <w:t xml:space="preserve">eauty and a </w:t>
      </w:r>
      <w:r>
        <w:rPr>
          <w:color w:val="FF0000"/>
        </w:rPr>
        <w:t>v</w:t>
      </w:r>
      <w:r w:rsidRPr="007C6952">
        <w:rPr>
          <w:color w:val="FF0000"/>
        </w:rPr>
        <w:t>aluable “</w:t>
      </w:r>
      <w:r>
        <w:rPr>
          <w:color w:val="FF0000"/>
        </w:rPr>
        <w:t>s</w:t>
      </w:r>
      <w:r w:rsidRPr="007C6952">
        <w:rPr>
          <w:color w:val="FF0000"/>
        </w:rPr>
        <w:t xml:space="preserve">ermon” to the </w:t>
      </w:r>
      <w:r>
        <w:rPr>
          <w:color w:val="FF0000"/>
        </w:rPr>
        <w:t>w</w:t>
      </w:r>
      <w:r w:rsidRPr="007C6952">
        <w:rPr>
          <w:color w:val="FF0000"/>
        </w:rPr>
        <w:t xml:space="preserve">orld. </w:t>
      </w:r>
      <w:r w:rsidRPr="007C6952">
        <w:rPr>
          <w:i/>
          <w:iCs/>
          <w:color w:val="FF0000"/>
        </w:rPr>
        <w:t xml:space="preserve">Journal of Interdisciplinary Studies 34, ½ </w:t>
      </w:r>
      <w:r w:rsidRPr="007C6952">
        <w:rPr>
          <w:color w:val="FF0000"/>
        </w:rPr>
        <w:t>(2022): 97-116.</w:t>
      </w:r>
    </w:p>
    <w:p w14:paraId="217C9837" w14:textId="77777777" w:rsidR="00851D7E" w:rsidRDefault="00851D7E">
      <w:pPr>
        <w:pStyle w:val="NormalWeb"/>
      </w:pPr>
    </w:p>
    <w:p w14:paraId="43E82975" w14:textId="77777777" w:rsidR="00B66FA7" w:rsidRDefault="00B66FA7">
      <w:pPr>
        <w:pStyle w:val="NormalWeb"/>
      </w:pPr>
      <w:r>
        <w:t xml:space="preserve">b. Use Google Scholar (https://scholar.google.com) Find a research journal article </w:t>
      </w:r>
    </w:p>
    <w:p w14:paraId="3C8B3F2D" w14:textId="77777777" w:rsidR="00B66FA7" w:rsidRDefault="00B66FA7">
      <w:pPr>
        <w:pStyle w:val="NormalWeb"/>
      </w:pPr>
      <w:r>
        <w:t xml:space="preserve">related to a topic of interest. Download it and provide an APA formatted </w:t>
      </w:r>
    </w:p>
    <w:p w14:paraId="45037ABD" w14:textId="77777777" w:rsidR="00B66FA7" w:rsidRDefault="00B66FA7">
      <w:pPr>
        <w:pStyle w:val="NormalWeb"/>
      </w:pPr>
      <w:r>
        <w:t xml:space="preserve">bibliographic reference for the article like the ProQuest article. </w:t>
      </w:r>
    </w:p>
    <w:p w14:paraId="318872E3" w14:textId="77777777" w:rsidR="00CF64D9" w:rsidRDefault="00851D7E" w:rsidP="00CF64D9">
      <w:r>
        <w:t xml:space="preserve">RE: </w:t>
      </w:r>
      <w:r w:rsidR="00095E83">
        <w:t>ProQuest OGS access awaited – article was pulled from ProQuest database</w:t>
      </w:r>
    </w:p>
    <w:p w14:paraId="5AAC3A37" w14:textId="77777777" w:rsidR="00CF64D9" w:rsidRDefault="00CF64D9" w:rsidP="00CF64D9"/>
    <w:p w14:paraId="1C424253" w14:textId="77777777" w:rsidR="00CF64D9" w:rsidRDefault="00095E83" w:rsidP="00095E83">
      <w:pPr>
        <w:spacing w:line="480" w:lineRule="auto"/>
        <w:ind w:left="720" w:hanging="720"/>
      </w:pPr>
      <w:r>
        <w:t xml:space="preserve">Levin, J. (2021). Human flourishing: A new concept for preventive medicine. </w:t>
      </w:r>
      <w:r w:rsidRPr="00095E83">
        <w:rPr>
          <w:i/>
          <w:iCs/>
        </w:rPr>
        <w:t>American Journal of Preventive Medicine</w:t>
      </w:r>
      <w:r>
        <w:t>, 61(5), 761-764.</w:t>
      </w:r>
    </w:p>
    <w:p w14:paraId="34F724AC" w14:textId="77777777" w:rsidR="00B66FA7" w:rsidRDefault="00B66FA7">
      <w:pPr>
        <w:pStyle w:val="NormalWeb"/>
      </w:pPr>
      <w:r>
        <w:t xml:space="preserve">c. Use Google Books (https://books.google.com) and find a book within the last 5 </w:t>
      </w:r>
    </w:p>
    <w:p w14:paraId="0846AF02" w14:textId="77777777" w:rsidR="00B66FA7" w:rsidRDefault="00B66FA7">
      <w:pPr>
        <w:pStyle w:val="NormalWeb"/>
      </w:pPr>
      <w:r>
        <w:t xml:space="preserve">years about a topic of interest. Download it and provide an APA formatted </w:t>
      </w:r>
    </w:p>
    <w:p w14:paraId="1AB48F02" w14:textId="77777777" w:rsidR="00B66FA7" w:rsidRDefault="00B66FA7">
      <w:pPr>
        <w:pStyle w:val="NormalWeb"/>
      </w:pPr>
      <w:r>
        <w:t xml:space="preserve">bibliographic reference for the book: Last Name, First name initials. (Year). Book </w:t>
      </w:r>
    </w:p>
    <w:p w14:paraId="1BDF0ACF" w14:textId="77777777" w:rsidR="00B66FA7" w:rsidRDefault="00B66FA7">
      <w:pPr>
        <w:pStyle w:val="NormalWeb"/>
      </w:pPr>
      <w:r>
        <w:t xml:space="preserve">title in sentence case and italicized. Publisher. Double spaced in a .5 inch </w:t>
      </w:r>
    </w:p>
    <w:p w14:paraId="56AE5AD3" w14:textId="77777777" w:rsidR="00B66FA7" w:rsidRDefault="00B66FA7">
      <w:pPr>
        <w:pStyle w:val="NormalWeb"/>
      </w:pPr>
      <w:r>
        <w:t xml:space="preserve">hanging indent. </w:t>
      </w:r>
    </w:p>
    <w:p w14:paraId="79DF3042" w14:textId="77777777" w:rsidR="007D1A52" w:rsidRDefault="007D1A52">
      <w:pPr>
        <w:pStyle w:val="NormalWeb"/>
      </w:pPr>
      <w:r>
        <w:t>RE:</w:t>
      </w:r>
    </w:p>
    <w:p w14:paraId="024B4B7E" w14:textId="77777777" w:rsidR="00CC66DF" w:rsidRDefault="00CC66DF" w:rsidP="00CC66DF">
      <w:pPr>
        <w:pStyle w:val="NormalWeb"/>
        <w:spacing w:line="480" w:lineRule="auto"/>
        <w:ind w:left="720" w:hanging="720"/>
      </w:pPr>
      <w:r>
        <w:t xml:space="preserve">O’Neal, I.C.(2021). 22 A Walk in the Sun: The Awakening of Human Flourishing in Creative Youth Development. </w:t>
      </w:r>
      <w:r w:rsidRPr="00CC66DF">
        <w:rPr>
          <w:i/>
          <w:iCs/>
        </w:rPr>
        <w:t>The Oxford Handbook of the Positive Humanities</w:t>
      </w:r>
      <w:r>
        <w:t xml:space="preserve"> (2021): 286.</w:t>
      </w:r>
    </w:p>
    <w:p w14:paraId="158D4113" w14:textId="58E69678" w:rsidR="007C6952" w:rsidRPr="007C6952" w:rsidRDefault="007C6952" w:rsidP="007C6952">
      <w:pPr>
        <w:pStyle w:val="NormalWeb"/>
        <w:spacing w:line="480" w:lineRule="auto"/>
        <w:ind w:left="720" w:hanging="720"/>
        <w:rPr>
          <w:color w:val="FF0000"/>
        </w:rPr>
      </w:pPr>
      <w:r w:rsidRPr="007C6952">
        <w:rPr>
          <w:color w:val="FF0000"/>
        </w:rPr>
        <w:t>O’Neal, I.</w:t>
      </w:r>
      <w:r>
        <w:rPr>
          <w:color w:val="FF0000"/>
        </w:rPr>
        <w:t xml:space="preserve"> </w:t>
      </w:r>
      <w:r w:rsidRPr="007C6952">
        <w:rPr>
          <w:color w:val="FF0000"/>
        </w:rPr>
        <w:t>C.</w:t>
      </w:r>
      <w:r>
        <w:rPr>
          <w:color w:val="FF0000"/>
        </w:rPr>
        <w:t xml:space="preserve"> </w:t>
      </w:r>
      <w:r w:rsidRPr="007C6952">
        <w:rPr>
          <w:color w:val="FF0000"/>
        </w:rPr>
        <w:t xml:space="preserve">(2021). A </w:t>
      </w:r>
      <w:r>
        <w:rPr>
          <w:color w:val="FF0000"/>
        </w:rPr>
        <w:t>w</w:t>
      </w:r>
      <w:r w:rsidRPr="007C6952">
        <w:rPr>
          <w:color w:val="FF0000"/>
        </w:rPr>
        <w:t xml:space="preserve">alk in the </w:t>
      </w:r>
      <w:r>
        <w:rPr>
          <w:color w:val="FF0000"/>
        </w:rPr>
        <w:t>s</w:t>
      </w:r>
      <w:r w:rsidRPr="007C6952">
        <w:rPr>
          <w:color w:val="FF0000"/>
        </w:rPr>
        <w:t xml:space="preserve">un: The </w:t>
      </w:r>
      <w:r>
        <w:rPr>
          <w:color w:val="FF0000"/>
        </w:rPr>
        <w:t>a</w:t>
      </w:r>
      <w:r w:rsidRPr="007C6952">
        <w:rPr>
          <w:color w:val="FF0000"/>
        </w:rPr>
        <w:t xml:space="preserve">wakening of </w:t>
      </w:r>
      <w:r>
        <w:rPr>
          <w:color w:val="FF0000"/>
        </w:rPr>
        <w:t>h</w:t>
      </w:r>
      <w:r w:rsidRPr="007C6952">
        <w:rPr>
          <w:color w:val="FF0000"/>
        </w:rPr>
        <w:t xml:space="preserve">uman </w:t>
      </w:r>
      <w:r>
        <w:rPr>
          <w:color w:val="FF0000"/>
        </w:rPr>
        <w:t>f</w:t>
      </w:r>
      <w:r w:rsidRPr="007C6952">
        <w:rPr>
          <w:color w:val="FF0000"/>
        </w:rPr>
        <w:t xml:space="preserve">lourishing in </w:t>
      </w:r>
      <w:r>
        <w:rPr>
          <w:color w:val="FF0000"/>
        </w:rPr>
        <w:t>c</w:t>
      </w:r>
      <w:r w:rsidRPr="007C6952">
        <w:rPr>
          <w:color w:val="FF0000"/>
        </w:rPr>
        <w:t xml:space="preserve">reative </w:t>
      </w:r>
      <w:r>
        <w:rPr>
          <w:color w:val="FF0000"/>
        </w:rPr>
        <w:t>y</w:t>
      </w:r>
      <w:r w:rsidRPr="007C6952">
        <w:rPr>
          <w:color w:val="FF0000"/>
        </w:rPr>
        <w:t xml:space="preserve">outh </w:t>
      </w:r>
      <w:r>
        <w:rPr>
          <w:color w:val="FF0000"/>
        </w:rPr>
        <w:t>d</w:t>
      </w:r>
      <w:r w:rsidRPr="007C6952">
        <w:rPr>
          <w:color w:val="FF0000"/>
        </w:rPr>
        <w:t xml:space="preserve">evelopment. </w:t>
      </w:r>
      <w:r w:rsidRPr="007C6952">
        <w:rPr>
          <w:i/>
          <w:iCs/>
          <w:color w:val="FF0000"/>
        </w:rPr>
        <w:t>The Oxford Handbook of the Positive Humanities</w:t>
      </w:r>
      <w:r w:rsidRPr="007C6952">
        <w:rPr>
          <w:color w:val="FF0000"/>
        </w:rPr>
        <w:t xml:space="preserve"> (2021): 286.</w:t>
      </w:r>
    </w:p>
    <w:p w14:paraId="1A8904E3" w14:textId="77777777" w:rsidR="007C6952" w:rsidRDefault="007C6952" w:rsidP="00CC66DF">
      <w:pPr>
        <w:pStyle w:val="NormalWeb"/>
        <w:spacing w:line="480" w:lineRule="auto"/>
        <w:ind w:left="720" w:hanging="720"/>
      </w:pPr>
    </w:p>
    <w:p w14:paraId="1D9BC976" w14:textId="77777777" w:rsidR="00B66FA7" w:rsidRDefault="00B66FA7">
      <w:pPr>
        <w:pStyle w:val="NormalWeb"/>
      </w:pPr>
      <w:r>
        <w:t xml:space="preserve">d. Use Open Access These and Dissertations (https://oatd.org) find a dissertation </w:t>
      </w:r>
    </w:p>
    <w:p w14:paraId="7C8C7F8B" w14:textId="77777777" w:rsidR="00B66FA7" w:rsidRPr="00442E8A" w:rsidRDefault="00B66FA7">
      <w:pPr>
        <w:pStyle w:val="NormalWeb"/>
        <w:rPr>
          <w:color w:val="FF0000"/>
        </w:rPr>
      </w:pPr>
      <w:r>
        <w:t xml:space="preserve">within the last 5 years about a topic of interest. Download it and provide an </w:t>
      </w:r>
      <w:r w:rsidRPr="00442E8A">
        <w:rPr>
          <w:color w:val="FF0000"/>
        </w:rPr>
        <w:t xml:space="preserve">APA </w:t>
      </w:r>
    </w:p>
    <w:p w14:paraId="3505F9DF" w14:textId="77777777" w:rsidR="00B66FA7" w:rsidRPr="00442E8A" w:rsidRDefault="00B66FA7">
      <w:pPr>
        <w:pStyle w:val="NormalWeb"/>
        <w:rPr>
          <w:color w:val="FF0000"/>
        </w:rPr>
      </w:pPr>
      <w:r w:rsidRPr="00442E8A">
        <w:rPr>
          <w:color w:val="FF0000"/>
        </w:rPr>
        <w:t xml:space="preserve">formatted bibliographic reference for the dissertation: Last Name, First name </w:t>
      </w:r>
    </w:p>
    <w:p w14:paraId="414FBBF3" w14:textId="77777777" w:rsidR="00B66FA7" w:rsidRPr="00442E8A" w:rsidRDefault="00B66FA7">
      <w:pPr>
        <w:pStyle w:val="NormalWeb"/>
        <w:rPr>
          <w:color w:val="FF0000"/>
        </w:rPr>
      </w:pPr>
      <w:r w:rsidRPr="00442E8A">
        <w:rPr>
          <w:color w:val="FF0000"/>
        </w:rPr>
        <w:t xml:space="preserve">initials. (Year). </w:t>
      </w:r>
      <w:r w:rsidRPr="00442E8A">
        <w:rPr>
          <w:i/>
          <w:iCs/>
          <w:color w:val="FF0000"/>
        </w:rPr>
        <w:t>Dissertation title in sentence case and italicized</w:t>
      </w:r>
      <w:r w:rsidRPr="00442E8A">
        <w:rPr>
          <w:color w:val="FF0000"/>
        </w:rPr>
        <w:t xml:space="preserve">. [Doctoral </w:t>
      </w:r>
    </w:p>
    <w:p w14:paraId="2AEA2E3F" w14:textId="77777777" w:rsidR="00B66FA7" w:rsidRDefault="00B66FA7">
      <w:pPr>
        <w:pStyle w:val="NormalWeb"/>
      </w:pPr>
      <w:r w:rsidRPr="00442E8A">
        <w:rPr>
          <w:color w:val="FF0000"/>
        </w:rPr>
        <w:t>Dissertation] Name of School.</w:t>
      </w:r>
      <w:r>
        <w:t xml:space="preserve"> Double spaced in a .5 inch hanging indent.</w:t>
      </w:r>
    </w:p>
    <w:p w14:paraId="74FCFFF9" w14:textId="77777777" w:rsidR="00BB7562" w:rsidRDefault="00BB7562">
      <w:pPr>
        <w:pStyle w:val="NormalWeb"/>
      </w:pPr>
    </w:p>
    <w:p w14:paraId="28F4F28A" w14:textId="77777777" w:rsidR="00BB7562" w:rsidRDefault="00BB7562">
      <w:pPr>
        <w:pStyle w:val="NormalWeb"/>
      </w:pPr>
      <w:r>
        <w:t xml:space="preserve">RE: </w:t>
      </w:r>
      <w:r w:rsidR="00AC0740">
        <w:t>MDPI and ACS Style from Open Access Dissertations</w:t>
      </w:r>
    </w:p>
    <w:p w14:paraId="58094E01" w14:textId="129AAE95" w:rsidR="00AC0740" w:rsidRDefault="00AC0740" w:rsidP="001935A4">
      <w:pPr>
        <w:pStyle w:val="NormalWeb"/>
        <w:spacing w:line="480" w:lineRule="auto"/>
        <w:ind w:left="720" w:hanging="720"/>
      </w:pPr>
      <w:r>
        <w:t xml:space="preserve">Tomasso, L.P.; </w:t>
      </w:r>
      <w:proofErr w:type="spellStart"/>
      <w:r>
        <w:t>Yin,J</w:t>
      </w:r>
      <w:proofErr w:type="spellEnd"/>
      <w:r>
        <w:t xml:space="preserve">.; Cedeno Laurent, J.T.; Catalano, P.J.; Spengler, J.D. The Relationship between Nature Deprivation and Individual Wellbeing across Urban Gradients under COVID-19. Int. J. Environ. Res. Public Health 2021, 18 1511. </w:t>
      </w:r>
      <w:hyperlink r:id="rId8" w:history="1">
        <w:r w:rsidR="002B2BB9" w:rsidRPr="00A37651">
          <w:rPr>
            <w:rStyle w:val="Hyperlink"/>
          </w:rPr>
          <w:t>https://doi.org/10.3390/ijerph1</w:t>
        </w:r>
        <w:r w:rsidR="002B2BB9" w:rsidRPr="00A37651">
          <w:rPr>
            <w:rStyle w:val="Hyperlink"/>
          </w:rPr>
          <w:t>8</w:t>
        </w:r>
        <w:r w:rsidR="002B2BB9" w:rsidRPr="00A37651">
          <w:rPr>
            <w:rStyle w:val="Hyperlink"/>
          </w:rPr>
          <w:t>041511</w:t>
        </w:r>
      </w:hyperlink>
    </w:p>
    <w:p w14:paraId="7942F46E" w14:textId="663BE9EC" w:rsidR="002B2BB9" w:rsidRPr="002B2BB9" w:rsidRDefault="002B2BB9" w:rsidP="002B2BB9">
      <w:pPr>
        <w:pStyle w:val="NormalWeb"/>
        <w:spacing w:line="480" w:lineRule="auto"/>
        <w:ind w:left="720" w:hanging="720"/>
        <w:rPr>
          <w:color w:val="FF0000"/>
        </w:rPr>
      </w:pPr>
      <w:r>
        <w:rPr>
          <w:color w:val="FF0000"/>
        </w:rPr>
        <w:t xml:space="preserve">This is not a </w:t>
      </w:r>
      <w:proofErr w:type="gramStart"/>
      <w:r>
        <w:rPr>
          <w:color w:val="FF0000"/>
        </w:rPr>
        <w:t>dissertation,</w:t>
      </w:r>
      <w:proofErr w:type="gramEnd"/>
      <w:r>
        <w:rPr>
          <w:color w:val="FF0000"/>
        </w:rPr>
        <w:t xml:space="preserve"> it is an article.</w:t>
      </w:r>
    </w:p>
    <w:p w14:paraId="5925F8EC" w14:textId="38B62E52" w:rsidR="00442E8A" w:rsidRDefault="00442E8A" w:rsidP="00442E8A">
      <w:pPr>
        <w:rPr>
          <w:b/>
          <w:bCs/>
          <w:color w:val="FF0000"/>
        </w:rPr>
      </w:pPr>
      <w:r>
        <w:rPr>
          <w:b/>
          <w:bCs/>
          <w:color w:val="FF0000"/>
        </w:rPr>
        <w:t>Great job with your APA format except for the corrections listed. Here are links and examples of the generic formatting for articles, books, and dissertations:</w:t>
      </w:r>
    </w:p>
    <w:p w14:paraId="20CB5186" w14:textId="77777777" w:rsidR="00442E8A" w:rsidRDefault="00442E8A" w:rsidP="00442E8A">
      <w:pPr>
        <w:rPr>
          <w:b/>
          <w:bCs/>
          <w:color w:val="FF0000"/>
        </w:rPr>
      </w:pPr>
    </w:p>
    <w:p w14:paraId="330348B6" w14:textId="77777777" w:rsidR="00442E8A" w:rsidRPr="00362906" w:rsidRDefault="00442E8A" w:rsidP="00442E8A">
      <w:pPr>
        <w:rPr>
          <w:color w:val="FF0000"/>
        </w:rPr>
      </w:pPr>
      <w:r w:rsidRPr="00362906">
        <w:rPr>
          <w:b/>
          <w:bCs/>
          <w:color w:val="FF0000"/>
        </w:rPr>
        <w:t>NOTE:</w:t>
      </w:r>
      <w:r>
        <w:rPr>
          <w:color w:val="FF0000"/>
        </w:rPr>
        <w:t xml:space="preserve"> </w:t>
      </w:r>
      <w:r w:rsidRPr="00362906">
        <w:rPr>
          <w:color w:val="FF0000"/>
        </w:rPr>
        <w:t>This is the only class which focuses on learning how to lay out APA 7 Works Cited entries for different kinds of sources [books, articles, dissertations] because the formatting is unique for each kind. See below:</w:t>
      </w:r>
    </w:p>
    <w:p w14:paraId="20094F74" w14:textId="77777777" w:rsidR="00442E8A" w:rsidRPr="00362906" w:rsidRDefault="00442E8A" w:rsidP="00442E8A">
      <w:pPr>
        <w:rPr>
          <w:color w:val="FF0000"/>
        </w:rPr>
      </w:pPr>
    </w:p>
    <w:p w14:paraId="2039C6BF" w14:textId="77777777" w:rsidR="00442E8A" w:rsidRPr="00362906" w:rsidRDefault="00442E8A" w:rsidP="00442E8A">
      <w:pPr>
        <w:rPr>
          <w:color w:val="FF0000"/>
        </w:rPr>
      </w:pPr>
      <w:r w:rsidRPr="00362906">
        <w:rPr>
          <w:b/>
          <w:bCs/>
          <w:color w:val="FF0000"/>
        </w:rPr>
        <w:t>Books:</w:t>
      </w:r>
    </w:p>
    <w:p w14:paraId="638A4A4D" w14:textId="77777777" w:rsidR="00442E8A" w:rsidRDefault="00442E8A" w:rsidP="00442E8A">
      <w:pPr>
        <w:rPr>
          <w:color w:val="FF0000"/>
        </w:rPr>
      </w:pPr>
      <w:hyperlink r:id="rId9" w:tgtFrame="_blank" w:history="1">
        <w:r w:rsidRPr="00362906">
          <w:rPr>
            <w:rStyle w:val="Hyperlink"/>
            <w:color w:val="FF0000"/>
          </w:rPr>
          <w:t>https://owl.purdue.edu/owl/research_and_citation/apa_style/ap</w:t>
        </w:r>
        <w:r w:rsidRPr="00362906">
          <w:rPr>
            <w:rStyle w:val="Hyperlink"/>
            <w:color w:val="FF0000"/>
          </w:rPr>
          <w:t>a</w:t>
        </w:r>
        <w:r w:rsidRPr="00362906">
          <w:rPr>
            <w:rStyle w:val="Hyperlink"/>
            <w:color w:val="FF0000"/>
          </w:rPr>
          <w:t>_formatting_and_style_guide/reference_list_books.html</w:t>
        </w:r>
      </w:hyperlink>
    </w:p>
    <w:p w14:paraId="4B515FA9" w14:textId="77777777" w:rsidR="00442E8A" w:rsidRDefault="00442E8A" w:rsidP="00442E8A">
      <w:pPr>
        <w:ind w:left="720" w:hanging="720"/>
        <w:rPr>
          <w:color w:val="FF0000"/>
        </w:rPr>
      </w:pPr>
    </w:p>
    <w:p w14:paraId="0BCFC19F" w14:textId="77777777" w:rsidR="00442E8A" w:rsidRPr="00721308" w:rsidRDefault="00442E8A" w:rsidP="00442E8A">
      <w:pPr>
        <w:spacing w:line="480" w:lineRule="auto"/>
        <w:ind w:left="720" w:hanging="720"/>
        <w:rPr>
          <w:color w:val="FF0000"/>
        </w:rPr>
      </w:pPr>
      <w:r w:rsidRPr="00721308">
        <w:rPr>
          <w:color w:val="FF0000"/>
        </w:rPr>
        <w:t xml:space="preserve">Author, A. A. (Year of publication). </w:t>
      </w:r>
      <w:r w:rsidRPr="00721308">
        <w:rPr>
          <w:rStyle w:val="Emphasis"/>
          <w:color w:val="FF0000"/>
        </w:rPr>
        <w:t>Title of work: Capital letter also for subtitle</w:t>
      </w:r>
      <w:r w:rsidRPr="00721308">
        <w:rPr>
          <w:color w:val="FF0000"/>
        </w:rPr>
        <w:t>. Publisher Name. DOI (if available)</w:t>
      </w:r>
    </w:p>
    <w:p w14:paraId="3C43A177" w14:textId="77777777" w:rsidR="00442E8A" w:rsidRPr="00362906" w:rsidRDefault="00442E8A" w:rsidP="00442E8A">
      <w:pPr>
        <w:rPr>
          <w:color w:val="FF0000"/>
        </w:rPr>
      </w:pPr>
      <w:r w:rsidRPr="00362906">
        <w:rPr>
          <w:b/>
          <w:bCs/>
          <w:color w:val="FF0000"/>
        </w:rPr>
        <w:t>Articles:</w:t>
      </w:r>
    </w:p>
    <w:p w14:paraId="09962E9F" w14:textId="77777777" w:rsidR="00442E8A" w:rsidRDefault="00442E8A" w:rsidP="00442E8A">
      <w:pPr>
        <w:rPr>
          <w:color w:val="FF0000"/>
        </w:rPr>
      </w:pPr>
      <w:hyperlink r:id="rId10" w:tgtFrame="_blank" w:history="1">
        <w:r w:rsidRPr="00362906">
          <w:rPr>
            <w:rStyle w:val="Hyperlink"/>
            <w:color w:val="FF0000"/>
          </w:rPr>
          <w:t>https://owl.purdue.ed</w:t>
        </w:r>
        <w:r w:rsidRPr="00362906">
          <w:rPr>
            <w:rStyle w:val="Hyperlink"/>
            <w:color w:val="FF0000"/>
          </w:rPr>
          <w:t>u</w:t>
        </w:r>
        <w:r w:rsidRPr="00362906">
          <w:rPr>
            <w:rStyle w:val="Hyperlink"/>
            <w:color w:val="FF0000"/>
          </w:rPr>
          <w:t>/owl/research_and_citation/apa_style/apa_formatting_and_style_guide/reference_list_articles_in_periodicals.html</w:t>
        </w:r>
      </w:hyperlink>
    </w:p>
    <w:p w14:paraId="61873BD0" w14:textId="77777777" w:rsidR="00442E8A" w:rsidRDefault="00442E8A" w:rsidP="00442E8A">
      <w:pPr>
        <w:rPr>
          <w:color w:val="FF0000"/>
        </w:rPr>
      </w:pPr>
    </w:p>
    <w:p w14:paraId="1C0E814B" w14:textId="77777777" w:rsidR="00442E8A" w:rsidRPr="00721308" w:rsidRDefault="00442E8A" w:rsidP="00442E8A">
      <w:pPr>
        <w:spacing w:line="480" w:lineRule="auto"/>
        <w:ind w:left="720" w:hanging="720"/>
        <w:rPr>
          <w:color w:val="FF0000"/>
        </w:rPr>
      </w:pPr>
      <w:r w:rsidRPr="00721308">
        <w:rPr>
          <w:color w:val="FF0000"/>
        </w:rPr>
        <w:t>Author, A. A., Author, B. B., &amp; Author, C. C. (Year). Title of article. </w:t>
      </w:r>
      <w:r w:rsidRPr="00721308">
        <w:rPr>
          <w:rStyle w:val="Emphasis"/>
          <w:color w:val="FF0000"/>
        </w:rPr>
        <w:t>Title of Periodical</w:t>
      </w:r>
      <w:r w:rsidRPr="00721308">
        <w:rPr>
          <w:color w:val="FF0000"/>
        </w:rPr>
        <w:t>,</w:t>
      </w:r>
      <w:r w:rsidRPr="00721308">
        <w:rPr>
          <w:rStyle w:val="Emphasis"/>
          <w:color w:val="FF0000"/>
        </w:rPr>
        <w:t xml:space="preserve"> volume number</w:t>
      </w:r>
      <w:r w:rsidRPr="00721308">
        <w:rPr>
          <w:color w:val="FF0000"/>
        </w:rPr>
        <w:t>(issue number), pages. https://doi.org/xx.xxx/yyyy</w:t>
      </w:r>
    </w:p>
    <w:p w14:paraId="7382CED8" w14:textId="77777777" w:rsidR="00442E8A" w:rsidRPr="00362906" w:rsidRDefault="00442E8A" w:rsidP="00442E8A">
      <w:pPr>
        <w:rPr>
          <w:color w:val="FF0000"/>
        </w:rPr>
      </w:pPr>
    </w:p>
    <w:p w14:paraId="7C4621F0" w14:textId="77777777" w:rsidR="00442E8A" w:rsidRPr="00362906" w:rsidRDefault="00442E8A" w:rsidP="00442E8A">
      <w:pPr>
        <w:rPr>
          <w:color w:val="FF0000"/>
        </w:rPr>
      </w:pPr>
      <w:r w:rsidRPr="00362906">
        <w:rPr>
          <w:b/>
          <w:bCs/>
          <w:color w:val="FF0000"/>
        </w:rPr>
        <w:t>Dissertations (scroll down to theses &amp; dissertations):</w:t>
      </w:r>
    </w:p>
    <w:p w14:paraId="2990DC90" w14:textId="77777777" w:rsidR="00442E8A" w:rsidRPr="00721308" w:rsidRDefault="00442E8A" w:rsidP="00442E8A">
      <w:pPr>
        <w:rPr>
          <w:color w:val="FF0000"/>
        </w:rPr>
      </w:pPr>
      <w:hyperlink r:id="rId11" w:tgtFrame="_blank" w:history="1">
        <w:r w:rsidRPr="00721308">
          <w:rPr>
            <w:rStyle w:val="Hyperlink"/>
            <w:color w:val="FF0000"/>
          </w:rPr>
          <w:t>https://owl.purdue.edu/owl/research_and_citation/apa_style/apa_formatting_and_style_guide/reference_list_other_print_sources.</w:t>
        </w:r>
        <w:r w:rsidRPr="00721308">
          <w:rPr>
            <w:rStyle w:val="Hyperlink"/>
            <w:color w:val="FF0000"/>
          </w:rPr>
          <w:t>h</w:t>
        </w:r>
        <w:r w:rsidRPr="00721308">
          <w:rPr>
            <w:rStyle w:val="Hyperlink"/>
            <w:color w:val="FF0000"/>
          </w:rPr>
          <w:t>tml</w:t>
        </w:r>
      </w:hyperlink>
    </w:p>
    <w:p w14:paraId="356A5B34" w14:textId="77777777" w:rsidR="00442E8A" w:rsidRPr="00362906" w:rsidRDefault="00442E8A" w:rsidP="00442E8A">
      <w:pPr>
        <w:rPr>
          <w:color w:val="FF0000"/>
        </w:rPr>
      </w:pPr>
    </w:p>
    <w:p w14:paraId="4C399A07" w14:textId="77777777" w:rsidR="00442E8A" w:rsidRPr="00721308" w:rsidRDefault="00442E8A" w:rsidP="00442E8A">
      <w:pPr>
        <w:spacing w:line="480" w:lineRule="auto"/>
        <w:ind w:left="720" w:hanging="720"/>
        <w:rPr>
          <w:color w:val="FF0000"/>
        </w:rPr>
      </w:pPr>
      <w:r w:rsidRPr="00721308">
        <w:rPr>
          <w:color w:val="FF0000"/>
        </w:rPr>
        <w:t xml:space="preserve">Lastname, F. M. (Year). </w:t>
      </w:r>
      <w:r w:rsidRPr="00721308">
        <w:rPr>
          <w:rStyle w:val="Emphasis"/>
          <w:color w:val="FF0000"/>
        </w:rPr>
        <w:t>Title of dissertation/thesis</w:t>
      </w:r>
      <w:r w:rsidRPr="00721308">
        <w:rPr>
          <w:color w:val="FF0000"/>
        </w:rPr>
        <w:t xml:space="preserve"> (Publication No.) [Doctoral dissertation/Master’s thesis, Name of Institution Awarding the Degree]. Database or Archive Name.</w:t>
      </w:r>
    </w:p>
    <w:p w14:paraId="58D6EAF7" w14:textId="77777777" w:rsidR="00442E8A" w:rsidRPr="00362906" w:rsidRDefault="00442E8A" w:rsidP="00442E8A">
      <w:pPr>
        <w:rPr>
          <w:color w:val="FF0000"/>
        </w:rPr>
      </w:pPr>
      <w:r w:rsidRPr="00362906">
        <w:rPr>
          <w:color w:val="FF0000"/>
        </w:rPr>
        <w:t>Bookmark these 3 links, they will be handy!</w:t>
      </w:r>
    </w:p>
    <w:p w14:paraId="4800D933" w14:textId="77777777" w:rsidR="00442E8A" w:rsidRPr="00362906" w:rsidRDefault="00442E8A" w:rsidP="00442E8A">
      <w:pPr>
        <w:rPr>
          <w:color w:val="FF0000"/>
        </w:rPr>
      </w:pPr>
    </w:p>
    <w:p w14:paraId="639960B4" w14:textId="77777777" w:rsidR="00442E8A" w:rsidRPr="00362906" w:rsidRDefault="00442E8A" w:rsidP="00442E8A">
      <w:pPr>
        <w:rPr>
          <w:color w:val="FF0000"/>
        </w:rPr>
      </w:pPr>
      <w:r w:rsidRPr="00362906">
        <w:rPr>
          <w:color w:val="FF0000"/>
        </w:rPr>
        <w:t xml:space="preserve">If you have ANY academic questions, email me. I am not just your professor for SR 953, I am the Doctoral Programs Senior Tutor </w:t>
      </w:r>
      <w:proofErr w:type="gramStart"/>
      <w:r w:rsidRPr="00362906">
        <w:rPr>
          <w:color w:val="FF0000"/>
        </w:rPr>
        <w:t>and also</w:t>
      </w:r>
      <w:proofErr w:type="gramEnd"/>
      <w:r w:rsidRPr="00362906">
        <w:rPr>
          <w:color w:val="FF0000"/>
        </w:rPr>
        <w:t xml:space="preserve"> function like a traditional Library Research Resources Reference Specialist (I help find things and provide sources!). Dr. Geer, our Librarian, is also glad to help with online/library research questions as well &lt;</w:t>
      </w:r>
      <w:hyperlink r:id="rId12" w:tgtFrame="_blank" w:history="1">
        <w:r w:rsidRPr="00362906">
          <w:rPr>
            <w:rStyle w:val="Hyperlink"/>
            <w:color w:val="FF0000"/>
          </w:rPr>
          <w:t>carolinegeer@gmail.com</w:t>
        </w:r>
      </w:hyperlink>
      <w:r w:rsidRPr="00362906">
        <w:rPr>
          <w:color w:val="FF0000"/>
        </w:rPr>
        <w:t>&gt;. She is quite skilled.</w:t>
      </w:r>
    </w:p>
    <w:p w14:paraId="0E1FB7CE" w14:textId="77777777" w:rsidR="00442E8A" w:rsidRDefault="00442E8A" w:rsidP="00442E8A">
      <w:pPr>
        <w:spacing w:line="480" w:lineRule="auto"/>
        <w:rPr>
          <w:b/>
        </w:rPr>
      </w:pPr>
    </w:p>
    <w:p w14:paraId="3381BFAD" w14:textId="77777777" w:rsidR="002B2BB9" w:rsidRDefault="002B2BB9" w:rsidP="001935A4">
      <w:pPr>
        <w:pStyle w:val="NormalWeb"/>
        <w:spacing w:line="480" w:lineRule="auto"/>
        <w:ind w:left="720" w:hanging="720"/>
      </w:pPr>
    </w:p>
    <w:p w14:paraId="78026D34" w14:textId="77777777" w:rsidR="00AC0740" w:rsidRDefault="00AC0740">
      <w:pPr>
        <w:pStyle w:val="NormalWeb"/>
      </w:pPr>
    </w:p>
    <w:sectPr w:rsidR="00AC07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8576" w14:textId="77777777" w:rsidR="00E869EB" w:rsidRDefault="00E869EB" w:rsidP="002B2BB9">
      <w:r>
        <w:separator/>
      </w:r>
    </w:p>
  </w:endnote>
  <w:endnote w:type="continuationSeparator" w:id="0">
    <w:p w14:paraId="4736AB78" w14:textId="77777777" w:rsidR="00E869EB" w:rsidRDefault="00E869EB" w:rsidP="002B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21B8" w14:textId="77777777" w:rsidR="00442E8A" w:rsidRDefault="00442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CDBC" w14:textId="77777777" w:rsidR="00442E8A" w:rsidRDefault="00442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B95A" w14:textId="77777777" w:rsidR="00442E8A" w:rsidRDefault="00442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207A" w14:textId="77777777" w:rsidR="00E869EB" w:rsidRDefault="00E869EB" w:rsidP="002B2BB9">
      <w:r>
        <w:separator/>
      </w:r>
    </w:p>
  </w:footnote>
  <w:footnote w:type="continuationSeparator" w:id="0">
    <w:p w14:paraId="6688E079" w14:textId="77777777" w:rsidR="00E869EB" w:rsidRDefault="00E869EB" w:rsidP="002B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0875" w14:textId="77777777" w:rsidR="00442E8A" w:rsidRDefault="00442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F7E1" w14:textId="7FA36C18" w:rsidR="002B2BB9" w:rsidRPr="002B2BB9" w:rsidRDefault="002B2BB9" w:rsidP="002B2BB9">
    <w:pPr>
      <w:pStyle w:val="Header"/>
      <w:rPr>
        <w:color w:val="FF0000"/>
      </w:rPr>
    </w:pPr>
    <w:r w:rsidRPr="002B2BB9">
      <w:rPr>
        <w:color w:val="FF0000"/>
      </w:rPr>
      <w:t>Tiffanie Willis, SR 953, Research for 21</w:t>
    </w:r>
    <w:r w:rsidRPr="002B2BB9">
      <w:rPr>
        <w:color w:val="FF0000"/>
        <w:vertAlign w:val="superscript"/>
      </w:rPr>
      <w:t>st</w:t>
    </w:r>
    <w:r w:rsidRPr="002B2BB9">
      <w:rPr>
        <w:color w:val="FF0000"/>
      </w:rPr>
      <w:t xml:space="preserve"> Century, Assignment #2, (2-17-24)</w:t>
    </w:r>
  </w:p>
  <w:p w14:paraId="5463671F" w14:textId="77777777" w:rsidR="00442E8A" w:rsidRDefault="00442E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95C9" w14:textId="77777777" w:rsidR="00442E8A" w:rsidRDefault="00442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568"/>
    <w:multiLevelType w:val="hybridMultilevel"/>
    <w:tmpl w:val="87BE1682"/>
    <w:lvl w:ilvl="0" w:tplc="9ABA456A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54460"/>
    <w:multiLevelType w:val="hybridMultilevel"/>
    <w:tmpl w:val="814EE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02569">
    <w:abstractNumId w:val="0"/>
  </w:num>
  <w:num w:numId="2" w16cid:durableId="9440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52"/>
    <w:rsid w:val="00061E53"/>
    <w:rsid w:val="00095E83"/>
    <w:rsid w:val="00146B29"/>
    <w:rsid w:val="001935A4"/>
    <w:rsid w:val="002B2BB9"/>
    <w:rsid w:val="00353FE9"/>
    <w:rsid w:val="003A1FC2"/>
    <w:rsid w:val="004047DE"/>
    <w:rsid w:val="00442E8A"/>
    <w:rsid w:val="0055056E"/>
    <w:rsid w:val="006D17ED"/>
    <w:rsid w:val="00711A7A"/>
    <w:rsid w:val="007B496A"/>
    <w:rsid w:val="007C6952"/>
    <w:rsid w:val="007D1A52"/>
    <w:rsid w:val="0080786D"/>
    <w:rsid w:val="00851D7E"/>
    <w:rsid w:val="00AC0740"/>
    <w:rsid w:val="00B66FA7"/>
    <w:rsid w:val="00BB7562"/>
    <w:rsid w:val="00C5173D"/>
    <w:rsid w:val="00CB2982"/>
    <w:rsid w:val="00CC66DF"/>
    <w:rsid w:val="00CF64D9"/>
    <w:rsid w:val="00D17587"/>
    <w:rsid w:val="00E8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A7FB3"/>
  <w15:chartTrackingRefBased/>
  <w15:docId w15:val="{1941F55F-75A5-4CA7-824D-9B5CD65A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4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CB298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B29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2B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2B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B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2BB9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2B2BB9"/>
    <w:rPr>
      <w:color w:val="954F72"/>
      <w:u w:val="single"/>
    </w:rPr>
  </w:style>
  <w:style w:type="character" w:styleId="Emphasis">
    <w:name w:val="Emphasis"/>
    <w:uiPriority w:val="20"/>
    <w:qFormat/>
    <w:rsid w:val="00442E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1804151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gs.edu/wp-content/uploads/2020/08/DataBase-Researching.pdf" TargetMode="External"/><Relationship Id="rId12" Type="http://schemas.openxmlformats.org/officeDocument/2006/relationships/hyperlink" Target="mailto:carolinegeer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wl.purdue.edu/owl/research_and_citation/apa_style/apa_formatting_and_style_guide/reference_list_other_print_source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wl.purdue.edu/owl/research_and_citation/apa_style/apa_formatting_and_style_guide/reference_list_articles_in_periodical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research_and_citation/apa_style/apa_formatting_and_style_guide/reference_list_books.htm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Tiffani%20Willis,%20SR%20953-12,%20Research%20for%2021st%20Cent.,%20Assign.%232,%20(2-17-2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Tiffani Willis, SR 953-12, Research for 21st Cent., Assign.#2, (2-17-24)</Template>
  <TotalTime>24</TotalTime>
  <Pages>5</Pages>
  <Words>1039</Words>
  <Characters>6034</Characters>
  <Application>Microsoft Office Word</Application>
  <DocSecurity>0</DocSecurity>
  <Lines>123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Links>
    <vt:vector size="6" baseType="variant"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https://ogs.edu/wp-content/uploads/2020/08/DataBase-Researching.pdf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David Ward</cp:lastModifiedBy>
  <cp:revision>2</cp:revision>
  <dcterms:created xsi:type="dcterms:W3CDTF">2024-02-17T03:46:00Z</dcterms:created>
  <dcterms:modified xsi:type="dcterms:W3CDTF">2024-02-17T04:10:00Z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aa7654c2-064f-42e1-a2ba-536fe5ae9839</vt:lpwstr>
  </property>
</Properties>
</file>