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A86CF" w14:textId="77777777" w:rsidR="00707230" w:rsidRDefault="00707230" w:rsidP="00707230">
      <w:pPr>
        <w:jc w:val="center"/>
        <w:rPr>
          <w:rFonts w:ascii="Times New Roman" w:hAnsi="Times New Roman" w:cs="Times New Roman"/>
        </w:rPr>
      </w:pPr>
    </w:p>
    <w:p w14:paraId="7E12761B" w14:textId="77777777" w:rsidR="00707230" w:rsidRDefault="00707230" w:rsidP="00707230">
      <w:pPr>
        <w:jc w:val="center"/>
        <w:rPr>
          <w:rFonts w:ascii="Times New Roman" w:hAnsi="Times New Roman" w:cs="Times New Roman"/>
        </w:rPr>
      </w:pPr>
      <w:r>
        <w:rPr>
          <w:rFonts w:ascii="Times New Roman" w:hAnsi="Times New Roman" w:cs="Times New Roman"/>
        </w:rPr>
        <w:t>NAME OF DISSERTATION [All capitals, single-spaced, if necessary]</w:t>
      </w:r>
    </w:p>
    <w:p w14:paraId="2549F1E1" w14:textId="77777777" w:rsidR="00707230" w:rsidRDefault="00707230" w:rsidP="00707230">
      <w:pPr>
        <w:jc w:val="center"/>
        <w:rPr>
          <w:rFonts w:ascii="Times New Roman" w:hAnsi="Times New Roman" w:cs="Times New Roman"/>
        </w:rPr>
      </w:pPr>
    </w:p>
    <w:p w14:paraId="1F3E02CD" w14:textId="77777777" w:rsidR="00210A52" w:rsidRDefault="00210A52" w:rsidP="00707230">
      <w:pPr>
        <w:jc w:val="center"/>
        <w:rPr>
          <w:rFonts w:ascii="Times New Roman" w:hAnsi="Times New Roman" w:cs="Times New Roman"/>
        </w:rPr>
      </w:pPr>
    </w:p>
    <w:p w14:paraId="20D1192F" w14:textId="6298884C" w:rsidR="00707230" w:rsidRDefault="00276B3D" w:rsidP="00707230">
      <w:pPr>
        <w:jc w:val="center"/>
        <w:rPr>
          <w:rFonts w:ascii="Times New Roman" w:hAnsi="Times New Roman" w:cs="Times New Roman"/>
        </w:rPr>
      </w:pPr>
      <w:bookmarkStart w:id="0" w:name="_GoBack"/>
      <w:bookmarkEnd w:id="0"/>
      <w:r>
        <w:rPr>
          <w:rFonts w:ascii="Times New Roman" w:hAnsi="Times New Roman" w:cs="Times New Roman"/>
        </w:rPr>
        <w:t>MILESTONE #4</w:t>
      </w:r>
    </w:p>
    <w:p w14:paraId="10BFEEC1" w14:textId="77777777" w:rsidR="00707230" w:rsidRDefault="00707230" w:rsidP="00707230">
      <w:pPr>
        <w:jc w:val="center"/>
        <w:rPr>
          <w:rFonts w:ascii="Times New Roman" w:hAnsi="Times New Roman" w:cs="Times New Roman"/>
        </w:rPr>
      </w:pPr>
    </w:p>
    <w:p w14:paraId="2E370AF3" w14:textId="77777777" w:rsidR="00707230" w:rsidRDefault="00707230" w:rsidP="00707230">
      <w:pPr>
        <w:jc w:val="center"/>
        <w:rPr>
          <w:rFonts w:ascii="Times New Roman" w:hAnsi="Times New Roman" w:cs="Times New Roman"/>
        </w:rPr>
      </w:pPr>
    </w:p>
    <w:p w14:paraId="10ABE5E5" w14:textId="1E70973C" w:rsidR="00707230" w:rsidRDefault="006D4EA8" w:rsidP="00707230">
      <w:pPr>
        <w:jc w:val="center"/>
        <w:rPr>
          <w:rFonts w:ascii="Times New Roman" w:hAnsi="Times New Roman" w:cs="Times New Roman"/>
        </w:rPr>
      </w:pPr>
      <w:r>
        <w:rPr>
          <w:rFonts w:ascii="Times New Roman" w:hAnsi="Times New Roman" w:cs="Times New Roman"/>
        </w:rPr>
        <w:t>YVETTE SEALES</w:t>
      </w:r>
    </w:p>
    <w:p w14:paraId="2D9F3EF6" w14:textId="77777777" w:rsidR="00707230" w:rsidRDefault="00707230" w:rsidP="00707230">
      <w:pPr>
        <w:jc w:val="center"/>
        <w:rPr>
          <w:rFonts w:ascii="Times New Roman" w:hAnsi="Times New Roman" w:cs="Times New Roman"/>
        </w:rPr>
      </w:pPr>
    </w:p>
    <w:p w14:paraId="513F22C1" w14:textId="77777777" w:rsidR="00707230" w:rsidRDefault="00707230" w:rsidP="00707230">
      <w:pPr>
        <w:jc w:val="center"/>
        <w:rPr>
          <w:rFonts w:ascii="Times New Roman" w:hAnsi="Times New Roman" w:cs="Times New Roman"/>
        </w:rPr>
      </w:pPr>
    </w:p>
    <w:p w14:paraId="7E253993" w14:textId="77777777" w:rsidR="00707230" w:rsidRDefault="00707230" w:rsidP="00707230">
      <w:pPr>
        <w:jc w:val="center"/>
        <w:rPr>
          <w:rFonts w:ascii="Times New Roman" w:hAnsi="Times New Roman" w:cs="Times New Roman"/>
        </w:rPr>
      </w:pPr>
    </w:p>
    <w:p w14:paraId="751EB915" w14:textId="77777777" w:rsidR="00707230" w:rsidRDefault="00707230" w:rsidP="00707230">
      <w:pPr>
        <w:jc w:val="center"/>
        <w:rPr>
          <w:rFonts w:ascii="Times New Roman" w:hAnsi="Times New Roman" w:cs="Times New Roman"/>
        </w:rPr>
      </w:pPr>
    </w:p>
    <w:p w14:paraId="36AF3E0F" w14:textId="47ED295F" w:rsidR="00707230" w:rsidRDefault="00707230" w:rsidP="00707230">
      <w:pPr>
        <w:jc w:val="center"/>
        <w:rPr>
          <w:rFonts w:ascii="Times New Roman" w:hAnsi="Times New Roman" w:cs="Times New Roman"/>
        </w:rPr>
      </w:pPr>
    </w:p>
    <w:p w14:paraId="7BECA0C9" w14:textId="77777777" w:rsidR="00707230" w:rsidRPr="007B21D3" w:rsidRDefault="00707230" w:rsidP="00707230">
      <w:pPr>
        <w:jc w:val="center"/>
        <w:rPr>
          <w:b/>
        </w:rPr>
      </w:pPr>
      <w:r>
        <w:rPr>
          <w:b/>
          <w:noProof/>
        </w:rPr>
        <mc:AlternateContent>
          <mc:Choice Requires="wps">
            <w:drawing>
              <wp:anchor distT="0" distB="0" distL="114300" distR="114300" simplePos="0" relativeHeight="251664384" behindDoc="0" locked="0" layoutInCell="1" allowOverlap="1" wp14:anchorId="064E8D0C" wp14:editId="0E85BF35">
                <wp:simplePos x="0" y="0"/>
                <wp:positionH relativeFrom="column">
                  <wp:posOffset>800100</wp:posOffset>
                </wp:positionH>
                <wp:positionV relativeFrom="paragraph">
                  <wp:posOffset>167640</wp:posOffset>
                </wp:positionV>
                <wp:extent cx="3886200" cy="0"/>
                <wp:effectExtent l="0" t="0" r="25400" b="25400"/>
                <wp:wrapNone/>
                <wp:docPr id="47" name="Straight Connector 47"/>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D49126" id="Straight Connector 4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3pt,13.2pt" to="36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" strokecolor="black [3040]"/>
            </w:pict>
          </mc:Fallback>
        </mc:AlternateContent>
      </w:r>
    </w:p>
    <w:p w14:paraId="3FE128F8" w14:textId="77777777" w:rsidR="00707230" w:rsidRDefault="00707230" w:rsidP="00707230">
      <w:pPr>
        <w:jc w:val="center"/>
        <w:rPr>
          <w:rFonts w:ascii="Times New Roman" w:hAnsi="Times New Roman" w:cs="Times New Roman"/>
        </w:rPr>
      </w:pPr>
      <w:r>
        <w:rPr>
          <w:rFonts w:ascii="Times New Roman" w:hAnsi="Times New Roman" w:cs="Times New Roman"/>
        </w:rPr>
        <w:t>Chair, Dissertation Committee</w:t>
      </w:r>
    </w:p>
    <w:p w14:paraId="3BED85F0" w14:textId="77777777" w:rsidR="00707230" w:rsidRDefault="00707230" w:rsidP="00707230">
      <w:pPr>
        <w:jc w:val="center"/>
        <w:rPr>
          <w:rFonts w:ascii="Times New Roman" w:hAnsi="Times New Roman" w:cs="Times New Roman"/>
        </w:rPr>
      </w:pPr>
    </w:p>
    <w:p w14:paraId="22382BD8" w14:textId="77777777" w:rsidR="00707230" w:rsidRDefault="00707230" w:rsidP="00707230">
      <w:pPr>
        <w:jc w:val="center"/>
        <w:rPr>
          <w:rFonts w:ascii="Times New Roman" w:hAnsi="Times New Roman" w:cs="Times New Roman"/>
        </w:rPr>
      </w:pPr>
    </w:p>
    <w:p w14:paraId="5FF6C746" w14:textId="77777777" w:rsidR="00707230" w:rsidRDefault="00707230" w:rsidP="00707230">
      <w:pPr>
        <w:jc w:val="center"/>
        <w:rPr>
          <w:rFonts w:ascii="Times New Roman" w:hAnsi="Times New Roman" w:cs="Times New Roman"/>
        </w:rPr>
      </w:pPr>
    </w:p>
    <w:p w14:paraId="19479F0D" w14:textId="77777777" w:rsidR="00707230" w:rsidRPr="007B21D3" w:rsidRDefault="00707230" w:rsidP="00707230">
      <w:pPr>
        <w:jc w:val="center"/>
        <w:rPr>
          <w:b/>
        </w:rPr>
      </w:pPr>
      <w:r>
        <w:rPr>
          <w:b/>
          <w:noProof/>
        </w:rPr>
        <mc:AlternateContent>
          <mc:Choice Requires="wps">
            <w:drawing>
              <wp:anchor distT="0" distB="0" distL="114300" distR="114300" simplePos="0" relativeHeight="251665408" behindDoc="0" locked="0" layoutInCell="1" allowOverlap="1" wp14:anchorId="3C05106C" wp14:editId="2953D39B">
                <wp:simplePos x="0" y="0"/>
                <wp:positionH relativeFrom="column">
                  <wp:posOffset>800100</wp:posOffset>
                </wp:positionH>
                <wp:positionV relativeFrom="paragraph">
                  <wp:posOffset>149225</wp:posOffset>
                </wp:positionV>
                <wp:extent cx="3886200" cy="0"/>
                <wp:effectExtent l="0" t="0" r="25400" b="25400"/>
                <wp:wrapNone/>
                <wp:docPr id="48" name="Straight Connector 48"/>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1AD22E" id="Straight Connector 4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3pt,11.75pt" to="3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" strokecolor="black [3040]"/>
            </w:pict>
          </mc:Fallback>
        </mc:AlternateContent>
      </w:r>
      <w:r w:rsidRPr="00D36BB7">
        <w:rPr>
          <w:b/>
        </w:rPr>
        <w:t xml:space="preserve"> </w:t>
      </w:r>
    </w:p>
    <w:p w14:paraId="6BAD684C" w14:textId="77777777" w:rsidR="00707230" w:rsidRDefault="00707230" w:rsidP="00707230">
      <w:pPr>
        <w:jc w:val="center"/>
        <w:rPr>
          <w:rFonts w:ascii="Times New Roman" w:hAnsi="Times New Roman" w:cs="Times New Roman"/>
        </w:rPr>
      </w:pPr>
      <w:r>
        <w:rPr>
          <w:rFonts w:ascii="Times New Roman" w:hAnsi="Times New Roman" w:cs="Times New Roman"/>
        </w:rPr>
        <w:t>Member, Dissertation Committee</w:t>
      </w:r>
    </w:p>
    <w:p w14:paraId="76871CC0" w14:textId="77777777" w:rsidR="00707230" w:rsidRDefault="00707230" w:rsidP="00707230">
      <w:pPr>
        <w:jc w:val="center"/>
        <w:rPr>
          <w:rFonts w:ascii="Times New Roman" w:hAnsi="Times New Roman" w:cs="Times New Roman"/>
        </w:rPr>
      </w:pPr>
    </w:p>
    <w:p w14:paraId="3866D661" w14:textId="77777777" w:rsidR="00707230" w:rsidRDefault="00707230" w:rsidP="00707230">
      <w:pPr>
        <w:jc w:val="center"/>
        <w:rPr>
          <w:rFonts w:ascii="Times New Roman" w:hAnsi="Times New Roman" w:cs="Times New Roman"/>
        </w:rPr>
      </w:pPr>
    </w:p>
    <w:p w14:paraId="5C3B1EFA" w14:textId="77777777" w:rsidR="00707230" w:rsidRDefault="00707230" w:rsidP="00707230">
      <w:pPr>
        <w:jc w:val="center"/>
        <w:rPr>
          <w:rFonts w:ascii="Times New Roman" w:hAnsi="Times New Roman" w:cs="Times New Roman"/>
        </w:rPr>
      </w:pPr>
    </w:p>
    <w:p w14:paraId="6320518F" w14:textId="77777777" w:rsidR="00707230" w:rsidRPr="007B21D3" w:rsidRDefault="00707230" w:rsidP="00707230">
      <w:pPr>
        <w:jc w:val="center"/>
        <w:rPr>
          <w:b/>
        </w:rPr>
      </w:pPr>
    </w:p>
    <w:p w14:paraId="69E5B4A3" w14:textId="77777777" w:rsidR="00707230" w:rsidRDefault="00707230" w:rsidP="00707230">
      <w:pPr>
        <w:jc w:val="center"/>
        <w:rPr>
          <w:rFonts w:ascii="Times New Roman" w:hAnsi="Times New Roman" w:cs="Times New Roman"/>
        </w:rPr>
      </w:pPr>
      <w:r>
        <w:rPr>
          <w:b/>
          <w:noProof/>
        </w:rPr>
        <mc:AlternateContent>
          <mc:Choice Requires="wps">
            <w:drawing>
              <wp:anchor distT="0" distB="0" distL="114300" distR="114300" simplePos="0" relativeHeight="251666432" behindDoc="0" locked="0" layoutInCell="1" allowOverlap="1" wp14:anchorId="0FE9A905" wp14:editId="1205D1C7">
                <wp:simplePos x="0" y="0"/>
                <wp:positionH relativeFrom="column">
                  <wp:posOffset>800100</wp:posOffset>
                </wp:positionH>
                <wp:positionV relativeFrom="paragraph">
                  <wp:posOffset>5080</wp:posOffset>
                </wp:positionV>
                <wp:extent cx="3886200" cy="0"/>
                <wp:effectExtent l="0" t="0" r="25400" b="25400"/>
                <wp:wrapNone/>
                <wp:docPr id="49" name="Straight Connector 49"/>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3D4F3E" id="Straight Connector 4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3pt,.4pt" to="36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" strokecolor="black [3040]"/>
            </w:pict>
          </mc:Fallback>
        </mc:AlternateContent>
      </w:r>
      <w:r>
        <w:rPr>
          <w:rFonts w:ascii="Times New Roman" w:hAnsi="Times New Roman" w:cs="Times New Roman"/>
        </w:rPr>
        <w:t>Member, Dissertation Committee</w:t>
      </w:r>
    </w:p>
    <w:p w14:paraId="2C4FBB51" w14:textId="77777777" w:rsidR="00707230" w:rsidRDefault="00707230" w:rsidP="00707230">
      <w:pPr>
        <w:jc w:val="center"/>
        <w:rPr>
          <w:rFonts w:ascii="Times New Roman" w:hAnsi="Times New Roman" w:cs="Times New Roman"/>
        </w:rPr>
      </w:pPr>
    </w:p>
    <w:p w14:paraId="09D1CDB3" w14:textId="77777777" w:rsidR="00707230" w:rsidRDefault="00707230" w:rsidP="00707230">
      <w:pPr>
        <w:jc w:val="center"/>
        <w:rPr>
          <w:rFonts w:ascii="Times New Roman" w:hAnsi="Times New Roman" w:cs="Times New Roman"/>
        </w:rPr>
      </w:pPr>
    </w:p>
    <w:p w14:paraId="50CCF324" w14:textId="77777777" w:rsidR="00707230" w:rsidRDefault="00707230" w:rsidP="00707230">
      <w:pPr>
        <w:jc w:val="center"/>
        <w:rPr>
          <w:rFonts w:ascii="Times New Roman" w:hAnsi="Times New Roman" w:cs="Times New Roman"/>
        </w:rPr>
      </w:pPr>
    </w:p>
    <w:p w14:paraId="61987EDF" w14:textId="77777777" w:rsidR="00707230" w:rsidRDefault="00707230" w:rsidP="00707230">
      <w:pPr>
        <w:jc w:val="center"/>
        <w:rPr>
          <w:rFonts w:ascii="Times New Roman" w:hAnsi="Times New Roman" w:cs="Times New Roman"/>
        </w:rPr>
      </w:pPr>
    </w:p>
    <w:p w14:paraId="32482633" w14:textId="77777777" w:rsidR="00707230" w:rsidRPr="00707230" w:rsidRDefault="00707230" w:rsidP="00707230">
      <w:pPr>
        <w:jc w:val="center"/>
        <w:rPr>
          <w:b/>
        </w:rPr>
      </w:pPr>
    </w:p>
    <w:p w14:paraId="14EE4FAB" w14:textId="77777777" w:rsidR="00707230" w:rsidRDefault="00707230" w:rsidP="00707230">
      <w:pPr>
        <w:jc w:val="center"/>
        <w:rPr>
          <w:rFonts w:ascii="Times New Roman" w:hAnsi="Times New Roman" w:cs="Times New Roman"/>
        </w:rPr>
      </w:pPr>
      <w:r>
        <w:rPr>
          <w:rFonts w:ascii="Times New Roman" w:hAnsi="Times New Roman" w:cs="Times New Roman"/>
        </w:rPr>
        <w:t xml:space="preserve">A Dissertation Submitted in Partial Fulfillment </w:t>
      </w:r>
    </w:p>
    <w:p w14:paraId="1572FE22" w14:textId="77777777" w:rsidR="00707230" w:rsidRDefault="00707230" w:rsidP="00707230">
      <w:pPr>
        <w:jc w:val="center"/>
        <w:rPr>
          <w:rFonts w:ascii="Times New Roman" w:hAnsi="Times New Roman" w:cs="Times New Roman"/>
        </w:rPr>
      </w:pPr>
      <w:r>
        <w:rPr>
          <w:rFonts w:ascii="Times New Roman" w:hAnsi="Times New Roman" w:cs="Times New Roman"/>
        </w:rPr>
        <w:t xml:space="preserve">of the Requirements for the Degree of Doctor </w:t>
      </w:r>
    </w:p>
    <w:p w14:paraId="778C1BDD" w14:textId="77777777" w:rsidR="00707230" w:rsidRDefault="00707230" w:rsidP="00707230">
      <w:pPr>
        <w:jc w:val="center"/>
        <w:rPr>
          <w:rFonts w:ascii="Times New Roman" w:hAnsi="Times New Roman" w:cs="Times New Roman"/>
        </w:rPr>
      </w:pPr>
      <w:r>
        <w:rPr>
          <w:rFonts w:ascii="Times New Roman" w:hAnsi="Times New Roman" w:cs="Times New Roman"/>
        </w:rPr>
        <w:t>of Philosophy</w:t>
      </w:r>
    </w:p>
    <w:p w14:paraId="5515F25B" w14:textId="77777777" w:rsidR="00707230" w:rsidRDefault="00707230" w:rsidP="00707230">
      <w:pPr>
        <w:jc w:val="center"/>
        <w:rPr>
          <w:rFonts w:ascii="Times New Roman" w:hAnsi="Times New Roman" w:cs="Times New Roman"/>
        </w:rPr>
      </w:pPr>
    </w:p>
    <w:p w14:paraId="45FF7DAD" w14:textId="77777777" w:rsidR="00707230" w:rsidRDefault="00707230" w:rsidP="00707230">
      <w:pPr>
        <w:jc w:val="center"/>
        <w:rPr>
          <w:rFonts w:ascii="Times New Roman" w:hAnsi="Times New Roman" w:cs="Times New Roman"/>
        </w:rPr>
      </w:pPr>
    </w:p>
    <w:p w14:paraId="75852FE9" w14:textId="77777777" w:rsidR="00707230" w:rsidRDefault="00707230" w:rsidP="00707230">
      <w:pPr>
        <w:jc w:val="center"/>
        <w:rPr>
          <w:rFonts w:ascii="Times New Roman" w:hAnsi="Times New Roman" w:cs="Times New Roman"/>
        </w:rPr>
      </w:pPr>
    </w:p>
    <w:p w14:paraId="118BE439" w14:textId="77777777" w:rsidR="00707230" w:rsidRDefault="00707230" w:rsidP="00707230">
      <w:pPr>
        <w:jc w:val="center"/>
        <w:rPr>
          <w:rFonts w:ascii="Times New Roman" w:hAnsi="Times New Roman" w:cs="Times New Roman"/>
        </w:rPr>
      </w:pPr>
    </w:p>
    <w:p w14:paraId="3EBF2BCF" w14:textId="77777777" w:rsidR="00707230" w:rsidRDefault="006A32F4" w:rsidP="00707230">
      <w:pPr>
        <w:jc w:val="center"/>
        <w:rPr>
          <w:rFonts w:ascii="Times New Roman" w:hAnsi="Times New Roman" w:cs="Times New Roman"/>
        </w:rPr>
      </w:pPr>
      <w:r>
        <w:rPr>
          <w:rFonts w:ascii="Times New Roman" w:hAnsi="Times New Roman" w:cs="Times New Roman"/>
        </w:rPr>
        <w:t>Omega</w:t>
      </w:r>
      <w:r w:rsidR="00707230">
        <w:rPr>
          <w:rFonts w:ascii="Times New Roman" w:hAnsi="Times New Roman" w:cs="Times New Roman"/>
        </w:rPr>
        <w:t xml:space="preserve"> Graduate School</w:t>
      </w:r>
    </w:p>
    <w:p w14:paraId="47007A84" w14:textId="77777777" w:rsidR="003D7218" w:rsidRDefault="00707230" w:rsidP="00707230">
      <w:pPr>
        <w:jc w:val="center"/>
        <w:rPr>
          <w:rFonts w:ascii="Times New Roman" w:hAnsi="Times New Roman" w:cs="Times New Roman"/>
        </w:rPr>
      </w:pPr>
      <w:r>
        <w:rPr>
          <w:rFonts w:ascii="Times New Roman" w:hAnsi="Times New Roman" w:cs="Times New Roman"/>
        </w:rPr>
        <w:t>Graduation Date</w:t>
      </w:r>
    </w:p>
    <w:p w14:paraId="7868FD61" w14:textId="77777777" w:rsidR="003D7218" w:rsidRDefault="003D7218">
      <w:pPr>
        <w:rPr>
          <w:rFonts w:ascii="Times New Roman" w:hAnsi="Times New Roman" w:cs="Times New Roman"/>
        </w:rPr>
      </w:pPr>
      <w:r>
        <w:rPr>
          <w:rFonts w:ascii="Times New Roman" w:hAnsi="Times New Roman" w:cs="Times New Roman"/>
        </w:rPr>
        <w:br w:type="page"/>
      </w:r>
    </w:p>
    <w:p w14:paraId="6ECD73DD" w14:textId="77777777" w:rsidR="009E01E5" w:rsidRDefault="009E01E5" w:rsidP="009258A7">
      <w:pPr>
        <w:pStyle w:val="APALevel1"/>
      </w:pPr>
      <w:r>
        <w:lastRenderedPageBreak/>
        <w:t xml:space="preserve">NAME OF DISSERTATION [All capitals, </w:t>
      </w:r>
      <w:r w:rsidR="00707230">
        <w:t>single-spaced</w:t>
      </w:r>
      <w:r>
        <w:t>, if necessary]</w:t>
      </w:r>
    </w:p>
    <w:p w14:paraId="5AE2C86A" w14:textId="77777777" w:rsidR="009E01E5" w:rsidRDefault="009E01E5" w:rsidP="009E01E5">
      <w:pPr>
        <w:jc w:val="center"/>
        <w:rPr>
          <w:rFonts w:ascii="Times New Roman" w:hAnsi="Times New Roman" w:cs="Times New Roman"/>
        </w:rPr>
      </w:pPr>
    </w:p>
    <w:p w14:paraId="492F7056" w14:textId="77777777" w:rsidR="009E01E5" w:rsidRDefault="009E01E5" w:rsidP="00656094">
      <w:pPr>
        <w:pStyle w:val="BodyText"/>
      </w:pPr>
    </w:p>
    <w:p w14:paraId="3BF56750" w14:textId="77777777" w:rsidR="009E01E5" w:rsidRDefault="009E01E5" w:rsidP="00656094">
      <w:pPr>
        <w:pStyle w:val="BodyText"/>
      </w:pPr>
    </w:p>
    <w:p w14:paraId="50893A42" w14:textId="77777777" w:rsidR="00707230" w:rsidRDefault="00707230" w:rsidP="00656094">
      <w:pPr>
        <w:pStyle w:val="BodyText"/>
      </w:pPr>
    </w:p>
    <w:p w14:paraId="4E313DA6" w14:textId="29D4C4AA" w:rsidR="009E01E5" w:rsidRDefault="00FD587C" w:rsidP="00DF21B7">
      <w:pPr>
        <w:pStyle w:val="BodyText"/>
      </w:pPr>
      <w:r>
        <w:t>THE INFLUENCE</w:t>
      </w:r>
      <w:r w:rsidR="00F45EC8">
        <w:t xml:space="preserve"> OF </w:t>
      </w:r>
      <w:r w:rsidR="00214BEA">
        <w:t xml:space="preserve">DEPRESSION, ANXIETY, AND STRESS RELATED TO </w:t>
      </w:r>
      <w:r w:rsidR="00F45EC8">
        <w:t>THE  COVD-19 PANDEMIC LOCKDOWN ON THE MENTAL</w:t>
      </w:r>
      <w:r w:rsidR="00DF21B7">
        <w:t xml:space="preserve"> </w:t>
      </w:r>
      <w:r w:rsidR="00214BEA">
        <w:t xml:space="preserve">HEALTH OF </w:t>
      </w:r>
      <w:r w:rsidR="00F45EC8">
        <w:t>18 TO</w:t>
      </w:r>
      <w:r w:rsidR="00B34635">
        <w:t xml:space="preserve"> 24-</w:t>
      </w:r>
      <w:r w:rsidR="00214BEA">
        <w:t>YEAR-OLD</w:t>
      </w:r>
      <w:r w:rsidR="00DF21B7">
        <w:t xml:space="preserve"> </w:t>
      </w:r>
      <w:r w:rsidR="00B34635">
        <w:t xml:space="preserve">YOUNG PERSONS </w:t>
      </w:r>
      <w:r w:rsidR="00DF21B7">
        <w:t>IN TRINIDAD AND TOBAGO</w:t>
      </w:r>
      <w:r w:rsidR="00AF06BC">
        <w:t>.</w:t>
      </w:r>
    </w:p>
    <w:p w14:paraId="5216F37A" w14:textId="77777777" w:rsidR="009E01E5" w:rsidRDefault="009E01E5" w:rsidP="009E01E5">
      <w:pPr>
        <w:jc w:val="center"/>
        <w:rPr>
          <w:rFonts w:ascii="Times New Roman" w:hAnsi="Times New Roman" w:cs="Times New Roman"/>
        </w:rPr>
      </w:pPr>
    </w:p>
    <w:p w14:paraId="558777EB" w14:textId="77777777" w:rsidR="009E01E5" w:rsidRDefault="009E01E5" w:rsidP="009E01E5">
      <w:pPr>
        <w:jc w:val="center"/>
        <w:rPr>
          <w:rFonts w:ascii="Times New Roman" w:hAnsi="Times New Roman" w:cs="Times New Roman"/>
        </w:rPr>
      </w:pPr>
    </w:p>
    <w:p w14:paraId="49106217" w14:textId="77777777" w:rsidR="009E01E5" w:rsidRDefault="009E01E5" w:rsidP="009E01E5">
      <w:pPr>
        <w:jc w:val="center"/>
        <w:rPr>
          <w:rFonts w:ascii="Times New Roman" w:hAnsi="Times New Roman" w:cs="Times New Roman"/>
        </w:rPr>
      </w:pPr>
    </w:p>
    <w:p w14:paraId="148FDF87" w14:textId="77777777" w:rsidR="00586CDB" w:rsidRDefault="00586CDB" w:rsidP="009E01E5">
      <w:pPr>
        <w:jc w:val="center"/>
        <w:rPr>
          <w:rFonts w:ascii="Times New Roman" w:hAnsi="Times New Roman" w:cs="Times New Roman"/>
        </w:rPr>
      </w:pPr>
    </w:p>
    <w:p w14:paraId="6E7F0958" w14:textId="77777777" w:rsidR="00586CDB" w:rsidRDefault="00586CDB" w:rsidP="009E01E5">
      <w:pPr>
        <w:jc w:val="center"/>
        <w:rPr>
          <w:rFonts w:ascii="Times New Roman" w:hAnsi="Times New Roman" w:cs="Times New Roman"/>
        </w:rPr>
      </w:pPr>
    </w:p>
    <w:p w14:paraId="1A9663DD" w14:textId="35DBBDD3" w:rsidR="00586CDB" w:rsidRDefault="00F45EC8" w:rsidP="009E01E5">
      <w:pPr>
        <w:jc w:val="center"/>
        <w:rPr>
          <w:rFonts w:ascii="Times New Roman" w:hAnsi="Times New Roman" w:cs="Times New Roman"/>
        </w:rPr>
      </w:pPr>
      <w:r>
        <w:rPr>
          <w:rFonts w:ascii="Times New Roman" w:hAnsi="Times New Roman" w:cs="Times New Roman"/>
        </w:rPr>
        <w:t>YVETTE SEALES</w:t>
      </w:r>
    </w:p>
    <w:p w14:paraId="1681E889" w14:textId="77777777" w:rsidR="009E01E5" w:rsidRDefault="009E01E5" w:rsidP="009E01E5">
      <w:pPr>
        <w:jc w:val="center"/>
        <w:rPr>
          <w:rFonts w:ascii="Times New Roman" w:hAnsi="Times New Roman" w:cs="Times New Roman"/>
        </w:rPr>
      </w:pPr>
    </w:p>
    <w:p w14:paraId="10C27BAE" w14:textId="77777777" w:rsidR="009E01E5" w:rsidRDefault="009E01E5" w:rsidP="009E01E5">
      <w:pPr>
        <w:jc w:val="center"/>
        <w:rPr>
          <w:rFonts w:ascii="Times New Roman" w:hAnsi="Times New Roman" w:cs="Times New Roman"/>
        </w:rPr>
      </w:pPr>
    </w:p>
    <w:p w14:paraId="100F86A0" w14:textId="77777777" w:rsidR="00707230" w:rsidRDefault="00707230" w:rsidP="009E01E5">
      <w:pPr>
        <w:jc w:val="center"/>
        <w:rPr>
          <w:rFonts w:ascii="Times New Roman" w:hAnsi="Times New Roman" w:cs="Times New Roman"/>
        </w:rPr>
      </w:pPr>
    </w:p>
    <w:p w14:paraId="3EAC5562" w14:textId="77777777" w:rsidR="009E01E5" w:rsidRDefault="009E01E5" w:rsidP="009E01E5">
      <w:pPr>
        <w:jc w:val="center"/>
        <w:rPr>
          <w:rFonts w:ascii="Times New Roman" w:hAnsi="Times New Roman" w:cs="Times New Roman"/>
        </w:rPr>
      </w:pPr>
    </w:p>
    <w:p w14:paraId="74545F59" w14:textId="77777777" w:rsidR="009E01E5" w:rsidRDefault="009E01E5" w:rsidP="009E01E5">
      <w:pPr>
        <w:jc w:val="center"/>
        <w:rPr>
          <w:rFonts w:ascii="Times New Roman" w:hAnsi="Times New Roman" w:cs="Times New Roman"/>
        </w:rPr>
      </w:pPr>
      <w:r>
        <w:rPr>
          <w:rFonts w:ascii="Times New Roman" w:hAnsi="Times New Roman" w:cs="Times New Roman"/>
        </w:rPr>
        <w:t xml:space="preserve">A Dissertation Submitted in Partial Fulfillment </w:t>
      </w:r>
    </w:p>
    <w:p w14:paraId="63DAD5DC" w14:textId="77777777" w:rsidR="009E01E5" w:rsidRDefault="009E01E5" w:rsidP="009E01E5">
      <w:pPr>
        <w:jc w:val="center"/>
        <w:rPr>
          <w:rFonts w:ascii="Times New Roman" w:hAnsi="Times New Roman" w:cs="Times New Roman"/>
        </w:rPr>
      </w:pPr>
      <w:r>
        <w:rPr>
          <w:rFonts w:ascii="Times New Roman" w:hAnsi="Times New Roman" w:cs="Times New Roman"/>
        </w:rPr>
        <w:t xml:space="preserve">of the Requirements for the Degree of </w:t>
      </w:r>
    </w:p>
    <w:p w14:paraId="5D4B54ED" w14:textId="77777777" w:rsidR="009E01E5" w:rsidRDefault="009E01E5" w:rsidP="009E01E5">
      <w:pPr>
        <w:jc w:val="center"/>
        <w:rPr>
          <w:rFonts w:ascii="Times New Roman" w:hAnsi="Times New Roman" w:cs="Times New Roman"/>
        </w:rPr>
      </w:pPr>
      <w:r>
        <w:rPr>
          <w:rFonts w:ascii="Times New Roman" w:hAnsi="Times New Roman" w:cs="Times New Roman"/>
        </w:rPr>
        <w:t>Doctor of Philosophy</w:t>
      </w:r>
    </w:p>
    <w:p w14:paraId="2E05F98A" w14:textId="77777777" w:rsidR="009E01E5" w:rsidRDefault="009E01E5" w:rsidP="009E01E5">
      <w:pPr>
        <w:jc w:val="center"/>
        <w:rPr>
          <w:rFonts w:ascii="Times New Roman" w:hAnsi="Times New Roman" w:cs="Times New Roman"/>
        </w:rPr>
      </w:pPr>
    </w:p>
    <w:p w14:paraId="3642FD1F" w14:textId="77777777" w:rsidR="009E01E5" w:rsidRDefault="009E01E5" w:rsidP="009E01E5">
      <w:pPr>
        <w:jc w:val="center"/>
        <w:rPr>
          <w:rFonts w:ascii="Times New Roman" w:hAnsi="Times New Roman" w:cs="Times New Roman"/>
        </w:rPr>
      </w:pPr>
    </w:p>
    <w:p w14:paraId="42F56DDF" w14:textId="77777777" w:rsidR="009E01E5" w:rsidRDefault="009E01E5" w:rsidP="009E01E5">
      <w:pPr>
        <w:jc w:val="center"/>
        <w:rPr>
          <w:rFonts w:ascii="Times New Roman" w:hAnsi="Times New Roman" w:cs="Times New Roman"/>
        </w:rPr>
      </w:pPr>
    </w:p>
    <w:p w14:paraId="5C84D528" w14:textId="77777777" w:rsidR="009E01E5" w:rsidRDefault="009E01E5" w:rsidP="009E01E5">
      <w:pPr>
        <w:jc w:val="center"/>
        <w:rPr>
          <w:rFonts w:ascii="Times New Roman" w:hAnsi="Times New Roman" w:cs="Times New Roman"/>
        </w:rPr>
      </w:pPr>
    </w:p>
    <w:p w14:paraId="6EF254DE" w14:textId="77777777" w:rsidR="00586CDB" w:rsidRDefault="00586CDB" w:rsidP="009E01E5">
      <w:pPr>
        <w:jc w:val="center"/>
        <w:rPr>
          <w:rFonts w:ascii="Times New Roman" w:hAnsi="Times New Roman" w:cs="Times New Roman"/>
        </w:rPr>
      </w:pPr>
    </w:p>
    <w:p w14:paraId="61AEB3B8" w14:textId="77777777" w:rsidR="00586CDB" w:rsidRDefault="00586CDB" w:rsidP="009E01E5">
      <w:pPr>
        <w:jc w:val="center"/>
        <w:rPr>
          <w:rFonts w:ascii="Times New Roman" w:hAnsi="Times New Roman" w:cs="Times New Roman"/>
        </w:rPr>
      </w:pPr>
    </w:p>
    <w:p w14:paraId="0631896A" w14:textId="77777777" w:rsidR="009E01E5" w:rsidRDefault="009E01E5" w:rsidP="009E01E5">
      <w:pPr>
        <w:jc w:val="center"/>
        <w:rPr>
          <w:rFonts w:ascii="Times New Roman" w:hAnsi="Times New Roman" w:cs="Times New Roman"/>
        </w:rPr>
      </w:pPr>
    </w:p>
    <w:p w14:paraId="35716CBE" w14:textId="77777777" w:rsidR="009E01E5" w:rsidRDefault="009E01E5" w:rsidP="009E01E5">
      <w:pPr>
        <w:jc w:val="center"/>
        <w:rPr>
          <w:rFonts w:ascii="Times New Roman" w:hAnsi="Times New Roman" w:cs="Times New Roman"/>
        </w:rPr>
      </w:pPr>
    </w:p>
    <w:p w14:paraId="5B658891" w14:textId="77777777" w:rsidR="009E01E5" w:rsidRDefault="009E01E5" w:rsidP="009E01E5">
      <w:pPr>
        <w:jc w:val="center"/>
        <w:rPr>
          <w:rFonts w:ascii="Times New Roman" w:hAnsi="Times New Roman" w:cs="Times New Roman"/>
        </w:rPr>
      </w:pPr>
    </w:p>
    <w:p w14:paraId="613510D2" w14:textId="77777777" w:rsidR="009E01E5" w:rsidRDefault="006A32F4" w:rsidP="009E01E5">
      <w:pPr>
        <w:jc w:val="center"/>
        <w:rPr>
          <w:rFonts w:ascii="Times New Roman" w:hAnsi="Times New Roman" w:cs="Times New Roman"/>
        </w:rPr>
      </w:pPr>
      <w:r>
        <w:rPr>
          <w:rFonts w:ascii="Times New Roman" w:hAnsi="Times New Roman" w:cs="Times New Roman"/>
        </w:rPr>
        <w:t>Omega</w:t>
      </w:r>
      <w:r w:rsidR="009E01E5">
        <w:rPr>
          <w:rFonts w:ascii="Times New Roman" w:hAnsi="Times New Roman" w:cs="Times New Roman"/>
        </w:rPr>
        <w:t xml:space="preserve"> Graduate School</w:t>
      </w:r>
    </w:p>
    <w:p w14:paraId="4BD32294" w14:textId="4792C832" w:rsidR="009E01E5" w:rsidRDefault="00DF21B7" w:rsidP="009E01E5">
      <w:pPr>
        <w:jc w:val="center"/>
        <w:rPr>
          <w:rFonts w:ascii="Times New Roman" w:hAnsi="Times New Roman" w:cs="Times New Roman"/>
        </w:rPr>
      </w:pPr>
      <w:r>
        <w:rPr>
          <w:rFonts w:ascii="Times New Roman" w:hAnsi="Times New Roman" w:cs="Times New Roman"/>
        </w:rPr>
        <w:t>March</w:t>
      </w:r>
      <w:r w:rsidR="009E01E5">
        <w:rPr>
          <w:rFonts w:ascii="Times New Roman" w:hAnsi="Times New Roman" w:cs="Times New Roman"/>
        </w:rPr>
        <w:t xml:space="preserve"> 2</w:t>
      </w:r>
      <w:r>
        <w:rPr>
          <w:rFonts w:ascii="Times New Roman" w:hAnsi="Times New Roman" w:cs="Times New Roman"/>
        </w:rPr>
        <w:t>023</w:t>
      </w:r>
    </w:p>
    <w:p w14:paraId="7DE25CE1" w14:textId="77777777" w:rsidR="009E01E5" w:rsidRDefault="009E01E5" w:rsidP="009E01E5">
      <w:pPr>
        <w:jc w:val="center"/>
        <w:rPr>
          <w:rFonts w:ascii="Times New Roman" w:hAnsi="Times New Roman" w:cs="Times New Roman"/>
        </w:rPr>
      </w:pPr>
    </w:p>
    <w:p w14:paraId="70123120" w14:textId="77777777" w:rsidR="009E01E5" w:rsidRDefault="009E01E5" w:rsidP="009E01E5">
      <w:pPr>
        <w:jc w:val="center"/>
        <w:rPr>
          <w:rFonts w:ascii="Times New Roman" w:hAnsi="Times New Roman" w:cs="Times New Roman"/>
        </w:rPr>
      </w:pPr>
    </w:p>
    <w:p w14:paraId="04F38F8A" w14:textId="77777777" w:rsidR="009E01E5" w:rsidRDefault="009E01E5" w:rsidP="009E01E5">
      <w:pPr>
        <w:jc w:val="center"/>
        <w:rPr>
          <w:rFonts w:ascii="Times New Roman" w:hAnsi="Times New Roman" w:cs="Times New Roman"/>
        </w:rPr>
      </w:pPr>
    </w:p>
    <w:p w14:paraId="0ED65ECD" w14:textId="77777777" w:rsidR="00586CDB" w:rsidRDefault="00586CDB" w:rsidP="009E01E5">
      <w:pPr>
        <w:jc w:val="center"/>
        <w:rPr>
          <w:rFonts w:ascii="Times New Roman" w:hAnsi="Times New Roman" w:cs="Times New Roman"/>
        </w:rPr>
      </w:pPr>
    </w:p>
    <w:p w14:paraId="50FFA4C1" w14:textId="77777777" w:rsidR="00586CDB" w:rsidRDefault="00586CDB" w:rsidP="009E01E5">
      <w:pPr>
        <w:jc w:val="center"/>
        <w:rPr>
          <w:rFonts w:ascii="Times New Roman" w:hAnsi="Times New Roman" w:cs="Times New Roman"/>
        </w:rPr>
      </w:pPr>
    </w:p>
    <w:p w14:paraId="7A60687C" w14:textId="77777777" w:rsidR="009E01E5" w:rsidRDefault="009E01E5" w:rsidP="009E01E5">
      <w:pPr>
        <w:jc w:val="center"/>
        <w:rPr>
          <w:rFonts w:ascii="Times New Roman" w:hAnsi="Times New Roman" w:cs="Times New Roman"/>
        </w:rPr>
      </w:pPr>
    </w:p>
    <w:p w14:paraId="5F955E39" w14:textId="77777777" w:rsidR="009E01E5" w:rsidRDefault="009E01E5" w:rsidP="009E01E5">
      <w:pPr>
        <w:jc w:val="center"/>
        <w:rPr>
          <w:rFonts w:ascii="Times New Roman" w:hAnsi="Times New Roman" w:cs="Times New Roman"/>
        </w:rPr>
      </w:pPr>
    </w:p>
    <w:p w14:paraId="004C903F" w14:textId="77777777" w:rsidR="009E01E5" w:rsidRDefault="009E01E5" w:rsidP="009E01E5">
      <w:pPr>
        <w:jc w:val="center"/>
        <w:rPr>
          <w:rFonts w:ascii="Times New Roman" w:hAnsi="Times New Roman" w:cs="Times New Roman"/>
        </w:rPr>
      </w:pPr>
    </w:p>
    <w:p w14:paraId="144664B5" w14:textId="77777777" w:rsidR="009E01E5" w:rsidRDefault="009E01E5" w:rsidP="009E01E5">
      <w:pPr>
        <w:jc w:val="center"/>
        <w:rPr>
          <w:rFonts w:ascii="Times New Roman" w:hAnsi="Times New Roman" w:cs="Times New Roman"/>
        </w:rPr>
      </w:pPr>
      <w:r>
        <w:rPr>
          <w:rFonts w:ascii="Times New Roman" w:hAnsi="Times New Roman" w:cs="Times New Roman"/>
        </w:rPr>
        <w:t>Dissertation Committee:</w:t>
      </w:r>
    </w:p>
    <w:p w14:paraId="6B92207C" w14:textId="77777777" w:rsidR="009E01E5" w:rsidRDefault="009E01E5" w:rsidP="009E01E5">
      <w:pPr>
        <w:jc w:val="center"/>
        <w:rPr>
          <w:rFonts w:ascii="Times New Roman" w:hAnsi="Times New Roman" w:cs="Times New Roman"/>
        </w:rPr>
      </w:pPr>
      <w:r>
        <w:rPr>
          <w:rFonts w:ascii="Times New Roman" w:hAnsi="Times New Roman" w:cs="Times New Roman"/>
        </w:rPr>
        <w:t>John O. Doe, Chair</w:t>
      </w:r>
    </w:p>
    <w:p w14:paraId="5FF52E1C" w14:textId="77777777" w:rsidR="009E01E5" w:rsidRDefault="009E01E5" w:rsidP="009E01E5">
      <w:pPr>
        <w:jc w:val="center"/>
        <w:rPr>
          <w:rFonts w:ascii="Times New Roman" w:hAnsi="Times New Roman" w:cs="Times New Roman"/>
        </w:rPr>
      </w:pPr>
      <w:r>
        <w:rPr>
          <w:rFonts w:ascii="Times New Roman" w:hAnsi="Times New Roman" w:cs="Times New Roman"/>
        </w:rPr>
        <w:t>Patty E. Brown</w:t>
      </w:r>
    </w:p>
    <w:p w14:paraId="5BF6DE55" w14:textId="77777777" w:rsidR="009E01E5" w:rsidRDefault="009E01E5" w:rsidP="009E01E5">
      <w:pPr>
        <w:jc w:val="center"/>
        <w:rPr>
          <w:rFonts w:ascii="Times New Roman" w:hAnsi="Times New Roman" w:cs="Times New Roman"/>
        </w:rPr>
      </w:pPr>
      <w:r>
        <w:rPr>
          <w:rFonts w:ascii="Times New Roman" w:hAnsi="Times New Roman" w:cs="Times New Roman"/>
        </w:rPr>
        <w:t>Jonny B. Good</w:t>
      </w:r>
    </w:p>
    <w:p w14:paraId="28BC4DE1" w14:textId="77777777" w:rsidR="009E01E5" w:rsidRDefault="009E01E5" w:rsidP="003D7218"/>
    <w:p w14:paraId="5B0472E6" w14:textId="77777777" w:rsidR="009E01E5" w:rsidRDefault="009E01E5" w:rsidP="009E01E5">
      <w:pPr>
        <w:pStyle w:val="CenteredTextSingleSpace"/>
        <w:spacing w:line="480" w:lineRule="auto"/>
      </w:pPr>
    </w:p>
    <w:p w14:paraId="54B8CA4E" w14:textId="77777777" w:rsidR="009E01E5" w:rsidRDefault="009E01E5" w:rsidP="009E01E5">
      <w:pPr>
        <w:pStyle w:val="CenteredTextSingleSpace"/>
        <w:spacing w:line="480" w:lineRule="auto"/>
      </w:pPr>
    </w:p>
    <w:p w14:paraId="5035E9A0" w14:textId="77777777" w:rsidR="009E01E5" w:rsidRDefault="009E01E5" w:rsidP="009E01E5">
      <w:pPr>
        <w:pStyle w:val="CenteredTextSingleSpace"/>
        <w:spacing w:line="480" w:lineRule="auto"/>
      </w:pPr>
    </w:p>
    <w:p w14:paraId="3F50906B" w14:textId="77777777" w:rsidR="009E01E5" w:rsidRDefault="009E01E5" w:rsidP="009E01E5">
      <w:pPr>
        <w:pStyle w:val="CenteredTextSingleSpace"/>
        <w:spacing w:line="480" w:lineRule="auto"/>
      </w:pPr>
    </w:p>
    <w:p w14:paraId="10C124ED" w14:textId="77777777" w:rsidR="009E01E5" w:rsidRDefault="009E01E5" w:rsidP="009E01E5">
      <w:pPr>
        <w:pStyle w:val="CenteredTextSingleSpace"/>
        <w:spacing w:line="480" w:lineRule="auto"/>
      </w:pPr>
    </w:p>
    <w:p w14:paraId="5CB25995" w14:textId="77777777" w:rsidR="009E01E5" w:rsidRDefault="009E01E5" w:rsidP="009E01E5">
      <w:pPr>
        <w:pStyle w:val="CenteredTextSingleSpace"/>
        <w:spacing w:line="480" w:lineRule="auto"/>
      </w:pPr>
    </w:p>
    <w:p w14:paraId="41239FE4" w14:textId="77777777" w:rsidR="009E01E5" w:rsidRDefault="009E01E5" w:rsidP="009E01E5">
      <w:pPr>
        <w:pStyle w:val="CenteredTextSingleSpace"/>
        <w:spacing w:line="480" w:lineRule="auto"/>
      </w:pPr>
    </w:p>
    <w:p w14:paraId="0EB9C3D9" w14:textId="77777777" w:rsidR="003D7218" w:rsidRDefault="003D7218" w:rsidP="009E01E5">
      <w:pPr>
        <w:pStyle w:val="CenteredTextSingleSpace"/>
        <w:spacing w:line="480" w:lineRule="auto"/>
      </w:pPr>
    </w:p>
    <w:p w14:paraId="079B2364" w14:textId="77777777" w:rsidR="003D7218" w:rsidRDefault="003D7218" w:rsidP="009E01E5">
      <w:pPr>
        <w:pStyle w:val="CenteredTextSingleSpace"/>
        <w:spacing w:line="480" w:lineRule="auto"/>
      </w:pPr>
    </w:p>
    <w:p w14:paraId="65A978B6" w14:textId="77777777" w:rsidR="003D7218" w:rsidRDefault="003D7218" w:rsidP="009E01E5">
      <w:pPr>
        <w:pStyle w:val="CenteredTextSingleSpace"/>
        <w:spacing w:line="480" w:lineRule="auto"/>
      </w:pPr>
    </w:p>
    <w:p w14:paraId="3188BF9A" w14:textId="77777777" w:rsidR="003D7218" w:rsidRDefault="003D7218" w:rsidP="009E01E5">
      <w:pPr>
        <w:pStyle w:val="CenteredTextSingleSpace"/>
        <w:spacing w:line="480" w:lineRule="auto"/>
      </w:pPr>
    </w:p>
    <w:p w14:paraId="662B367C" w14:textId="77777777" w:rsidR="003D7218" w:rsidRDefault="003D7218" w:rsidP="009E01E5">
      <w:pPr>
        <w:pStyle w:val="CenteredTextSingleSpace"/>
        <w:spacing w:line="480" w:lineRule="auto"/>
      </w:pPr>
    </w:p>
    <w:p w14:paraId="22D60E16" w14:textId="77777777" w:rsidR="003D7218" w:rsidRDefault="003D7218" w:rsidP="009E01E5">
      <w:pPr>
        <w:pStyle w:val="CenteredTextSingleSpace"/>
        <w:spacing w:line="480" w:lineRule="auto"/>
      </w:pPr>
    </w:p>
    <w:p w14:paraId="08E73012" w14:textId="77777777" w:rsidR="003D7218" w:rsidRDefault="003D7218" w:rsidP="009E01E5">
      <w:pPr>
        <w:pStyle w:val="CenteredTextSingleSpace"/>
        <w:spacing w:line="480" w:lineRule="auto"/>
      </w:pPr>
    </w:p>
    <w:p w14:paraId="282BE05B" w14:textId="77777777" w:rsidR="003D7218" w:rsidRDefault="003D7218" w:rsidP="009E01E5">
      <w:pPr>
        <w:pStyle w:val="CenteredTextSingleSpace"/>
        <w:spacing w:line="480" w:lineRule="auto"/>
      </w:pPr>
    </w:p>
    <w:p w14:paraId="364AD747" w14:textId="77777777" w:rsidR="003D7218" w:rsidRDefault="003D7218" w:rsidP="009E01E5">
      <w:pPr>
        <w:pStyle w:val="CenteredTextSingleSpace"/>
        <w:spacing w:line="480" w:lineRule="auto"/>
      </w:pPr>
    </w:p>
    <w:p w14:paraId="70319EEC" w14:textId="77777777" w:rsidR="003D7218" w:rsidRDefault="003D7218" w:rsidP="009E01E5">
      <w:pPr>
        <w:pStyle w:val="CenteredTextSingleSpace"/>
        <w:spacing w:line="480" w:lineRule="auto"/>
      </w:pPr>
    </w:p>
    <w:p w14:paraId="3AAAC5A9" w14:textId="77777777" w:rsidR="003D7218" w:rsidRDefault="003D7218" w:rsidP="009E01E5">
      <w:pPr>
        <w:pStyle w:val="CenteredTextSingleSpace"/>
        <w:spacing w:line="480" w:lineRule="auto"/>
      </w:pPr>
    </w:p>
    <w:p w14:paraId="446DBD09" w14:textId="77777777" w:rsidR="003D7218" w:rsidRDefault="003D7218" w:rsidP="009E01E5">
      <w:pPr>
        <w:pStyle w:val="CenteredTextSingleSpace"/>
        <w:spacing w:line="480" w:lineRule="auto"/>
      </w:pPr>
    </w:p>
    <w:p w14:paraId="40F9D78A" w14:textId="77777777" w:rsidR="003D7218" w:rsidRDefault="003D7218" w:rsidP="009E01E5">
      <w:pPr>
        <w:pStyle w:val="CenteredTextSingleSpace"/>
        <w:spacing w:line="480" w:lineRule="auto"/>
      </w:pPr>
    </w:p>
    <w:p w14:paraId="4BCE97BB" w14:textId="1CB5D3CE" w:rsidR="009E01E5" w:rsidRDefault="009E01E5" w:rsidP="009E01E5">
      <w:pPr>
        <w:pStyle w:val="CenteredTextSingleSpace"/>
        <w:spacing w:line="480" w:lineRule="auto"/>
      </w:pPr>
      <w:r>
        <w:t>Copyright 20</w:t>
      </w:r>
      <w:r w:rsidR="003057B0">
        <w:t>22</w:t>
      </w:r>
      <w:r>
        <w:t xml:space="preserve"> by Author A. Writer.  All rights reserved.</w:t>
      </w:r>
    </w:p>
    <w:p w14:paraId="4F9FCF87" w14:textId="77777777" w:rsidR="00C8403D" w:rsidRDefault="009E01E5" w:rsidP="009E01E5">
      <w:pPr>
        <w:pStyle w:val="CenteredTextSingleSpace"/>
        <w:spacing w:line="480" w:lineRule="auto"/>
      </w:pPr>
      <w:r w:rsidRPr="00C8403D">
        <w:t xml:space="preserve">(please see </w:t>
      </w:r>
      <w:hyperlink r:id="rId9" w:history="1">
        <w:r w:rsidRPr="00C8403D">
          <w:rPr>
            <w:rStyle w:val="Hyperlink"/>
            <w:color w:val="auto"/>
            <w:u w:val="none"/>
          </w:rPr>
          <w:t>www.loc.gov</w:t>
        </w:r>
      </w:hyperlink>
      <w:r w:rsidRPr="00C8403D">
        <w:t xml:space="preserve"> for how to copyright)</w:t>
      </w:r>
    </w:p>
    <w:p w14:paraId="0D6E34BF" w14:textId="77777777" w:rsidR="009258A7" w:rsidRDefault="009258A7" w:rsidP="009E01E5">
      <w:pPr>
        <w:pStyle w:val="CenteredTextSingleSpace"/>
        <w:spacing w:line="480" w:lineRule="auto"/>
      </w:pPr>
    </w:p>
    <w:p w14:paraId="40E94BC7" w14:textId="77777777" w:rsidR="002E5812" w:rsidRDefault="002E5812">
      <w:pPr>
        <w:rPr>
          <w:rFonts w:ascii="Times New Roman" w:eastAsia="Times New Roman" w:hAnsi="Times New Roman" w:cs="Times New Roman"/>
        </w:rPr>
      </w:pPr>
      <w:r>
        <w:br w:type="page"/>
      </w:r>
    </w:p>
    <w:p w14:paraId="510CF40C" w14:textId="77777777" w:rsidR="009E01E5" w:rsidRPr="0039613A" w:rsidRDefault="009E01E5" w:rsidP="009258A7">
      <w:pPr>
        <w:pStyle w:val="APALevel1"/>
      </w:pPr>
      <w:bookmarkStart w:id="1" w:name="_Toc486409221"/>
      <w:r w:rsidRPr="0039613A">
        <w:lastRenderedPageBreak/>
        <w:t>ABSTRACT</w:t>
      </w:r>
      <w:bookmarkEnd w:id="1"/>
    </w:p>
    <w:p w14:paraId="78FB59A1" w14:textId="77777777" w:rsidR="00707230" w:rsidRPr="00707230" w:rsidRDefault="00707230" w:rsidP="00707230">
      <w:pPr>
        <w:pStyle w:val="BodyText"/>
      </w:pPr>
      <w:r w:rsidRPr="00707230">
        <w:t>The abstract appears at the front of the report, but it is written aft</w:t>
      </w:r>
      <w:r>
        <w:t xml:space="preserve">er all else has been completed.  </w:t>
      </w:r>
      <w:r w:rsidRPr="00707230">
        <w:t>An abstract is a short unbiased summary (no more than 350 words) of the main elements of the</w:t>
      </w:r>
      <w:r>
        <w:t xml:space="preserve"> </w:t>
      </w:r>
      <w:r w:rsidRPr="00707230">
        <w:t>completed research, so it is never part of a proposal. An abstract includes: introduction to the</w:t>
      </w:r>
      <w:r>
        <w:t xml:space="preserve"> </w:t>
      </w:r>
      <w:r w:rsidRPr="00707230">
        <w:t>subject, description of what was done, results, and the meaning of it all. It captures the content</w:t>
      </w:r>
      <w:r>
        <w:t xml:space="preserve"> </w:t>
      </w:r>
      <w:r w:rsidRPr="00707230">
        <w:t>of Chapters 3, 4, and 5 in extremely condensed form. This may be the most difficult part of the</w:t>
      </w:r>
      <w:r>
        <w:t xml:space="preserve"> </w:t>
      </w:r>
      <w:r w:rsidRPr="00707230">
        <w:t>dissertation to write because it must clearly describe the whole in a few words.</w:t>
      </w:r>
    </w:p>
    <w:p w14:paraId="5DAA7D8E" w14:textId="77777777" w:rsidR="00707230" w:rsidRPr="00707230" w:rsidRDefault="00707230" w:rsidP="00707230">
      <w:pPr>
        <w:pStyle w:val="BodyText"/>
      </w:pPr>
      <w:r w:rsidRPr="00707230">
        <w:t>Decide what will be of most value to your reader. If it were a s</w:t>
      </w:r>
      <w:r>
        <w:t xml:space="preserve">ports story, you’d tell who won </w:t>
      </w:r>
      <w:r w:rsidRPr="00707230">
        <w:t>(the result), what sport it was (procedure), who played (context), and why it was important</w:t>
      </w:r>
      <w:r>
        <w:t xml:space="preserve"> </w:t>
      </w:r>
      <w:r w:rsidRPr="00707230">
        <w:t>(significance). Same thing here. Make sure that it is clear to someone who knows nothing about</w:t>
      </w:r>
      <w:r>
        <w:t xml:space="preserve"> t</w:t>
      </w:r>
      <w:r w:rsidRPr="00707230">
        <w:t>he topic of your research. It is brief—just an overview to show that it was a carefully executed</w:t>
      </w:r>
      <w:r>
        <w:t xml:space="preserve"> </w:t>
      </w:r>
      <w:r w:rsidRPr="00707230">
        <w:t>study. (A report of an NFL game doesn’t recite the rule book.) State each hypothesis and</w:t>
      </w:r>
      <w:r>
        <w:t xml:space="preserve"> </w:t>
      </w:r>
      <w:r w:rsidRPr="00707230">
        <w:t>whether it was supported or not supported. Brag objectively about the significance if you wish.</w:t>
      </w:r>
      <w:r>
        <w:t xml:space="preserve"> </w:t>
      </w:r>
      <w:r w:rsidRPr="00707230">
        <w:t>You may use energetic language even though it is written in formal style (APA 6th, 2.04, p. 25).</w:t>
      </w:r>
      <w:r>
        <w:t xml:space="preserve"> </w:t>
      </w:r>
      <w:r w:rsidRPr="00707230">
        <w:t>The page is counted, but no page number is shown.</w:t>
      </w:r>
    </w:p>
    <w:p w14:paraId="709FAB64" w14:textId="77777777" w:rsidR="009E01E5" w:rsidRPr="001B07FF" w:rsidRDefault="009E01E5" w:rsidP="009E01E5">
      <w:pPr>
        <w:rPr>
          <w:rFonts w:ascii="Times New Roman" w:eastAsia="Times New Roman" w:hAnsi="Times New Roman" w:cs="Times New Roman"/>
        </w:rPr>
      </w:pPr>
      <w:r>
        <w:br w:type="page"/>
      </w:r>
    </w:p>
    <w:p w14:paraId="387F105E" w14:textId="77777777" w:rsidR="00707230" w:rsidRPr="00586CDB" w:rsidRDefault="00707230" w:rsidP="009258A7">
      <w:pPr>
        <w:pStyle w:val="APALevel1"/>
      </w:pPr>
      <w:bookmarkStart w:id="2" w:name="_Toc486409222"/>
      <w:r w:rsidRPr="00586CDB">
        <w:lastRenderedPageBreak/>
        <w:t>DEDICATION [Optional]</w:t>
      </w:r>
      <w:bookmarkEnd w:id="2"/>
    </w:p>
    <w:p w14:paraId="7DA3B57E" w14:textId="77777777" w:rsidR="00707230" w:rsidRPr="00C8403D" w:rsidRDefault="00707230" w:rsidP="00586CDB">
      <w:pPr>
        <w:pStyle w:val="BodyText"/>
      </w:pPr>
      <w:r w:rsidRPr="00C8403D">
        <w:t>Dedications should be brief. Do not include the word dedicated. To and a name are enough. Place on its own page, centered three inches from the top of the page with no punctuation.</w:t>
      </w:r>
    </w:p>
    <w:p w14:paraId="0C76B0B1" w14:textId="77777777" w:rsidR="009E01E5" w:rsidRPr="00707230" w:rsidRDefault="00707230" w:rsidP="009E01E5">
      <w:pPr>
        <w:pStyle w:val="BodyText"/>
        <w:sectPr w:rsidR="009E01E5" w:rsidRPr="00707230" w:rsidSect="009E01E5">
          <w:headerReference w:type="even" r:id="rId10"/>
          <w:footerReference w:type="even" r:id="rId11"/>
          <w:pgSz w:w="12240" w:h="15840" w:code="1"/>
          <w:pgMar w:top="1440" w:right="1440" w:bottom="1440" w:left="2160" w:header="1440" w:footer="1440" w:gutter="0"/>
          <w:pgNumType w:fmt="lowerRoman" w:start="2"/>
          <w:cols w:space="720"/>
          <w:noEndnote/>
        </w:sectPr>
      </w:pPr>
      <w:r>
        <w:t xml:space="preserve">. </w:t>
      </w:r>
      <w:r w:rsidR="009E01E5" w:rsidRPr="00731D3E">
        <w:rPr>
          <w:rFonts w:eastAsiaTheme="minorEastAsia"/>
          <w:sz w:val="23"/>
          <w:szCs w:val="23"/>
        </w:rPr>
        <w:t xml:space="preserve"> </w:t>
      </w:r>
    </w:p>
    <w:p w14:paraId="40652AFA" w14:textId="77777777" w:rsidR="00707230" w:rsidRPr="008C53D5" w:rsidRDefault="00707230" w:rsidP="009258A7">
      <w:pPr>
        <w:pStyle w:val="APALevel1"/>
      </w:pPr>
      <w:bookmarkStart w:id="3" w:name="_Toc486409223"/>
      <w:r w:rsidRPr="0039613A">
        <w:lastRenderedPageBreak/>
        <w:t>ACKNOWLEDGEMENTS</w:t>
      </w:r>
      <w:r>
        <w:t xml:space="preserve"> [Optional]</w:t>
      </w:r>
      <w:bookmarkEnd w:id="3"/>
    </w:p>
    <w:p w14:paraId="042E86E6" w14:textId="77777777" w:rsidR="009E01E5" w:rsidRDefault="00C8403D" w:rsidP="009E01E5">
      <w:pPr>
        <w:pStyle w:val="BodyText"/>
      </w:pPr>
      <w:r w:rsidRPr="00C8403D">
        <w:t>Acknowledgments are short and vivid like thank yous at the Academy Awards but more sincere. Mention only the most meaningful helpers. Place on its own page, centered three inches from the top of the page</w:t>
      </w:r>
      <w:r>
        <w:t>.</w:t>
      </w:r>
    </w:p>
    <w:p w14:paraId="07F9E360" w14:textId="77777777" w:rsidR="009E01E5" w:rsidRDefault="009E01E5" w:rsidP="009E01E5">
      <w:pPr>
        <w:pStyle w:val="BodyText"/>
      </w:pPr>
    </w:p>
    <w:p w14:paraId="189487BC" w14:textId="77777777" w:rsidR="009E01E5" w:rsidRDefault="009E01E5" w:rsidP="009E01E5">
      <w:pPr>
        <w:pStyle w:val="BodyText"/>
        <w:sectPr w:rsidR="009E01E5" w:rsidSect="009E01E5">
          <w:headerReference w:type="even" r:id="rId12"/>
          <w:headerReference w:type="default" r:id="rId13"/>
          <w:footerReference w:type="even" r:id="rId14"/>
          <w:footerReference w:type="default" r:id="rId15"/>
          <w:pgSz w:w="12240" w:h="15840" w:code="1"/>
          <w:pgMar w:top="1440" w:right="1440" w:bottom="1440" w:left="2160" w:header="1440" w:footer="1440" w:gutter="0"/>
          <w:pgNumType w:fmt="lowerRoman" w:start="2"/>
          <w:cols w:space="720"/>
          <w:noEndnote/>
        </w:sectPr>
      </w:pPr>
    </w:p>
    <w:p w14:paraId="1527F112" w14:textId="77777777" w:rsidR="00707230" w:rsidRPr="00586CDB" w:rsidRDefault="00707230" w:rsidP="009258A7">
      <w:pPr>
        <w:pStyle w:val="APALevel1"/>
      </w:pPr>
      <w:bookmarkStart w:id="4" w:name="_Toc486409224"/>
      <w:r w:rsidRPr="00586CDB">
        <w:lastRenderedPageBreak/>
        <w:t>EPIGRAPH [Optional]</w:t>
      </w:r>
      <w:bookmarkEnd w:id="4"/>
    </w:p>
    <w:p w14:paraId="3857F4BD" w14:textId="77777777" w:rsidR="009E01E5" w:rsidRPr="00C8403D" w:rsidRDefault="00707230" w:rsidP="00707230">
      <w:pPr>
        <w:pStyle w:val="CenteredTextSingleSpace"/>
        <w:spacing w:line="480" w:lineRule="auto"/>
        <w:jc w:val="left"/>
        <w:rPr>
          <w:rFonts w:eastAsiaTheme="minorEastAsia"/>
        </w:rPr>
      </w:pPr>
      <w:r>
        <w:rPr>
          <w:rFonts w:eastAsiaTheme="minorEastAsia"/>
          <w:sz w:val="23"/>
          <w:szCs w:val="23"/>
        </w:rPr>
        <w:tab/>
      </w:r>
      <w:r w:rsidR="00C8403D" w:rsidRPr="00C8403D">
        <w:rPr>
          <w:rFonts w:eastAsiaTheme="minorEastAsia"/>
        </w:rPr>
        <w:t>An epigraph is a short quotation that captures the theme of the entire work. It may be drawn from the work. It is in the same font without italics, underline, or quotation marks. If a quote, the name of the author is given below the quotation. It is on its own page, centered three inches from the top of the page.</w:t>
      </w:r>
    </w:p>
    <w:p w14:paraId="2154CF27" w14:textId="77777777" w:rsidR="009E01E5" w:rsidRDefault="009E01E5" w:rsidP="009E01E5">
      <w:pPr>
        <w:pStyle w:val="BodyText"/>
      </w:pPr>
    </w:p>
    <w:p w14:paraId="4D9BD280" w14:textId="77777777" w:rsidR="009E01E5" w:rsidRDefault="009E01E5" w:rsidP="009E01E5">
      <w:pPr>
        <w:pStyle w:val="BodyText"/>
        <w:jc w:val="center"/>
        <w:sectPr w:rsidR="009E01E5" w:rsidSect="009E01E5">
          <w:headerReference w:type="even" r:id="rId16"/>
          <w:headerReference w:type="default" r:id="rId17"/>
          <w:footerReference w:type="even" r:id="rId18"/>
          <w:footerReference w:type="default" r:id="rId19"/>
          <w:pgSz w:w="12240" w:h="15840" w:code="1"/>
          <w:pgMar w:top="1440" w:right="1440" w:bottom="1440" w:left="2160" w:header="1440" w:footer="1440" w:gutter="0"/>
          <w:pgNumType w:fmt="lowerRoman" w:start="2"/>
          <w:cols w:space="720"/>
          <w:noEndnote/>
        </w:sectPr>
      </w:pPr>
    </w:p>
    <w:p w14:paraId="6DE74F57" w14:textId="77777777" w:rsidR="009E01E5" w:rsidRPr="0039613A" w:rsidRDefault="009E01E5" w:rsidP="009258A7">
      <w:pPr>
        <w:pStyle w:val="APALevel1"/>
      </w:pPr>
      <w:bookmarkStart w:id="5" w:name="_Toc486409225"/>
      <w:r w:rsidRPr="0039613A">
        <w:lastRenderedPageBreak/>
        <w:t>TABLE OF CONTENTS</w:t>
      </w:r>
      <w:bookmarkEnd w:id="5"/>
    </w:p>
    <w:p w14:paraId="5DDBAA73" w14:textId="77777777" w:rsidR="006A71DE" w:rsidRDefault="009E01E5">
      <w:pPr>
        <w:pStyle w:val="TOC1"/>
        <w:rPr>
          <w:rFonts w:asciiTheme="minorHAnsi" w:eastAsiaTheme="minorEastAsia" w:hAnsiTheme="minorHAnsi" w:cstheme="minorBidi"/>
          <w:sz w:val="22"/>
          <w:szCs w:val="22"/>
        </w:rPr>
      </w:pPr>
      <w:r>
        <w:rPr>
          <w:b/>
          <w:bCs/>
        </w:rPr>
        <w:fldChar w:fldCharType="begin"/>
      </w:r>
      <w:r>
        <w:rPr>
          <w:b/>
          <w:bCs/>
        </w:rPr>
        <w:instrText xml:space="preserve"> TOC \o "1-4" \h \z \u </w:instrText>
      </w:r>
      <w:r>
        <w:rPr>
          <w:b/>
          <w:bCs/>
        </w:rPr>
        <w:fldChar w:fldCharType="separate"/>
      </w:r>
      <w:hyperlink w:anchor="_Toc486409221" w:history="1">
        <w:r w:rsidR="006A71DE" w:rsidRPr="00E06493">
          <w:rPr>
            <w:rStyle w:val="Hyperlink"/>
          </w:rPr>
          <w:t>ABSTRACT</w:t>
        </w:r>
        <w:r w:rsidR="006A71DE">
          <w:rPr>
            <w:webHidden/>
          </w:rPr>
          <w:tab/>
        </w:r>
        <w:r w:rsidR="006A71DE">
          <w:rPr>
            <w:webHidden/>
          </w:rPr>
          <w:fldChar w:fldCharType="begin"/>
        </w:r>
        <w:r w:rsidR="006A71DE">
          <w:rPr>
            <w:webHidden/>
          </w:rPr>
          <w:instrText xml:space="preserve"> PAGEREF _Toc486409221 \h </w:instrText>
        </w:r>
        <w:r w:rsidR="006A71DE">
          <w:rPr>
            <w:webHidden/>
          </w:rPr>
        </w:r>
        <w:r w:rsidR="006A71DE">
          <w:rPr>
            <w:webHidden/>
          </w:rPr>
          <w:fldChar w:fldCharType="separate"/>
        </w:r>
        <w:r w:rsidR="006A71DE">
          <w:rPr>
            <w:webHidden/>
          </w:rPr>
          <w:t>v</w:t>
        </w:r>
        <w:r w:rsidR="006A71DE">
          <w:rPr>
            <w:webHidden/>
          </w:rPr>
          <w:fldChar w:fldCharType="end"/>
        </w:r>
      </w:hyperlink>
    </w:p>
    <w:p w14:paraId="4F26E2B5" w14:textId="77777777" w:rsidR="006A71DE" w:rsidRDefault="009C0756">
      <w:pPr>
        <w:pStyle w:val="TOC1"/>
        <w:rPr>
          <w:rFonts w:asciiTheme="minorHAnsi" w:eastAsiaTheme="minorEastAsia" w:hAnsiTheme="minorHAnsi" w:cstheme="minorBidi"/>
          <w:sz w:val="22"/>
          <w:szCs w:val="22"/>
        </w:rPr>
      </w:pPr>
      <w:hyperlink w:anchor="_Toc486409222" w:history="1">
        <w:r w:rsidR="006A71DE" w:rsidRPr="00E06493">
          <w:rPr>
            <w:rStyle w:val="Hyperlink"/>
          </w:rPr>
          <w:t>DEDICATION [Optional]</w:t>
        </w:r>
        <w:r w:rsidR="006A71DE">
          <w:rPr>
            <w:webHidden/>
          </w:rPr>
          <w:tab/>
        </w:r>
        <w:r w:rsidR="006A71DE">
          <w:rPr>
            <w:webHidden/>
          </w:rPr>
          <w:fldChar w:fldCharType="begin"/>
        </w:r>
        <w:r w:rsidR="006A71DE">
          <w:rPr>
            <w:webHidden/>
          </w:rPr>
          <w:instrText xml:space="preserve"> PAGEREF _Toc486409222 \h </w:instrText>
        </w:r>
        <w:r w:rsidR="006A71DE">
          <w:rPr>
            <w:webHidden/>
          </w:rPr>
        </w:r>
        <w:r w:rsidR="006A71DE">
          <w:rPr>
            <w:webHidden/>
          </w:rPr>
          <w:fldChar w:fldCharType="separate"/>
        </w:r>
        <w:r w:rsidR="006A71DE">
          <w:rPr>
            <w:webHidden/>
          </w:rPr>
          <w:t>vi</w:t>
        </w:r>
        <w:r w:rsidR="006A71DE">
          <w:rPr>
            <w:webHidden/>
          </w:rPr>
          <w:fldChar w:fldCharType="end"/>
        </w:r>
      </w:hyperlink>
    </w:p>
    <w:p w14:paraId="21D406EF" w14:textId="77777777" w:rsidR="006A71DE" w:rsidRDefault="009C0756">
      <w:pPr>
        <w:pStyle w:val="TOC1"/>
        <w:rPr>
          <w:rFonts w:asciiTheme="minorHAnsi" w:eastAsiaTheme="minorEastAsia" w:hAnsiTheme="minorHAnsi" w:cstheme="minorBidi"/>
          <w:sz w:val="22"/>
          <w:szCs w:val="22"/>
        </w:rPr>
      </w:pPr>
      <w:hyperlink w:anchor="_Toc486409223" w:history="1">
        <w:r w:rsidR="006A71DE" w:rsidRPr="00E06493">
          <w:rPr>
            <w:rStyle w:val="Hyperlink"/>
          </w:rPr>
          <w:t>ACKNOWLEDGEMENTS [Optional]</w:t>
        </w:r>
        <w:r w:rsidR="006A71DE">
          <w:rPr>
            <w:webHidden/>
          </w:rPr>
          <w:tab/>
        </w:r>
        <w:r w:rsidR="006A71DE">
          <w:rPr>
            <w:webHidden/>
          </w:rPr>
          <w:fldChar w:fldCharType="begin"/>
        </w:r>
        <w:r w:rsidR="006A71DE">
          <w:rPr>
            <w:webHidden/>
          </w:rPr>
          <w:instrText xml:space="preserve"> PAGEREF _Toc486409223 \h </w:instrText>
        </w:r>
        <w:r w:rsidR="006A71DE">
          <w:rPr>
            <w:webHidden/>
          </w:rPr>
        </w:r>
        <w:r w:rsidR="006A71DE">
          <w:rPr>
            <w:webHidden/>
          </w:rPr>
          <w:fldChar w:fldCharType="separate"/>
        </w:r>
        <w:r w:rsidR="006A71DE">
          <w:rPr>
            <w:webHidden/>
          </w:rPr>
          <w:t>ii</w:t>
        </w:r>
        <w:r w:rsidR="006A71DE">
          <w:rPr>
            <w:webHidden/>
          </w:rPr>
          <w:fldChar w:fldCharType="end"/>
        </w:r>
      </w:hyperlink>
    </w:p>
    <w:p w14:paraId="5E1AB5BF" w14:textId="77777777" w:rsidR="006A71DE" w:rsidRDefault="009C0756">
      <w:pPr>
        <w:pStyle w:val="TOC1"/>
        <w:rPr>
          <w:rFonts w:asciiTheme="minorHAnsi" w:eastAsiaTheme="minorEastAsia" w:hAnsiTheme="minorHAnsi" w:cstheme="minorBidi"/>
          <w:sz w:val="22"/>
          <w:szCs w:val="22"/>
        </w:rPr>
      </w:pPr>
      <w:hyperlink w:anchor="_Toc486409224" w:history="1">
        <w:r w:rsidR="006A71DE" w:rsidRPr="00E06493">
          <w:rPr>
            <w:rStyle w:val="Hyperlink"/>
          </w:rPr>
          <w:t>EPIGRAPH [Optional]</w:t>
        </w:r>
        <w:r w:rsidR="006A71DE">
          <w:rPr>
            <w:webHidden/>
          </w:rPr>
          <w:tab/>
        </w:r>
        <w:r w:rsidR="006A71DE">
          <w:rPr>
            <w:webHidden/>
          </w:rPr>
          <w:fldChar w:fldCharType="begin"/>
        </w:r>
        <w:r w:rsidR="006A71DE">
          <w:rPr>
            <w:webHidden/>
          </w:rPr>
          <w:instrText xml:space="preserve"> PAGEREF _Toc486409224 \h </w:instrText>
        </w:r>
        <w:r w:rsidR="006A71DE">
          <w:rPr>
            <w:webHidden/>
          </w:rPr>
        </w:r>
        <w:r w:rsidR="006A71DE">
          <w:rPr>
            <w:webHidden/>
          </w:rPr>
          <w:fldChar w:fldCharType="separate"/>
        </w:r>
        <w:r w:rsidR="006A71DE">
          <w:rPr>
            <w:webHidden/>
          </w:rPr>
          <w:t>ii</w:t>
        </w:r>
        <w:r w:rsidR="006A71DE">
          <w:rPr>
            <w:webHidden/>
          </w:rPr>
          <w:fldChar w:fldCharType="end"/>
        </w:r>
      </w:hyperlink>
    </w:p>
    <w:p w14:paraId="41BB3FB2" w14:textId="77777777" w:rsidR="006A71DE" w:rsidRDefault="009C0756">
      <w:pPr>
        <w:pStyle w:val="TOC1"/>
        <w:rPr>
          <w:rFonts w:asciiTheme="minorHAnsi" w:eastAsiaTheme="minorEastAsia" w:hAnsiTheme="minorHAnsi" w:cstheme="minorBidi"/>
          <w:sz w:val="22"/>
          <w:szCs w:val="22"/>
        </w:rPr>
      </w:pPr>
      <w:hyperlink w:anchor="_Toc486409225" w:history="1">
        <w:r w:rsidR="006A71DE" w:rsidRPr="00E06493">
          <w:rPr>
            <w:rStyle w:val="Hyperlink"/>
          </w:rPr>
          <w:t>TABLE OF CONTENTS</w:t>
        </w:r>
        <w:r w:rsidR="006A71DE">
          <w:rPr>
            <w:webHidden/>
          </w:rPr>
          <w:tab/>
        </w:r>
        <w:r w:rsidR="006A71DE">
          <w:rPr>
            <w:webHidden/>
          </w:rPr>
          <w:fldChar w:fldCharType="begin"/>
        </w:r>
        <w:r w:rsidR="006A71DE">
          <w:rPr>
            <w:webHidden/>
          </w:rPr>
          <w:instrText xml:space="preserve"> PAGEREF _Toc486409225 \h </w:instrText>
        </w:r>
        <w:r w:rsidR="006A71DE">
          <w:rPr>
            <w:webHidden/>
          </w:rPr>
        </w:r>
        <w:r w:rsidR="006A71DE">
          <w:rPr>
            <w:webHidden/>
          </w:rPr>
          <w:fldChar w:fldCharType="separate"/>
        </w:r>
        <w:r w:rsidR="006A71DE">
          <w:rPr>
            <w:webHidden/>
          </w:rPr>
          <w:t>i</w:t>
        </w:r>
        <w:r w:rsidR="006A71DE">
          <w:rPr>
            <w:webHidden/>
          </w:rPr>
          <w:fldChar w:fldCharType="end"/>
        </w:r>
      </w:hyperlink>
    </w:p>
    <w:p w14:paraId="47876B4D" w14:textId="77777777" w:rsidR="006A71DE" w:rsidRDefault="009C0756">
      <w:pPr>
        <w:pStyle w:val="TOC1"/>
        <w:rPr>
          <w:rFonts w:asciiTheme="minorHAnsi" w:eastAsiaTheme="minorEastAsia" w:hAnsiTheme="minorHAnsi" w:cstheme="minorBidi"/>
          <w:sz w:val="22"/>
          <w:szCs w:val="22"/>
        </w:rPr>
      </w:pPr>
      <w:hyperlink w:anchor="_Toc486409226" w:history="1">
        <w:r w:rsidR="006A71DE" w:rsidRPr="00E06493">
          <w:rPr>
            <w:rStyle w:val="Hyperlink"/>
          </w:rPr>
          <w:t>LIST OF TABLES</w:t>
        </w:r>
        <w:r w:rsidR="006A71DE">
          <w:rPr>
            <w:webHidden/>
          </w:rPr>
          <w:tab/>
        </w:r>
        <w:r w:rsidR="006A71DE">
          <w:rPr>
            <w:webHidden/>
          </w:rPr>
          <w:fldChar w:fldCharType="begin"/>
        </w:r>
        <w:r w:rsidR="006A71DE">
          <w:rPr>
            <w:webHidden/>
          </w:rPr>
          <w:instrText xml:space="preserve"> PAGEREF _Toc486409226 \h </w:instrText>
        </w:r>
        <w:r w:rsidR="006A71DE">
          <w:rPr>
            <w:webHidden/>
          </w:rPr>
        </w:r>
        <w:r w:rsidR="006A71DE">
          <w:rPr>
            <w:webHidden/>
          </w:rPr>
          <w:fldChar w:fldCharType="separate"/>
        </w:r>
        <w:r w:rsidR="006A71DE">
          <w:rPr>
            <w:webHidden/>
          </w:rPr>
          <w:t>v</w:t>
        </w:r>
        <w:r w:rsidR="006A71DE">
          <w:rPr>
            <w:webHidden/>
          </w:rPr>
          <w:fldChar w:fldCharType="end"/>
        </w:r>
      </w:hyperlink>
    </w:p>
    <w:p w14:paraId="312C486F" w14:textId="77777777" w:rsidR="006A71DE" w:rsidRDefault="009C0756">
      <w:pPr>
        <w:pStyle w:val="TOC1"/>
        <w:rPr>
          <w:rFonts w:asciiTheme="minorHAnsi" w:eastAsiaTheme="minorEastAsia" w:hAnsiTheme="minorHAnsi" w:cstheme="minorBidi"/>
          <w:sz w:val="22"/>
          <w:szCs w:val="22"/>
        </w:rPr>
      </w:pPr>
      <w:hyperlink w:anchor="_Toc486409227" w:history="1">
        <w:r w:rsidR="006A71DE" w:rsidRPr="00E06493">
          <w:rPr>
            <w:rStyle w:val="Hyperlink"/>
          </w:rPr>
          <w:t>LIST OF FIGURES</w:t>
        </w:r>
        <w:r w:rsidR="006A71DE">
          <w:rPr>
            <w:webHidden/>
          </w:rPr>
          <w:tab/>
        </w:r>
        <w:r w:rsidR="006A71DE">
          <w:rPr>
            <w:webHidden/>
          </w:rPr>
          <w:fldChar w:fldCharType="begin"/>
        </w:r>
        <w:r w:rsidR="006A71DE">
          <w:rPr>
            <w:webHidden/>
          </w:rPr>
          <w:instrText xml:space="preserve"> PAGEREF _Toc486409227 \h </w:instrText>
        </w:r>
        <w:r w:rsidR="006A71DE">
          <w:rPr>
            <w:webHidden/>
          </w:rPr>
        </w:r>
        <w:r w:rsidR="006A71DE">
          <w:rPr>
            <w:webHidden/>
          </w:rPr>
          <w:fldChar w:fldCharType="separate"/>
        </w:r>
        <w:r w:rsidR="006A71DE">
          <w:rPr>
            <w:webHidden/>
          </w:rPr>
          <w:t>vi</w:t>
        </w:r>
        <w:r w:rsidR="006A71DE">
          <w:rPr>
            <w:webHidden/>
          </w:rPr>
          <w:fldChar w:fldCharType="end"/>
        </w:r>
      </w:hyperlink>
    </w:p>
    <w:p w14:paraId="0AE38D8A" w14:textId="77777777" w:rsidR="006A71DE" w:rsidRDefault="009C0756">
      <w:pPr>
        <w:pStyle w:val="TOC1"/>
        <w:rPr>
          <w:rFonts w:asciiTheme="minorHAnsi" w:eastAsiaTheme="minorEastAsia" w:hAnsiTheme="minorHAnsi" w:cstheme="minorBidi"/>
          <w:sz w:val="22"/>
          <w:szCs w:val="22"/>
        </w:rPr>
      </w:pPr>
      <w:hyperlink w:anchor="_Toc486409228" w:history="1">
        <w:r w:rsidR="006A71DE" w:rsidRPr="00E06493">
          <w:rPr>
            <w:rStyle w:val="Hyperlink"/>
          </w:rPr>
          <w:t>CHAPTER 1: INTRODUCTION</w:t>
        </w:r>
        <w:r w:rsidR="006A71DE">
          <w:rPr>
            <w:webHidden/>
          </w:rPr>
          <w:tab/>
        </w:r>
        <w:r w:rsidR="006A71DE">
          <w:rPr>
            <w:webHidden/>
          </w:rPr>
          <w:fldChar w:fldCharType="begin"/>
        </w:r>
        <w:r w:rsidR="006A71DE">
          <w:rPr>
            <w:webHidden/>
          </w:rPr>
          <w:instrText xml:space="preserve"> PAGEREF _Toc486409228 \h </w:instrText>
        </w:r>
        <w:r w:rsidR="006A71DE">
          <w:rPr>
            <w:webHidden/>
          </w:rPr>
        </w:r>
        <w:r w:rsidR="006A71DE">
          <w:rPr>
            <w:webHidden/>
          </w:rPr>
          <w:fldChar w:fldCharType="separate"/>
        </w:r>
        <w:r w:rsidR="006A71DE">
          <w:rPr>
            <w:webHidden/>
          </w:rPr>
          <w:t>1</w:t>
        </w:r>
        <w:r w:rsidR="006A71DE">
          <w:rPr>
            <w:webHidden/>
          </w:rPr>
          <w:fldChar w:fldCharType="end"/>
        </w:r>
      </w:hyperlink>
    </w:p>
    <w:p w14:paraId="56B997FC" w14:textId="77777777" w:rsidR="006A71DE" w:rsidRDefault="009C0756">
      <w:pPr>
        <w:pStyle w:val="TOC2"/>
        <w:rPr>
          <w:rFonts w:asciiTheme="minorHAnsi" w:eastAsiaTheme="minorEastAsia" w:hAnsiTheme="minorHAnsi" w:cstheme="minorBidi"/>
          <w:sz w:val="22"/>
          <w:szCs w:val="22"/>
        </w:rPr>
      </w:pPr>
      <w:hyperlink w:anchor="_Toc486409229" w:history="1">
        <w:r w:rsidR="006A71DE" w:rsidRPr="00E06493">
          <w:rPr>
            <w:rStyle w:val="Hyperlink"/>
          </w:rPr>
          <w:t>[Paragraph of Introduction to the Chapter]</w:t>
        </w:r>
        <w:r w:rsidR="006A71DE">
          <w:rPr>
            <w:webHidden/>
          </w:rPr>
          <w:tab/>
        </w:r>
        <w:r w:rsidR="006A71DE">
          <w:rPr>
            <w:webHidden/>
          </w:rPr>
          <w:fldChar w:fldCharType="begin"/>
        </w:r>
        <w:r w:rsidR="006A71DE">
          <w:rPr>
            <w:webHidden/>
          </w:rPr>
          <w:instrText xml:space="preserve"> PAGEREF _Toc486409229 \h </w:instrText>
        </w:r>
        <w:r w:rsidR="006A71DE">
          <w:rPr>
            <w:webHidden/>
          </w:rPr>
        </w:r>
        <w:r w:rsidR="006A71DE">
          <w:rPr>
            <w:webHidden/>
          </w:rPr>
          <w:fldChar w:fldCharType="separate"/>
        </w:r>
        <w:r w:rsidR="006A71DE">
          <w:rPr>
            <w:webHidden/>
          </w:rPr>
          <w:t>1</w:t>
        </w:r>
        <w:r w:rsidR="006A71DE">
          <w:rPr>
            <w:webHidden/>
          </w:rPr>
          <w:fldChar w:fldCharType="end"/>
        </w:r>
      </w:hyperlink>
    </w:p>
    <w:p w14:paraId="290888DF" w14:textId="77777777" w:rsidR="006A71DE" w:rsidRDefault="009C0756">
      <w:pPr>
        <w:pStyle w:val="TOC2"/>
        <w:rPr>
          <w:rFonts w:asciiTheme="minorHAnsi" w:eastAsiaTheme="minorEastAsia" w:hAnsiTheme="minorHAnsi" w:cstheme="minorBidi"/>
          <w:sz w:val="22"/>
          <w:szCs w:val="22"/>
        </w:rPr>
      </w:pPr>
      <w:hyperlink w:anchor="_Toc486409230" w:history="1">
        <w:r w:rsidR="006A71DE" w:rsidRPr="00E06493">
          <w:rPr>
            <w:rStyle w:val="Hyperlink"/>
          </w:rPr>
          <w:t>Problem Statement</w:t>
        </w:r>
        <w:r w:rsidR="006A71DE">
          <w:rPr>
            <w:webHidden/>
          </w:rPr>
          <w:tab/>
        </w:r>
        <w:r w:rsidR="006A71DE">
          <w:rPr>
            <w:webHidden/>
          </w:rPr>
          <w:fldChar w:fldCharType="begin"/>
        </w:r>
        <w:r w:rsidR="006A71DE">
          <w:rPr>
            <w:webHidden/>
          </w:rPr>
          <w:instrText xml:space="preserve"> PAGEREF _Toc486409230 \h </w:instrText>
        </w:r>
        <w:r w:rsidR="006A71DE">
          <w:rPr>
            <w:webHidden/>
          </w:rPr>
        </w:r>
        <w:r w:rsidR="006A71DE">
          <w:rPr>
            <w:webHidden/>
          </w:rPr>
          <w:fldChar w:fldCharType="separate"/>
        </w:r>
        <w:r w:rsidR="006A71DE">
          <w:rPr>
            <w:webHidden/>
          </w:rPr>
          <w:t>1</w:t>
        </w:r>
        <w:r w:rsidR="006A71DE">
          <w:rPr>
            <w:webHidden/>
          </w:rPr>
          <w:fldChar w:fldCharType="end"/>
        </w:r>
      </w:hyperlink>
    </w:p>
    <w:p w14:paraId="4777A32F" w14:textId="77777777" w:rsidR="006A71DE" w:rsidRDefault="009C0756">
      <w:pPr>
        <w:pStyle w:val="TOC2"/>
        <w:rPr>
          <w:rFonts w:asciiTheme="minorHAnsi" w:eastAsiaTheme="minorEastAsia" w:hAnsiTheme="minorHAnsi" w:cstheme="minorBidi"/>
          <w:sz w:val="22"/>
          <w:szCs w:val="22"/>
        </w:rPr>
      </w:pPr>
      <w:hyperlink w:anchor="_Toc486409231" w:history="1">
        <w:r w:rsidR="006A71DE" w:rsidRPr="00E06493">
          <w:rPr>
            <w:rStyle w:val="Hyperlink"/>
          </w:rPr>
          <w:t>Background of the Problem</w:t>
        </w:r>
        <w:r w:rsidR="006A71DE">
          <w:rPr>
            <w:webHidden/>
          </w:rPr>
          <w:tab/>
        </w:r>
        <w:r w:rsidR="006A71DE">
          <w:rPr>
            <w:webHidden/>
          </w:rPr>
          <w:fldChar w:fldCharType="begin"/>
        </w:r>
        <w:r w:rsidR="006A71DE">
          <w:rPr>
            <w:webHidden/>
          </w:rPr>
          <w:instrText xml:space="preserve"> PAGEREF _Toc486409231 \h </w:instrText>
        </w:r>
        <w:r w:rsidR="006A71DE">
          <w:rPr>
            <w:webHidden/>
          </w:rPr>
        </w:r>
        <w:r w:rsidR="006A71DE">
          <w:rPr>
            <w:webHidden/>
          </w:rPr>
          <w:fldChar w:fldCharType="separate"/>
        </w:r>
        <w:r w:rsidR="006A71DE">
          <w:rPr>
            <w:webHidden/>
          </w:rPr>
          <w:t>1</w:t>
        </w:r>
        <w:r w:rsidR="006A71DE">
          <w:rPr>
            <w:webHidden/>
          </w:rPr>
          <w:fldChar w:fldCharType="end"/>
        </w:r>
      </w:hyperlink>
    </w:p>
    <w:p w14:paraId="53BC298D" w14:textId="77777777" w:rsidR="006A71DE" w:rsidRDefault="009C0756">
      <w:pPr>
        <w:pStyle w:val="TOC2"/>
        <w:rPr>
          <w:rFonts w:asciiTheme="minorHAnsi" w:eastAsiaTheme="minorEastAsia" w:hAnsiTheme="minorHAnsi" w:cstheme="minorBidi"/>
          <w:sz w:val="22"/>
          <w:szCs w:val="22"/>
        </w:rPr>
      </w:pPr>
      <w:hyperlink w:anchor="_Toc486409232" w:history="1">
        <w:r w:rsidR="006A71DE" w:rsidRPr="00E06493">
          <w:rPr>
            <w:rStyle w:val="Hyperlink"/>
          </w:rPr>
          <w:t>Setting of this Research</w:t>
        </w:r>
        <w:r w:rsidR="006A71DE">
          <w:rPr>
            <w:webHidden/>
          </w:rPr>
          <w:tab/>
        </w:r>
        <w:r w:rsidR="006A71DE">
          <w:rPr>
            <w:webHidden/>
          </w:rPr>
          <w:fldChar w:fldCharType="begin"/>
        </w:r>
        <w:r w:rsidR="006A71DE">
          <w:rPr>
            <w:webHidden/>
          </w:rPr>
          <w:instrText xml:space="preserve"> PAGEREF _Toc486409232 \h </w:instrText>
        </w:r>
        <w:r w:rsidR="006A71DE">
          <w:rPr>
            <w:webHidden/>
          </w:rPr>
        </w:r>
        <w:r w:rsidR="006A71DE">
          <w:rPr>
            <w:webHidden/>
          </w:rPr>
          <w:fldChar w:fldCharType="separate"/>
        </w:r>
        <w:r w:rsidR="006A71DE">
          <w:rPr>
            <w:webHidden/>
          </w:rPr>
          <w:t>1</w:t>
        </w:r>
        <w:r w:rsidR="006A71DE">
          <w:rPr>
            <w:webHidden/>
          </w:rPr>
          <w:fldChar w:fldCharType="end"/>
        </w:r>
      </w:hyperlink>
    </w:p>
    <w:p w14:paraId="7492DA24" w14:textId="77777777" w:rsidR="006A71DE" w:rsidRDefault="009C0756">
      <w:pPr>
        <w:pStyle w:val="TOC2"/>
        <w:rPr>
          <w:rFonts w:asciiTheme="minorHAnsi" w:eastAsiaTheme="minorEastAsia" w:hAnsiTheme="minorHAnsi" w:cstheme="minorBidi"/>
          <w:sz w:val="22"/>
          <w:szCs w:val="22"/>
        </w:rPr>
      </w:pPr>
      <w:hyperlink w:anchor="_Toc486409233" w:history="1">
        <w:r w:rsidR="006A71DE" w:rsidRPr="00E06493">
          <w:rPr>
            <w:rStyle w:val="Hyperlink"/>
          </w:rPr>
          <w:t>Thesis Statement</w:t>
        </w:r>
        <w:r w:rsidR="006A71DE">
          <w:rPr>
            <w:webHidden/>
          </w:rPr>
          <w:tab/>
        </w:r>
        <w:r w:rsidR="006A71DE">
          <w:rPr>
            <w:webHidden/>
          </w:rPr>
          <w:fldChar w:fldCharType="begin"/>
        </w:r>
        <w:r w:rsidR="006A71DE">
          <w:rPr>
            <w:webHidden/>
          </w:rPr>
          <w:instrText xml:space="preserve"> PAGEREF _Toc486409233 \h </w:instrText>
        </w:r>
        <w:r w:rsidR="006A71DE">
          <w:rPr>
            <w:webHidden/>
          </w:rPr>
        </w:r>
        <w:r w:rsidR="006A71DE">
          <w:rPr>
            <w:webHidden/>
          </w:rPr>
          <w:fldChar w:fldCharType="separate"/>
        </w:r>
        <w:r w:rsidR="006A71DE">
          <w:rPr>
            <w:webHidden/>
          </w:rPr>
          <w:t>1</w:t>
        </w:r>
        <w:r w:rsidR="006A71DE">
          <w:rPr>
            <w:webHidden/>
          </w:rPr>
          <w:fldChar w:fldCharType="end"/>
        </w:r>
      </w:hyperlink>
    </w:p>
    <w:p w14:paraId="40C781B4" w14:textId="77777777" w:rsidR="006A71DE" w:rsidRDefault="009C0756">
      <w:pPr>
        <w:pStyle w:val="TOC2"/>
        <w:rPr>
          <w:rFonts w:asciiTheme="minorHAnsi" w:eastAsiaTheme="minorEastAsia" w:hAnsiTheme="minorHAnsi" w:cstheme="minorBidi"/>
          <w:sz w:val="22"/>
          <w:szCs w:val="22"/>
        </w:rPr>
      </w:pPr>
      <w:hyperlink w:anchor="_Toc486409234" w:history="1">
        <w:r w:rsidR="006A71DE" w:rsidRPr="00E06493">
          <w:rPr>
            <w:rStyle w:val="Hyperlink"/>
          </w:rPr>
          <w:t>Research Hypothesis</w:t>
        </w:r>
        <w:r w:rsidR="006A71DE">
          <w:rPr>
            <w:webHidden/>
          </w:rPr>
          <w:tab/>
        </w:r>
        <w:r w:rsidR="006A71DE">
          <w:rPr>
            <w:webHidden/>
          </w:rPr>
          <w:fldChar w:fldCharType="begin"/>
        </w:r>
        <w:r w:rsidR="006A71DE">
          <w:rPr>
            <w:webHidden/>
          </w:rPr>
          <w:instrText xml:space="preserve"> PAGEREF _Toc486409234 \h </w:instrText>
        </w:r>
        <w:r w:rsidR="006A71DE">
          <w:rPr>
            <w:webHidden/>
          </w:rPr>
        </w:r>
        <w:r w:rsidR="006A71DE">
          <w:rPr>
            <w:webHidden/>
          </w:rPr>
          <w:fldChar w:fldCharType="separate"/>
        </w:r>
        <w:r w:rsidR="006A71DE">
          <w:rPr>
            <w:webHidden/>
          </w:rPr>
          <w:t>1</w:t>
        </w:r>
        <w:r w:rsidR="006A71DE">
          <w:rPr>
            <w:webHidden/>
          </w:rPr>
          <w:fldChar w:fldCharType="end"/>
        </w:r>
      </w:hyperlink>
    </w:p>
    <w:p w14:paraId="40C79C26" w14:textId="77777777" w:rsidR="006A71DE" w:rsidRDefault="009C0756">
      <w:pPr>
        <w:pStyle w:val="TOC2"/>
        <w:rPr>
          <w:rFonts w:asciiTheme="minorHAnsi" w:eastAsiaTheme="minorEastAsia" w:hAnsiTheme="minorHAnsi" w:cstheme="minorBidi"/>
          <w:sz w:val="22"/>
          <w:szCs w:val="22"/>
        </w:rPr>
      </w:pPr>
      <w:hyperlink w:anchor="_Toc486409235" w:history="1">
        <w:r w:rsidR="006A71DE" w:rsidRPr="00E06493">
          <w:rPr>
            <w:rStyle w:val="Hyperlink"/>
          </w:rPr>
          <w:t>Scope of the Research</w:t>
        </w:r>
        <w:r w:rsidR="006A71DE">
          <w:rPr>
            <w:webHidden/>
          </w:rPr>
          <w:tab/>
        </w:r>
        <w:r w:rsidR="006A71DE">
          <w:rPr>
            <w:webHidden/>
          </w:rPr>
          <w:fldChar w:fldCharType="begin"/>
        </w:r>
        <w:r w:rsidR="006A71DE">
          <w:rPr>
            <w:webHidden/>
          </w:rPr>
          <w:instrText xml:space="preserve"> PAGEREF _Toc486409235 \h </w:instrText>
        </w:r>
        <w:r w:rsidR="006A71DE">
          <w:rPr>
            <w:webHidden/>
          </w:rPr>
        </w:r>
        <w:r w:rsidR="006A71DE">
          <w:rPr>
            <w:webHidden/>
          </w:rPr>
          <w:fldChar w:fldCharType="separate"/>
        </w:r>
        <w:r w:rsidR="006A71DE">
          <w:rPr>
            <w:webHidden/>
          </w:rPr>
          <w:t>1</w:t>
        </w:r>
        <w:r w:rsidR="006A71DE">
          <w:rPr>
            <w:webHidden/>
          </w:rPr>
          <w:fldChar w:fldCharType="end"/>
        </w:r>
      </w:hyperlink>
    </w:p>
    <w:p w14:paraId="44BE3BC4" w14:textId="77777777" w:rsidR="006A71DE" w:rsidRDefault="009C0756">
      <w:pPr>
        <w:pStyle w:val="TOC2"/>
        <w:rPr>
          <w:rFonts w:asciiTheme="minorHAnsi" w:eastAsiaTheme="minorEastAsia" w:hAnsiTheme="minorHAnsi" w:cstheme="minorBidi"/>
          <w:sz w:val="22"/>
          <w:szCs w:val="22"/>
        </w:rPr>
      </w:pPr>
      <w:hyperlink w:anchor="_Toc486409236" w:history="1">
        <w:r w:rsidR="006A71DE" w:rsidRPr="00E06493">
          <w:rPr>
            <w:rStyle w:val="Hyperlink"/>
          </w:rPr>
          <w:t>Research Assumptions</w:t>
        </w:r>
        <w:r w:rsidR="006A71DE">
          <w:rPr>
            <w:webHidden/>
          </w:rPr>
          <w:tab/>
        </w:r>
        <w:r w:rsidR="006A71DE">
          <w:rPr>
            <w:webHidden/>
          </w:rPr>
          <w:fldChar w:fldCharType="begin"/>
        </w:r>
        <w:r w:rsidR="006A71DE">
          <w:rPr>
            <w:webHidden/>
          </w:rPr>
          <w:instrText xml:space="preserve"> PAGEREF _Toc486409236 \h </w:instrText>
        </w:r>
        <w:r w:rsidR="006A71DE">
          <w:rPr>
            <w:webHidden/>
          </w:rPr>
        </w:r>
        <w:r w:rsidR="006A71DE">
          <w:rPr>
            <w:webHidden/>
          </w:rPr>
          <w:fldChar w:fldCharType="separate"/>
        </w:r>
        <w:r w:rsidR="006A71DE">
          <w:rPr>
            <w:webHidden/>
          </w:rPr>
          <w:t>1</w:t>
        </w:r>
        <w:r w:rsidR="006A71DE">
          <w:rPr>
            <w:webHidden/>
          </w:rPr>
          <w:fldChar w:fldCharType="end"/>
        </w:r>
      </w:hyperlink>
    </w:p>
    <w:p w14:paraId="51079F80" w14:textId="77777777" w:rsidR="006A71DE" w:rsidRDefault="009C0756">
      <w:pPr>
        <w:pStyle w:val="TOC2"/>
        <w:rPr>
          <w:rFonts w:asciiTheme="minorHAnsi" w:eastAsiaTheme="minorEastAsia" w:hAnsiTheme="minorHAnsi" w:cstheme="minorBidi"/>
          <w:sz w:val="22"/>
          <w:szCs w:val="22"/>
        </w:rPr>
      </w:pPr>
      <w:hyperlink w:anchor="_Toc486409237" w:history="1">
        <w:r w:rsidR="006A71DE" w:rsidRPr="00E06493">
          <w:rPr>
            <w:rStyle w:val="Hyperlink"/>
          </w:rPr>
          <w:t>Significance of the Research</w:t>
        </w:r>
        <w:r w:rsidR="006A71DE">
          <w:rPr>
            <w:webHidden/>
          </w:rPr>
          <w:tab/>
        </w:r>
        <w:r w:rsidR="006A71DE">
          <w:rPr>
            <w:webHidden/>
          </w:rPr>
          <w:fldChar w:fldCharType="begin"/>
        </w:r>
        <w:r w:rsidR="006A71DE">
          <w:rPr>
            <w:webHidden/>
          </w:rPr>
          <w:instrText xml:space="preserve"> PAGEREF _Toc486409237 \h </w:instrText>
        </w:r>
        <w:r w:rsidR="006A71DE">
          <w:rPr>
            <w:webHidden/>
          </w:rPr>
        </w:r>
        <w:r w:rsidR="006A71DE">
          <w:rPr>
            <w:webHidden/>
          </w:rPr>
          <w:fldChar w:fldCharType="separate"/>
        </w:r>
        <w:r w:rsidR="006A71DE">
          <w:rPr>
            <w:webHidden/>
          </w:rPr>
          <w:t>1</w:t>
        </w:r>
        <w:r w:rsidR="006A71DE">
          <w:rPr>
            <w:webHidden/>
          </w:rPr>
          <w:fldChar w:fldCharType="end"/>
        </w:r>
      </w:hyperlink>
    </w:p>
    <w:p w14:paraId="2C7ECE6A" w14:textId="77777777" w:rsidR="006A71DE" w:rsidRDefault="009C0756">
      <w:pPr>
        <w:pStyle w:val="TOC1"/>
        <w:rPr>
          <w:rFonts w:asciiTheme="minorHAnsi" w:eastAsiaTheme="minorEastAsia" w:hAnsiTheme="minorHAnsi" w:cstheme="minorBidi"/>
          <w:sz w:val="22"/>
          <w:szCs w:val="22"/>
        </w:rPr>
      </w:pPr>
      <w:hyperlink w:anchor="_Toc486409238" w:history="1">
        <w:r w:rsidR="006A71DE" w:rsidRPr="00E06493">
          <w:rPr>
            <w:rStyle w:val="Hyperlink"/>
          </w:rPr>
          <w:t>CHAPTER 2: REVIEW OF LITERATURE</w:t>
        </w:r>
        <w:r w:rsidR="006A71DE">
          <w:rPr>
            <w:webHidden/>
          </w:rPr>
          <w:tab/>
        </w:r>
        <w:r w:rsidR="006A71DE">
          <w:rPr>
            <w:webHidden/>
          </w:rPr>
          <w:fldChar w:fldCharType="begin"/>
        </w:r>
        <w:r w:rsidR="006A71DE">
          <w:rPr>
            <w:webHidden/>
          </w:rPr>
          <w:instrText xml:space="preserve"> PAGEREF _Toc486409238 \h </w:instrText>
        </w:r>
        <w:r w:rsidR="006A71DE">
          <w:rPr>
            <w:webHidden/>
          </w:rPr>
        </w:r>
        <w:r w:rsidR="006A71DE">
          <w:rPr>
            <w:webHidden/>
          </w:rPr>
          <w:fldChar w:fldCharType="separate"/>
        </w:r>
        <w:r w:rsidR="006A71DE">
          <w:rPr>
            <w:webHidden/>
          </w:rPr>
          <w:t>2</w:t>
        </w:r>
        <w:r w:rsidR="006A71DE">
          <w:rPr>
            <w:webHidden/>
          </w:rPr>
          <w:fldChar w:fldCharType="end"/>
        </w:r>
      </w:hyperlink>
    </w:p>
    <w:p w14:paraId="17C174FA" w14:textId="77777777" w:rsidR="006A71DE" w:rsidRDefault="009C0756">
      <w:pPr>
        <w:pStyle w:val="TOC2"/>
        <w:rPr>
          <w:rFonts w:asciiTheme="minorHAnsi" w:eastAsiaTheme="minorEastAsia" w:hAnsiTheme="minorHAnsi" w:cstheme="minorBidi"/>
          <w:sz w:val="22"/>
          <w:szCs w:val="22"/>
        </w:rPr>
      </w:pPr>
      <w:hyperlink w:anchor="_Toc486409239" w:history="1">
        <w:r w:rsidR="006A71DE" w:rsidRPr="00E06493">
          <w:rPr>
            <w:rStyle w:val="Hyperlink"/>
          </w:rPr>
          <w:t>[Introductory Paragraph]</w:t>
        </w:r>
        <w:r w:rsidR="006A71DE">
          <w:rPr>
            <w:webHidden/>
          </w:rPr>
          <w:tab/>
        </w:r>
        <w:r w:rsidR="006A71DE">
          <w:rPr>
            <w:webHidden/>
          </w:rPr>
          <w:fldChar w:fldCharType="begin"/>
        </w:r>
        <w:r w:rsidR="006A71DE">
          <w:rPr>
            <w:webHidden/>
          </w:rPr>
          <w:instrText xml:space="preserve"> PAGEREF _Toc486409239 \h </w:instrText>
        </w:r>
        <w:r w:rsidR="006A71DE">
          <w:rPr>
            <w:webHidden/>
          </w:rPr>
        </w:r>
        <w:r w:rsidR="006A71DE">
          <w:rPr>
            <w:webHidden/>
          </w:rPr>
          <w:fldChar w:fldCharType="separate"/>
        </w:r>
        <w:r w:rsidR="006A71DE">
          <w:rPr>
            <w:webHidden/>
          </w:rPr>
          <w:t>2</w:t>
        </w:r>
        <w:r w:rsidR="006A71DE">
          <w:rPr>
            <w:webHidden/>
          </w:rPr>
          <w:fldChar w:fldCharType="end"/>
        </w:r>
      </w:hyperlink>
    </w:p>
    <w:p w14:paraId="73B164B2" w14:textId="77777777" w:rsidR="006A71DE" w:rsidRDefault="009C0756">
      <w:pPr>
        <w:pStyle w:val="TOC2"/>
        <w:rPr>
          <w:rFonts w:asciiTheme="minorHAnsi" w:eastAsiaTheme="minorEastAsia" w:hAnsiTheme="minorHAnsi" w:cstheme="minorBidi"/>
          <w:sz w:val="22"/>
          <w:szCs w:val="22"/>
        </w:rPr>
      </w:pPr>
      <w:hyperlink w:anchor="_Toc486409240" w:history="1">
        <w:r w:rsidR="006A71DE" w:rsidRPr="00E06493">
          <w:rPr>
            <w:rStyle w:val="Hyperlink"/>
          </w:rPr>
          <w:t>Other Level Two Headings</w:t>
        </w:r>
        <w:r w:rsidR="006A71DE">
          <w:rPr>
            <w:webHidden/>
          </w:rPr>
          <w:tab/>
        </w:r>
        <w:r w:rsidR="006A71DE">
          <w:rPr>
            <w:webHidden/>
          </w:rPr>
          <w:fldChar w:fldCharType="begin"/>
        </w:r>
        <w:r w:rsidR="006A71DE">
          <w:rPr>
            <w:webHidden/>
          </w:rPr>
          <w:instrText xml:space="preserve"> PAGEREF _Toc486409240 \h </w:instrText>
        </w:r>
        <w:r w:rsidR="006A71DE">
          <w:rPr>
            <w:webHidden/>
          </w:rPr>
        </w:r>
        <w:r w:rsidR="006A71DE">
          <w:rPr>
            <w:webHidden/>
          </w:rPr>
          <w:fldChar w:fldCharType="separate"/>
        </w:r>
        <w:r w:rsidR="006A71DE">
          <w:rPr>
            <w:webHidden/>
          </w:rPr>
          <w:t>2</w:t>
        </w:r>
        <w:r w:rsidR="006A71DE">
          <w:rPr>
            <w:webHidden/>
          </w:rPr>
          <w:fldChar w:fldCharType="end"/>
        </w:r>
      </w:hyperlink>
    </w:p>
    <w:p w14:paraId="7771049C" w14:textId="77777777" w:rsidR="006A71DE" w:rsidRDefault="009C0756">
      <w:pPr>
        <w:pStyle w:val="TOC2"/>
        <w:rPr>
          <w:rFonts w:asciiTheme="minorHAnsi" w:eastAsiaTheme="minorEastAsia" w:hAnsiTheme="minorHAnsi" w:cstheme="minorBidi"/>
          <w:sz w:val="22"/>
          <w:szCs w:val="22"/>
        </w:rPr>
      </w:pPr>
      <w:hyperlink w:anchor="_Toc486409241" w:history="1">
        <w:r w:rsidR="006A71DE" w:rsidRPr="00E06493">
          <w:rPr>
            <w:rStyle w:val="Hyperlink"/>
          </w:rPr>
          <w:t>Level Three Headings as Needed</w:t>
        </w:r>
        <w:r w:rsidR="006A71DE">
          <w:rPr>
            <w:webHidden/>
          </w:rPr>
          <w:tab/>
        </w:r>
        <w:r w:rsidR="006A71DE">
          <w:rPr>
            <w:webHidden/>
          </w:rPr>
          <w:fldChar w:fldCharType="begin"/>
        </w:r>
        <w:r w:rsidR="006A71DE">
          <w:rPr>
            <w:webHidden/>
          </w:rPr>
          <w:instrText xml:space="preserve"> PAGEREF _Toc486409241 \h </w:instrText>
        </w:r>
        <w:r w:rsidR="006A71DE">
          <w:rPr>
            <w:webHidden/>
          </w:rPr>
        </w:r>
        <w:r w:rsidR="006A71DE">
          <w:rPr>
            <w:webHidden/>
          </w:rPr>
          <w:fldChar w:fldCharType="separate"/>
        </w:r>
        <w:r w:rsidR="006A71DE">
          <w:rPr>
            <w:webHidden/>
          </w:rPr>
          <w:t>2</w:t>
        </w:r>
        <w:r w:rsidR="006A71DE">
          <w:rPr>
            <w:webHidden/>
          </w:rPr>
          <w:fldChar w:fldCharType="end"/>
        </w:r>
      </w:hyperlink>
    </w:p>
    <w:p w14:paraId="45CACFEE" w14:textId="77777777" w:rsidR="006A71DE" w:rsidRDefault="009C0756">
      <w:pPr>
        <w:pStyle w:val="TOC1"/>
        <w:rPr>
          <w:rFonts w:asciiTheme="minorHAnsi" w:eastAsiaTheme="minorEastAsia" w:hAnsiTheme="minorHAnsi" w:cstheme="minorBidi"/>
          <w:sz w:val="22"/>
          <w:szCs w:val="22"/>
        </w:rPr>
      </w:pPr>
      <w:hyperlink w:anchor="_Toc486409242" w:history="1">
        <w:r w:rsidR="006A71DE" w:rsidRPr="00E06493">
          <w:rPr>
            <w:rStyle w:val="Hyperlink"/>
          </w:rPr>
          <w:t>CHAPTER 3: RESEARCH DESIGN AND METHODOLOGY</w:t>
        </w:r>
        <w:r w:rsidR="006A71DE">
          <w:rPr>
            <w:webHidden/>
          </w:rPr>
          <w:tab/>
        </w:r>
        <w:r w:rsidR="006A71DE">
          <w:rPr>
            <w:webHidden/>
          </w:rPr>
          <w:fldChar w:fldCharType="begin"/>
        </w:r>
        <w:r w:rsidR="006A71DE">
          <w:rPr>
            <w:webHidden/>
          </w:rPr>
          <w:instrText xml:space="preserve"> PAGEREF _Toc486409242 \h </w:instrText>
        </w:r>
        <w:r w:rsidR="006A71DE">
          <w:rPr>
            <w:webHidden/>
          </w:rPr>
        </w:r>
        <w:r w:rsidR="006A71DE">
          <w:rPr>
            <w:webHidden/>
          </w:rPr>
          <w:fldChar w:fldCharType="separate"/>
        </w:r>
        <w:r w:rsidR="006A71DE">
          <w:rPr>
            <w:webHidden/>
          </w:rPr>
          <w:t>3</w:t>
        </w:r>
        <w:r w:rsidR="006A71DE">
          <w:rPr>
            <w:webHidden/>
          </w:rPr>
          <w:fldChar w:fldCharType="end"/>
        </w:r>
      </w:hyperlink>
    </w:p>
    <w:p w14:paraId="1097AFA9" w14:textId="77777777" w:rsidR="006A71DE" w:rsidRDefault="009C0756">
      <w:pPr>
        <w:pStyle w:val="TOC2"/>
        <w:rPr>
          <w:rFonts w:asciiTheme="minorHAnsi" w:eastAsiaTheme="minorEastAsia" w:hAnsiTheme="minorHAnsi" w:cstheme="minorBidi"/>
          <w:sz w:val="22"/>
          <w:szCs w:val="22"/>
        </w:rPr>
      </w:pPr>
      <w:hyperlink w:anchor="_Toc486409243" w:history="1">
        <w:r w:rsidR="006A71DE" w:rsidRPr="00E06493">
          <w:rPr>
            <w:rStyle w:val="Hyperlink"/>
          </w:rPr>
          <w:t>Problem Statement</w:t>
        </w:r>
        <w:r w:rsidR="006A71DE">
          <w:rPr>
            <w:webHidden/>
          </w:rPr>
          <w:tab/>
        </w:r>
        <w:r w:rsidR="006A71DE">
          <w:rPr>
            <w:webHidden/>
          </w:rPr>
          <w:fldChar w:fldCharType="begin"/>
        </w:r>
        <w:r w:rsidR="006A71DE">
          <w:rPr>
            <w:webHidden/>
          </w:rPr>
          <w:instrText xml:space="preserve"> PAGEREF _Toc486409243 \h </w:instrText>
        </w:r>
        <w:r w:rsidR="006A71DE">
          <w:rPr>
            <w:webHidden/>
          </w:rPr>
        </w:r>
        <w:r w:rsidR="006A71DE">
          <w:rPr>
            <w:webHidden/>
          </w:rPr>
          <w:fldChar w:fldCharType="separate"/>
        </w:r>
        <w:r w:rsidR="006A71DE">
          <w:rPr>
            <w:webHidden/>
          </w:rPr>
          <w:t>3</w:t>
        </w:r>
        <w:r w:rsidR="006A71DE">
          <w:rPr>
            <w:webHidden/>
          </w:rPr>
          <w:fldChar w:fldCharType="end"/>
        </w:r>
      </w:hyperlink>
    </w:p>
    <w:p w14:paraId="263AA3D6" w14:textId="77777777" w:rsidR="006A71DE" w:rsidRDefault="009C0756">
      <w:pPr>
        <w:pStyle w:val="TOC2"/>
        <w:rPr>
          <w:rFonts w:asciiTheme="minorHAnsi" w:eastAsiaTheme="minorEastAsia" w:hAnsiTheme="minorHAnsi" w:cstheme="minorBidi"/>
          <w:sz w:val="22"/>
          <w:szCs w:val="22"/>
        </w:rPr>
      </w:pPr>
      <w:hyperlink w:anchor="_Toc486409244" w:history="1">
        <w:r w:rsidR="006A71DE" w:rsidRPr="00E06493">
          <w:rPr>
            <w:rStyle w:val="Hyperlink"/>
          </w:rPr>
          <w:t>Thesis Statement</w:t>
        </w:r>
        <w:r w:rsidR="006A71DE">
          <w:rPr>
            <w:webHidden/>
          </w:rPr>
          <w:tab/>
        </w:r>
        <w:r w:rsidR="006A71DE">
          <w:rPr>
            <w:webHidden/>
          </w:rPr>
          <w:fldChar w:fldCharType="begin"/>
        </w:r>
        <w:r w:rsidR="006A71DE">
          <w:rPr>
            <w:webHidden/>
          </w:rPr>
          <w:instrText xml:space="preserve"> PAGEREF _Toc486409244 \h </w:instrText>
        </w:r>
        <w:r w:rsidR="006A71DE">
          <w:rPr>
            <w:webHidden/>
          </w:rPr>
        </w:r>
        <w:r w:rsidR="006A71DE">
          <w:rPr>
            <w:webHidden/>
          </w:rPr>
          <w:fldChar w:fldCharType="separate"/>
        </w:r>
        <w:r w:rsidR="006A71DE">
          <w:rPr>
            <w:webHidden/>
          </w:rPr>
          <w:t>3</w:t>
        </w:r>
        <w:r w:rsidR="006A71DE">
          <w:rPr>
            <w:webHidden/>
          </w:rPr>
          <w:fldChar w:fldCharType="end"/>
        </w:r>
      </w:hyperlink>
    </w:p>
    <w:p w14:paraId="32AC207C" w14:textId="77777777" w:rsidR="006A71DE" w:rsidRDefault="009C0756">
      <w:pPr>
        <w:pStyle w:val="TOC2"/>
        <w:rPr>
          <w:rFonts w:asciiTheme="minorHAnsi" w:eastAsiaTheme="minorEastAsia" w:hAnsiTheme="minorHAnsi" w:cstheme="minorBidi"/>
          <w:sz w:val="22"/>
          <w:szCs w:val="22"/>
        </w:rPr>
      </w:pPr>
      <w:hyperlink w:anchor="_Toc486409245" w:history="1">
        <w:r w:rsidR="006A71DE" w:rsidRPr="00E06493">
          <w:rPr>
            <w:rStyle w:val="Hyperlink"/>
          </w:rPr>
          <w:t>Null Hypotheses</w:t>
        </w:r>
        <w:r w:rsidR="006A71DE">
          <w:rPr>
            <w:webHidden/>
          </w:rPr>
          <w:tab/>
        </w:r>
        <w:r w:rsidR="006A71DE">
          <w:rPr>
            <w:webHidden/>
          </w:rPr>
          <w:fldChar w:fldCharType="begin"/>
        </w:r>
        <w:r w:rsidR="006A71DE">
          <w:rPr>
            <w:webHidden/>
          </w:rPr>
          <w:instrText xml:space="preserve"> PAGEREF _Toc486409245 \h </w:instrText>
        </w:r>
        <w:r w:rsidR="006A71DE">
          <w:rPr>
            <w:webHidden/>
          </w:rPr>
        </w:r>
        <w:r w:rsidR="006A71DE">
          <w:rPr>
            <w:webHidden/>
          </w:rPr>
          <w:fldChar w:fldCharType="separate"/>
        </w:r>
        <w:r w:rsidR="006A71DE">
          <w:rPr>
            <w:webHidden/>
          </w:rPr>
          <w:t>3</w:t>
        </w:r>
        <w:r w:rsidR="006A71DE">
          <w:rPr>
            <w:webHidden/>
          </w:rPr>
          <w:fldChar w:fldCharType="end"/>
        </w:r>
      </w:hyperlink>
    </w:p>
    <w:p w14:paraId="1067036D" w14:textId="77777777" w:rsidR="006A71DE" w:rsidRDefault="009C0756">
      <w:pPr>
        <w:pStyle w:val="TOC3"/>
        <w:tabs>
          <w:tab w:val="right" w:leader="dot" w:pos="8630"/>
        </w:tabs>
        <w:rPr>
          <w:rFonts w:asciiTheme="minorHAnsi" w:eastAsiaTheme="minorEastAsia" w:hAnsiTheme="minorHAnsi" w:cstheme="minorBidi"/>
          <w:noProof/>
          <w:sz w:val="22"/>
          <w:szCs w:val="22"/>
        </w:rPr>
      </w:pPr>
      <w:hyperlink w:anchor="_Toc486409246" w:history="1">
        <w:r w:rsidR="006A71DE" w:rsidRPr="00E06493">
          <w:rPr>
            <w:rStyle w:val="Hyperlink"/>
            <w:noProof/>
          </w:rPr>
          <w:t>Hypothesis 1</w:t>
        </w:r>
        <w:r w:rsidR="006A71DE">
          <w:rPr>
            <w:noProof/>
            <w:webHidden/>
          </w:rPr>
          <w:tab/>
        </w:r>
        <w:r w:rsidR="006A71DE">
          <w:rPr>
            <w:noProof/>
            <w:webHidden/>
          </w:rPr>
          <w:fldChar w:fldCharType="begin"/>
        </w:r>
        <w:r w:rsidR="006A71DE">
          <w:rPr>
            <w:noProof/>
            <w:webHidden/>
          </w:rPr>
          <w:instrText xml:space="preserve"> PAGEREF _Toc486409246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5AFB1FEC" w14:textId="77777777" w:rsidR="006A71DE" w:rsidRDefault="009C0756">
      <w:pPr>
        <w:pStyle w:val="TOC3"/>
        <w:tabs>
          <w:tab w:val="right" w:leader="dot" w:pos="8630"/>
        </w:tabs>
        <w:rPr>
          <w:rFonts w:asciiTheme="minorHAnsi" w:eastAsiaTheme="minorEastAsia" w:hAnsiTheme="minorHAnsi" w:cstheme="minorBidi"/>
          <w:noProof/>
          <w:sz w:val="22"/>
          <w:szCs w:val="22"/>
        </w:rPr>
      </w:pPr>
      <w:hyperlink w:anchor="_Toc486409247" w:history="1">
        <w:r w:rsidR="006A71DE" w:rsidRPr="00E06493">
          <w:rPr>
            <w:rStyle w:val="Hyperlink"/>
            <w:noProof/>
          </w:rPr>
          <w:t>Hypothesis 2</w:t>
        </w:r>
        <w:r w:rsidR="006A71DE">
          <w:rPr>
            <w:noProof/>
            <w:webHidden/>
          </w:rPr>
          <w:tab/>
        </w:r>
        <w:r w:rsidR="006A71DE">
          <w:rPr>
            <w:noProof/>
            <w:webHidden/>
          </w:rPr>
          <w:fldChar w:fldCharType="begin"/>
        </w:r>
        <w:r w:rsidR="006A71DE">
          <w:rPr>
            <w:noProof/>
            <w:webHidden/>
          </w:rPr>
          <w:instrText xml:space="preserve"> PAGEREF _Toc486409247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6F048AD5" w14:textId="77777777" w:rsidR="006A71DE" w:rsidRDefault="009C0756">
      <w:pPr>
        <w:pStyle w:val="TOC3"/>
        <w:tabs>
          <w:tab w:val="right" w:leader="dot" w:pos="8630"/>
        </w:tabs>
        <w:rPr>
          <w:rFonts w:asciiTheme="minorHAnsi" w:eastAsiaTheme="minorEastAsia" w:hAnsiTheme="minorHAnsi" w:cstheme="minorBidi"/>
          <w:noProof/>
          <w:sz w:val="22"/>
          <w:szCs w:val="22"/>
        </w:rPr>
      </w:pPr>
      <w:hyperlink w:anchor="_Toc486409248" w:history="1">
        <w:r w:rsidR="006A71DE" w:rsidRPr="00E06493">
          <w:rPr>
            <w:rStyle w:val="Hyperlink"/>
            <w:noProof/>
          </w:rPr>
          <w:t>Hypothesis 3</w:t>
        </w:r>
        <w:r w:rsidR="006A71DE">
          <w:rPr>
            <w:noProof/>
            <w:webHidden/>
          </w:rPr>
          <w:tab/>
        </w:r>
        <w:r w:rsidR="006A71DE">
          <w:rPr>
            <w:noProof/>
            <w:webHidden/>
          </w:rPr>
          <w:fldChar w:fldCharType="begin"/>
        </w:r>
        <w:r w:rsidR="006A71DE">
          <w:rPr>
            <w:noProof/>
            <w:webHidden/>
          </w:rPr>
          <w:instrText xml:space="preserve"> PAGEREF _Toc486409248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1C4EEF03" w14:textId="77777777" w:rsidR="006A71DE" w:rsidRDefault="009C0756">
      <w:pPr>
        <w:pStyle w:val="TOC2"/>
        <w:rPr>
          <w:rFonts w:asciiTheme="minorHAnsi" w:eastAsiaTheme="minorEastAsia" w:hAnsiTheme="minorHAnsi" w:cstheme="minorBidi"/>
          <w:sz w:val="22"/>
          <w:szCs w:val="22"/>
        </w:rPr>
      </w:pPr>
      <w:hyperlink w:anchor="_Toc486409249" w:history="1">
        <w:r w:rsidR="006A71DE" w:rsidRPr="00E06493">
          <w:rPr>
            <w:rStyle w:val="Hyperlink"/>
          </w:rPr>
          <w:t>Operational Definitions</w:t>
        </w:r>
        <w:r w:rsidR="006A71DE">
          <w:rPr>
            <w:webHidden/>
          </w:rPr>
          <w:tab/>
        </w:r>
        <w:r w:rsidR="006A71DE">
          <w:rPr>
            <w:webHidden/>
          </w:rPr>
          <w:fldChar w:fldCharType="begin"/>
        </w:r>
        <w:r w:rsidR="006A71DE">
          <w:rPr>
            <w:webHidden/>
          </w:rPr>
          <w:instrText xml:space="preserve"> PAGEREF _Toc486409249 \h </w:instrText>
        </w:r>
        <w:r w:rsidR="006A71DE">
          <w:rPr>
            <w:webHidden/>
          </w:rPr>
        </w:r>
        <w:r w:rsidR="006A71DE">
          <w:rPr>
            <w:webHidden/>
          </w:rPr>
          <w:fldChar w:fldCharType="separate"/>
        </w:r>
        <w:r w:rsidR="006A71DE">
          <w:rPr>
            <w:webHidden/>
          </w:rPr>
          <w:t>3</w:t>
        </w:r>
        <w:r w:rsidR="006A71DE">
          <w:rPr>
            <w:webHidden/>
          </w:rPr>
          <w:fldChar w:fldCharType="end"/>
        </w:r>
      </w:hyperlink>
    </w:p>
    <w:p w14:paraId="1B3413A5" w14:textId="77777777" w:rsidR="006A71DE" w:rsidRDefault="009C0756">
      <w:pPr>
        <w:pStyle w:val="TOC2"/>
        <w:rPr>
          <w:rFonts w:asciiTheme="minorHAnsi" w:eastAsiaTheme="minorEastAsia" w:hAnsiTheme="minorHAnsi" w:cstheme="minorBidi"/>
          <w:sz w:val="22"/>
          <w:szCs w:val="22"/>
        </w:rPr>
      </w:pPr>
      <w:hyperlink w:anchor="_Toc486409250" w:history="1">
        <w:r w:rsidR="006A71DE" w:rsidRPr="00E06493">
          <w:rPr>
            <w:rStyle w:val="Hyperlink"/>
          </w:rPr>
          <w:t>Assumptions About Methodology</w:t>
        </w:r>
        <w:r w:rsidR="006A71DE">
          <w:rPr>
            <w:webHidden/>
          </w:rPr>
          <w:tab/>
        </w:r>
        <w:r w:rsidR="006A71DE">
          <w:rPr>
            <w:webHidden/>
          </w:rPr>
          <w:fldChar w:fldCharType="begin"/>
        </w:r>
        <w:r w:rsidR="006A71DE">
          <w:rPr>
            <w:webHidden/>
          </w:rPr>
          <w:instrText xml:space="preserve"> PAGEREF _Toc486409250 \h </w:instrText>
        </w:r>
        <w:r w:rsidR="006A71DE">
          <w:rPr>
            <w:webHidden/>
          </w:rPr>
        </w:r>
        <w:r w:rsidR="006A71DE">
          <w:rPr>
            <w:webHidden/>
          </w:rPr>
          <w:fldChar w:fldCharType="separate"/>
        </w:r>
        <w:r w:rsidR="006A71DE">
          <w:rPr>
            <w:webHidden/>
          </w:rPr>
          <w:t>3</w:t>
        </w:r>
        <w:r w:rsidR="006A71DE">
          <w:rPr>
            <w:webHidden/>
          </w:rPr>
          <w:fldChar w:fldCharType="end"/>
        </w:r>
      </w:hyperlink>
    </w:p>
    <w:p w14:paraId="37E25458" w14:textId="77777777" w:rsidR="006A71DE" w:rsidRDefault="009C0756">
      <w:pPr>
        <w:pStyle w:val="TOC2"/>
        <w:rPr>
          <w:rFonts w:asciiTheme="minorHAnsi" w:eastAsiaTheme="minorEastAsia" w:hAnsiTheme="minorHAnsi" w:cstheme="minorBidi"/>
          <w:sz w:val="22"/>
          <w:szCs w:val="22"/>
        </w:rPr>
      </w:pPr>
      <w:hyperlink w:anchor="_Toc486409251" w:history="1">
        <w:r w:rsidR="006A71DE" w:rsidRPr="00E06493">
          <w:rPr>
            <w:rStyle w:val="Hyperlink"/>
          </w:rPr>
          <w:t>Limitations of the Study</w:t>
        </w:r>
        <w:r w:rsidR="006A71DE">
          <w:rPr>
            <w:webHidden/>
          </w:rPr>
          <w:tab/>
        </w:r>
        <w:r w:rsidR="006A71DE">
          <w:rPr>
            <w:webHidden/>
          </w:rPr>
          <w:fldChar w:fldCharType="begin"/>
        </w:r>
        <w:r w:rsidR="006A71DE">
          <w:rPr>
            <w:webHidden/>
          </w:rPr>
          <w:instrText xml:space="preserve"> PAGEREF _Toc486409251 \h </w:instrText>
        </w:r>
        <w:r w:rsidR="006A71DE">
          <w:rPr>
            <w:webHidden/>
          </w:rPr>
        </w:r>
        <w:r w:rsidR="006A71DE">
          <w:rPr>
            <w:webHidden/>
          </w:rPr>
          <w:fldChar w:fldCharType="separate"/>
        </w:r>
        <w:r w:rsidR="006A71DE">
          <w:rPr>
            <w:webHidden/>
          </w:rPr>
          <w:t>3</w:t>
        </w:r>
        <w:r w:rsidR="006A71DE">
          <w:rPr>
            <w:webHidden/>
          </w:rPr>
          <w:fldChar w:fldCharType="end"/>
        </w:r>
      </w:hyperlink>
    </w:p>
    <w:p w14:paraId="00CA7EAD" w14:textId="77777777" w:rsidR="006A71DE" w:rsidRDefault="009C0756">
      <w:pPr>
        <w:pStyle w:val="TOC2"/>
        <w:rPr>
          <w:rFonts w:asciiTheme="minorHAnsi" w:eastAsiaTheme="minorEastAsia" w:hAnsiTheme="minorHAnsi" w:cstheme="minorBidi"/>
          <w:sz w:val="22"/>
          <w:szCs w:val="22"/>
        </w:rPr>
      </w:pPr>
      <w:hyperlink w:anchor="_Toc486409252" w:history="1">
        <w:r w:rsidR="006A71DE" w:rsidRPr="00E06493">
          <w:rPr>
            <w:rStyle w:val="Hyperlink"/>
          </w:rPr>
          <w:t>Ethical Compliance</w:t>
        </w:r>
        <w:r w:rsidR="006A71DE">
          <w:rPr>
            <w:webHidden/>
          </w:rPr>
          <w:tab/>
        </w:r>
        <w:r w:rsidR="006A71DE">
          <w:rPr>
            <w:webHidden/>
          </w:rPr>
          <w:fldChar w:fldCharType="begin"/>
        </w:r>
        <w:r w:rsidR="006A71DE">
          <w:rPr>
            <w:webHidden/>
          </w:rPr>
          <w:instrText xml:space="preserve"> PAGEREF _Toc486409252 \h </w:instrText>
        </w:r>
        <w:r w:rsidR="006A71DE">
          <w:rPr>
            <w:webHidden/>
          </w:rPr>
        </w:r>
        <w:r w:rsidR="006A71DE">
          <w:rPr>
            <w:webHidden/>
          </w:rPr>
          <w:fldChar w:fldCharType="separate"/>
        </w:r>
        <w:r w:rsidR="006A71DE">
          <w:rPr>
            <w:webHidden/>
          </w:rPr>
          <w:t>3</w:t>
        </w:r>
        <w:r w:rsidR="006A71DE">
          <w:rPr>
            <w:webHidden/>
          </w:rPr>
          <w:fldChar w:fldCharType="end"/>
        </w:r>
      </w:hyperlink>
    </w:p>
    <w:p w14:paraId="736A69FE" w14:textId="77777777" w:rsidR="006A71DE" w:rsidRDefault="009C0756">
      <w:pPr>
        <w:pStyle w:val="TOC2"/>
        <w:rPr>
          <w:rFonts w:asciiTheme="minorHAnsi" w:eastAsiaTheme="minorEastAsia" w:hAnsiTheme="minorHAnsi" w:cstheme="minorBidi"/>
          <w:sz w:val="22"/>
          <w:szCs w:val="22"/>
        </w:rPr>
      </w:pPr>
      <w:hyperlink w:anchor="_Toc486409253" w:history="1">
        <w:r w:rsidR="006A71DE" w:rsidRPr="00E06493">
          <w:rPr>
            <w:rStyle w:val="Hyperlink"/>
          </w:rPr>
          <w:t>Procedures for Gathering Data</w:t>
        </w:r>
        <w:r w:rsidR="006A71DE">
          <w:rPr>
            <w:webHidden/>
          </w:rPr>
          <w:tab/>
        </w:r>
        <w:r w:rsidR="006A71DE">
          <w:rPr>
            <w:webHidden/>
          </w:rPr>
          <w:fldChar w:fldCharType="begin"/>
        </w:r>
        <w:r w:rsidR="006A71DE">
          <w:rPr>
            <w:webHidden/>
          </w:rPr>
          <w:instrText xml:space="preserve"> PAGEREF _Toc486409253 \h </w:instrText>
        </w:r>
        <w:r w:rsidR="006A71DE">
          <w:rPr>
            <w:webHidden/>
          </w:rPr>
        </w:r>
        <w:r w:rsidR="006A71DE">
          <w:rPr>
            <w:webHidden/>
          </w:rPr>
          <w:fldChar w:fldCharType="separate"/>
        </w:r>
        <w:r w:rsidR="006A71DE">
          <w:rPr>
            <w:webHidden/>
          </w:rPr>
          <w:t>3</w:t>
        </w:r>
        <w:r w:rsidR="006A71DE">
          <w:rPr>
            <w:webHidden/>
          </w:rPr>
          <w:fldChar w:fldCharType="end"/>
        </w:r>
      </w:hyperlink>
    </w:p>
    <w:p w14:paraId="5471297D" w14:textId="77777777" w:rsidR="006A71DE" w:rsidRDefault="009C0756">
      <w:pPr>
        <w:pStyle w:val="TOC3"/>
        <w:tabs>
          <w:tab w:val="right" w:leader="dot" w:pos="8630"/>
        </w:tabs>
        <w:rPr>
          <w:rFonts w:asciiTheme="minorHAnsi" w:eastAsiaTheme="minorEastAsia" w:hAnsiTheme="minorHAnsi" w:cstheme="minorBidi"/>
          <w:noProof/>
          <w:sz w:val="22"/>
          <w:szCs w:val="22"/>
        </w:rPr>
      </w:pPr>
      <w:hyperlink w:anchor="_Toc486409254" w:history="1">
        <w:r w:rsidR="006A71DE" w:rsidRPr="00E06493">
          <w:rPr>
            <w:rStyle w:val="Hyperlink"/>
            <w:noProof/>
          </w:rPr>
          <w:t>Population</w:t>
        </w:r>
        <w:r w:rsidR="006A71DE">
          <w:rPr>
            <w:noProof/>
            <w:webHidden/>
          </w:rPr>
          <w:tab/>
        </w:r>
        <w:r w:rsidR="006A71DE">
          <w:rPr>
            <w:noProof/>
            <w:webHidden/>
          </w:rPr>
          <w:fldChar w:fldCharType="begin"/>
        </w:r>
        <w:r w:rsidR="006A71DE">
          <w:rPr>
            <w:noProof/>
            <w:webHidden/>
          </w:rPr>
          <w:instrText xml:space="preserve"> PAGEREF _Toc486409254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14517B4D" w14:textId="77777777" w:rsidR="006A71DE" w:rsidRDefault="009C0756">
      <w:pPr>
        <w:pStyle w:val="TOC3"/>
        <w:tabs>
          <w:tab w:val="right" w:leader="dot" w:pos="8630"/>
        </w:tabs>
        <w:rPr>
          <w:rFonts w:asciiTheme="minorHAnsi" w:eastAsiaTheme="minorEastAsia" w:hAnsiTheme="minorHAnsi" w:cstheme="minorBidi"/>
          <w:noProof/>
          <w:sz w:val="22"/>
          <w:szCs w:val="22"/>
        </w:rPr>
      </w:pPr>
      <w:hyperlink w:anchor="_Toc486409255" w:history="1">
        <w:r w:rsidR="006A71DE" w:rsidRPr="00E06493">
          <w:rPr>
            <w:rStyle w:val="Hyperlink"/>
            <w:noProof/>
          </w:rPr>
          <w:t>The Sample</w:t>
        </w:r>
        <w:r w:rsidR="006A71DE">
          <w:rPr>
            <w:noProof/>
            <w:webHidden/>
          </w:rPr>
          <w:tab/>
        </w:r>
        <w:r w:rsidR="006A71DE">
          <w:rPr>
            <w:noProof/>
            <w:webHidden/>
          </w:rPr>
          <w:fldChar w:fldCharType="begin"/>
        </w:r>
        <w:r w:rsidR="006A71DE">
          <w:rPr>
            <w:noProof/>
            <w:webHidden/>
          </w:rPr>
          <w:instrText xml:space="preserve"> PAGEREF _Toc486409255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14F3F91D" w14:textId="77777777" w:rsidR="006A71DE" w:rsidRDefault="009C0756">
      <w:pPr>
        <w:pStyle w:val="TOC3"/>
        <w:tabs>
          <w:tab w:val="right" w:leader="dot" w:pos="8630"/>
        </w:tabs>
        <w:rPr>
          <w:rFonts w:asciiTheme="minorHAnsi" w:eastAsiaTheme="minorEastAsia" w:hAnsiTheme="minorHAnsi" w:cstheme="minorBidi"/>
          <w:noProof/>
          <w:sz w:val="22"/>
          <w:szCs w:val="22"/>
        </w:rPr>
      </w:pPr>
      <w:hyperlink w:anchor="_Toc486409256" w:history="1">
        <w:r w:rsidR="006A71DE" w:rsidRPr="00E06493">
          <w:rPr>
            <w:rStyle w:val="Hyperlink"/>
            <w:noProof/>
          </w:rPr>
          <w:t>Instrument(s)</w:t>
        </w:r>
        <w:r w:rsidR="006A71DE">
          <w:rPr>
            <w:noProof/>
            <w:webHidden/>
          </w:rPr>
          <w:tab/>
        </w:r>
        <w:r w:rsidR="006A71DE">
          <w:rPr>
            <w:noProof/>
            <w:webHidden/>
          </w:rPr>
          <w:fldChar w:fldCharType="begin"/>
        </w:r>
        <w:r w:rsidR="006A71DE">
          <w:rPr>
            <w:noProof/>
            <w:webHidden/>
          </w:rPr>
          <w:instrText xml:space="preserve"> PAGEREF _Toc486409256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6EA89397" w14:textId="77777777" w:rsidR="006A71DE" w:rsidRDefault="009C0756">
      <w:pPr>
        <w:pStyle w:val="TOC3"/>
        <w:tabs>
          <w:tab w:val="right" w:leader="dot" w:pos="8630"/>
        </w:tabs>
        <w:rPr>
          <w:rFonts w:asciiTheme="minorHAnsi" w:eastAsiaTheme="minorEastAsia" w:hAnsiTheme="minorHAnsi" w:cstheme="minorBidi"/>
          <w:noProof/>
          <w:sz w:val="22"/>
          <w:szCs w:val="22"/>
        </w:rPr>
      </w:pPr>
      <w:hyperlink w:anchor="_Toc486409257" w:history="1">
        <w:r w:rsidR="006A71DE" w:rsidRPr="00E06493">
          <w:rPr>
            <w:rStyle w:val="Hyperlink"/>
            <w:noProof/>
          </w:rPr>
          <w:t>Data Collection</w:t>
        </w:r>
        <w:r w:rsidR="006A71DE">
          <w:rPr>
            <w:noProof/>
            <w:webHidden/>
          </w:rPr>
          <w:tab/>
        </w:r>
        <w:r w:rsidR="006A71DE">
          <w:rPr>
            <w:noProof/>
            <w:webHidden/>
          </w:rPr>
          <w:fldChar w:fldCharType="begin"/>
        </w:r>
        <w:r w:rsidR="006A71DE">
          <w:rPr>
            <w:noProof/>
            <w:webHidden/>
          </w:rPr>
          <w:instrText xml:space="preserve"> PAGEREF _Toc486409257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543301B0" w14:textId="77777777" w:rsidR="006A71DE" w:rsidRDefault="009C0756">
      <w:pPr>
        <w:pStyle w:val="TOC3"/>
        <w:tabs>
          <w:tab w:val="right" w:leader="dot" w:pos="8630"/>
        </w:tabs>
        <w:rPr>
          <w:rFonts w:asciiTheme="minorHAnsi" w:eastAsiaTheme="minorEastAsia" w:hAnsiTheme="minorHAnsi" w:cstheme="minorBidi"/>
          <w:noProof/>
          <w:sz w:val="22"/>
          <w:szCs w:val="22"/>
        </w:rPr>
      </w:pPr>
      <w:hyperlink w:anchor="_Toc486409258" w:history="1">
        <w:r w:rsidR="006A71DE" w:rsidRPr="00E06493">
          <w:rPr>
            <w:rStyle w:val="Hyperlink"/>
            <w:noProof/>
          </w:rPr>
          <w:t>Time Schedule</w:t>
        </w:r>
        <w:r w:rsidR="006A71DE">
          <w:rPr>
            <w:noProof/>
            <w:webHidden/>
          </w:rPr>
          <w:tab/>
        </w:r>
        <w:r w:rsidR="006A71DE">
          <w:rPr>
            <w:noProof/>
            <w:webHidden/>
          </w:rPr>
          <w:fldChar w:fldCharType="begin"/>
        </w:r>
        <w:r w:rsidR="006A71DE">
          <w:rPr>
            <w:noProof/>
            <w:webHidden/>
          </w:rPr>
          <w:instrText xml:space="preserve"> PAGEREF _Toc486409258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43D4A444" w14:textId="77777777" w:rsidR="006A71DE" w:rsidRDefault="009C0756">
      <w:pPr>
        <w:pStyle w:val="TOC2"/>
        <w:rPr>
          <w:rFonts w:asciiTheme="minorHAnsi" w:eastAsiaTheme="minorEastAsia" w:hAnsiTheme="minorHAnsi" w:cstheme="minorBidi"/>
          <w:sz w:val="22"/>
          <w:szCs w:val="22"/>
        </w:rPr>
      </w:pPr>
      <w:hyperlink w:anchor="_Toc486409259" w:history="1">
        <w:r w:rsidR="006A71DE" w:rsidRPr="00E06493">
          <w:rPr>
            <w:rStyle w:val="Hyperlink"/>
          </w:rPr>
          <w:t>Procedures for Analyzing Data</w:t>
        </w:r>
        <w:r w:rsidR="006A71DE">
          <w:rPr>
            <w:webHidden/>
          </w:rPr>
          <w:tab/>
        </w:r>
        <w:r w:rsidR="006A71DE">
          <w:rPr>
            <w:webHidden/>
          </w:rPr>
          <w:fldChar w:fldCharType="begin"/>
        </w:r>
        <w:r w:rsidR="006A71DE">
          <w:rPr>
            <w:webHidden/>
          </w:rPr>
          <w:instrText xml:space="preserve"> PAGEREF _Toc486409259 \h </w:instrText>
        </w:r>
        <w:r w:rsidR="006A71DE">
          <w:rPr>
            <w:webHidden/>
          </w:rPr>
        </w:r>
        <w:r w:rsidR="006A71DE">
          <w:rPr>
            <w:webHidden/>
          </w:rPr>
          <w:fldChar w:fldCharType="separate"/>
        </w:r>
        <w:r w:rsidR="006A71DE">
          <w:rPr>
            <w:webHidden/>
          </w:rPr>
          <w:t>3</w:t>
        </w:r>
        <w:r w:rsidR="006A71DE">
          <w:rPr>
            <w:webHidden/>
          </w:rPr>
          <w:fldChar w:fldCharType="end"/>
        </w:r>
      </w:hyperlink>
    </w:p>
    <w:p w14:paraId="4FAE8AAF" w14:textId="77777777" w:rsidR="006A71DE" w:rsidRDefault="009C0756">
      <w:pPr>
        <w:pStyle w:val="TOC3"/>
        <w:tabs>
          <w:tab w:val="right" w:leader="dot" w:pos="8630"/>
        </w:tabs>
        <w:rPr>
          <w:rFonts w:asciiTheme="minorHAnsi" w:eastAsiaTheme="minorEastAsia" w:hAnsiTheme="minorHAnsi" w:cstheme="minorBidi"/>
          <w:noProof/>
          <w:sz w:val="22"/>
          <w:szCs w:val="22"/>
        </w:rPr>
      </w:pPr>
      <w:hyperlink w:anchor="_Toc486409260" w:history="1">
        <w:r w:rsidR="006A71DE" w:rsidRPr="00E06493">
          <w:rPr>
            <w:rStyle w:val="Hyperlink"/>
            <w:noProof/>
          </w:rPr>
          <w:t>Organization of the Data</w:t>
        </w:r>
        <w:r w:rsidR="006A71DE">
          <w:rPr>
            <w:noProof/>
            <w:webHidden/>
          </w:rPr>
          <w:tab/>
        </w:r>
        <w:r w:rsidR="006A71DE">
          <w:rPr>
            <w:noProof/>
            <w:webHidden/>
          </w:rPr>
          <w:fldChar w:fldCharType="begin"/>
        </w:r>
        <w:r w:rsidR="006A71DE">
          <w:rPr>
            <w:noProof/>
            <w:webHidden/>
          </w:rPr>
          <w:instrText xml:space="preserve"> PAGEREF _Toc486409260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760B4E70" w14:textId="77777777" w:rsidR="006A71DE" w:rsidRDefault="009C0756">
      <w:pPr>
        <w:pStyle w:val="TOC3"/>
        <w:tabs>
          <w:tab w:val="right" w:leader="dot" w:pos="8630"/>
        </w:tabs>
        <w:rPr>
          <w:rFonts w:asciiTheme="minorHAnsi" w:eastAsiaTheme="minorEastAsia" w:hAnsiTheme="minorHAnsi" w:cstheme="minorBidi"/>
          <w:noProof/>
          <w:sz w:val="22"/>
          <w:szCs w:val="22"/>
        </w:rPr>
      </w:pPr>
      <w:hyperlink w:anchor="_Toc486409261" w:history="1">
        <w:r w:rsidR="006A71DE" w:rsidRPr="00E06493">
          <w:rPr>
            <w:rStyle w:val="Hyperlink"/>
            <w:noProof/>
          </w:rPr>
          <w:t>Analysis of the Data</w:t>
        </w:r>
        <w:r w:rsidR="006A71DE">
          <w:rPr>
            <w:noProof/>
            <w:webHidden/>
          </w:rPr>
          <w:tab/>
        </w:r>
        <w:r w:rsidR="006A71DE">
          <w:rPr>
            <w:noProof/>
            <w:webHidden/>
          </w:rPr>
          <w:fldChar w:fldCharType="begin"/>
        </w:r>
        <w:r w:rsidR="006A71DE">
          <w:rPr>
            <w:noProof/>
            <w:webHidden/>
          </w:rPr>
          <w:instrText xml:space="preserve"> PAGEREF _Toc486409261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2ACD09FD" w14:textId="77777777" w:rsidR="006A71DE" w:rsidRDefault="009C0756">
      <w:pPr>
        <w:pStyle w:val="TOC1"/>
        <w:rPr>
          <w:rFonts w:asciiTheme="minorHAnsi" w:eastAsiaTheme="minorEastAsia" w:hAnsiTheme="minorHAnsi" w:cstheme="minorBidi"/>
          <w:sz w:val="22"/>
          <w:szCs w:val="22"/>
        </w:rPr>
      </w:pPr>
      <w:hyperlink w:anchor="_Toc486409262" w:history="1">
        <w:r w:rsidR="006A71DE" w:rsidRPr="00E06493">
          <w:rPr>
            <w:rStyle w:val="Hyperlink"/>
          </w:rPr>
          <w:t>CHAPTER 4: SUMMARY OF RESULTS</w:t>
        </w:r>
        <w:r w:rsidR="006A71DE">
          <w:rPr>
            <w:webHidden/>
          </w:rPr>
          <w:tab/>
        </w:r>
        <w:r w:rsidR="006A71DE">
          <w:rPr>
            <w:webHidden/>
          </w:rPr>
          <w:fldChar w:fldCharType="begin"/>
        </w:r>
        <w:r w:rsidR="006A71DE">
          <w:rPr>
            <w:webHidden/>
          </w:rPr>
          <w:instrText xml:space="preserve"> PAGEREF _Toc486409262 \h </w:instrText>
        </w:r>
        <w:r w:rsidR="006A71DE">
          <w:rPr>
            <w:webHidden/>
          </w:rPr>
        </w:r>
        <w:r w:rsidR="006A71DE">
          <w:rPr>
            <w:webHidden/>
          </w:rPr>
          <w:fldChar w:fldCharType="separate"/>
        </w:r>
        <w:r w:rsidR="006A71DE">
          <w:rPr>
            <w:webHidden/>
          </w:rPr>
          <w:t>4</w:t>
        </w:r>
        <w:r w:rsidR="006A71DE">
          <w:rPr>
            <w:webHidden/>
          </w:rPr>
          <w:fldChar w:fldCharType="end"/>
        </w:r>
      </w:hyperlink>
    </w:p>
    <w:p w14:paraId="1704E696" w14:textId="77777777" w:rsidR="006A71DE" w:rsidRDefault="009C0756">
      <w:pPr>
        <w:pStyle w:val="TOC2"/>
        <w:rPr>
          <w:rFonts w:asciiTheme="minorHAnsi" w:eastAsiaTheme="minorEastAsia" w:hAnsiTheme="minorHAnsi" w:cstheme="minorBidi"/>
          <w:sz w:val="22"/>
          <w:szCs w:val="22"/>
        </w:rPr>
      </w:pPr>
      <w:hyperlink w:anchor="_Toc486409263" w:history="1">
        <w:r w:rsidR="006A71DE" w:rsidRPr="00E06493">
          <w:rPr>
            <w:rStyle w:val="Hyperlink"/>
          </w:rPr>
          <w:t>[Brief introductory paragraph.]</w:t>
        </w:r>
        <w:r w:rsidR="006A71DE">
          <w:rPr>
            <w:webHidden/>
          </w:rPr>
          <w:tab/>
        </w:r>
        <w:r w:rsidR="006A71DE">
          <w:rPr>
            <w:webHidden/>
          </w:rPr>
          <w:fldChar w:fldCharType="begin"/>
        </w:r>
        <w:r w:rsidR="006A71DE">
          <w:rPr>
            <w:webHidden/>
          </w:rPr>
          <w:instrText xml:space="preserve"> PAGEREF _Toc486409263 \h </w:instrText>
        </w:r>
        <w:r w:rsidR="006A71DE">
          <w:rPr>
            <w:webHidden/>
          </w:rPr>
        </w:r>
        <w:r w:rsidR="006A71DE">
          <w:rPr>
            <w:webHidden/>
          </w:rPr>
          <w:fldChar w:fldCharType="separate"/>
        </w:r>
        <w:r w:rsidR="006A71DE">
          <w:rPr>
            <w:webHidden/>
          </w:rPr>
          <w:t>4</w:t>
        </w:r>
        <w:r w:rsidR="006A71DE">
          <w:rPr>
            <w:webHidden/>
          </w:rPr>
          <w:fldChar w:fldCharType="end"/>
        </w:r>
      </w:hyperlink>
    </w:p>
    <w:p w14:paraId="320EBA65" w14:textId="77777777" w:rsidR="006A71DE" w:rsidRDefault="009C0756">
      <w:pPr>
        <w:pStyle w:val="TOC2"/>
        <w:rPr>
          <w:rFonts w:asciiTheme="minorHAnsi" w:eastAsiaTheme="minorEastAsia" w:hAnsiTheme="minorHAnsi" w:cstheme="minorBidi"/>
          <w:sz w:val="22"/>
          <w:szCs w:val="22"/>
        </w:rPr>
      </w:pPr>
      <w:hyperlink w:anchor="_Toc486409264" w:history="1">
        <w:r w:rsidR="006A71DE" w:rsidRPr="00E06493">
          <w:rPr>
            <w:rStyle w:val="Hyperlink"/>
          </w:rPr>
          <w:t>Descriptions of the Sample</w:t>
        </w:r>
        <w:r w:rsidR="006A71DE">
          <w:rPr>
            <w:webHidden/>
          </w:rPr>
          <w:tab/>
        </w:r>
        <w:r w:rsidR="006A71DE">
          <w:rPr>
            <w:webHidden/>
          </w:rPr>
          <w:fldChar w:fldCharType="begin"/>
        </w:r>
        <w:r w:rsidR="006A71DE">
          <w:rPr>
            <w:webHidden/>
          </w:rPr>
          <w:instrText xml:space="preserve"> PAGEREF _Toc486409264 \h </w:instrText>
        </w:r>
        <w:r w:rsidR="006A71DE">
          <w:rPr>
            <w:webHidden/>
          </w:rPr>
        </w:r>
        <w:r w:rsidR="006A71DE">
          <w:rPr>
            <w:webHidden/>
          </w:rPr>
          <w:fldChar w:fldCharType="separate"/>
        </w:r>
        <w:r w:rsidR="006A71DE">
          <w:rPr>
            <w:webHidden/>
          </w:rPr>
          <w:t>4</w:t>
        </w:r>
        <w:r w:rsidR="006A71DE">
          <w:rPr>
            <w:webHidden/>
          </w:rPr>
          <w:fldChar w:fldCharType="end"/>
        </w:r>
      </w:hyperlink>
    </w:p>
    <w:p w14:paraId="7A118D7A" w14:textId="77777777" w:rsidR="006A71DE" w:rsidRDefault="009C0756">
      <w:pPr>
        <w:pStyle w:val="TOC3"/>
        <w:tabs>
          <w:tab w:val="right" w:leader="dot" w:pos="8630"/>
        </w:tabs>
        <w:rPr>
          <w:rFonts w:asciiTheme="minorHAnsi" w:eastAsiaTheme="minorEastAsia" w:hAnsiTheme="minorHAnsi" w:cstheme="minorBidi"/>
          <w:noProof/>
          <w:sz w:val="22"/>
          <w:szCs w:val="22"/>
        </w:rPr>
      </w:pPr>
      <w:hyperlink w:anchor="_Toc486409265" w:history="1">
        <w:r w:rsidR="006A71DE" w:rsidRPr="00E06493">
          <w:rPr>
            <w:rStyle w:val="Hyperlink"/>
            <w:noProof/>
          </w:rPr>
          <w:t>Response Level</w:t>
        </w:r>
        <w:r w:rsidR="006A71DE">
          <w:rPr>
            <w:noProof/>
            <w:webHidden/>
          </w:rPr>
          <w:tab/>
        </w:r>
        <w:r w:rsidR="006A71DE">
          <w:rPr>
            <w:noProof/>
            <w:webHidden/>
          </w:rPr>
          <w:fldChar w:fldCharType="begin"/>
        </w:r>
        <w:r w:rsidR="006A71DE">
          <w:rPr>
            <w:noProof/>
            <w:webHidden/>
          </w:rPr>
          <w:instrText xml:space="preserve"> PAGEREF _Toc486409265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0E6D8AE4" w14:textId="77777777" w:rsidR="006A71DE" w:rsidRDefault="009C0756">
      <w:pPr>
        <w:pStyle w:val="TOC3"/>
        <w:tabs>
          <w:tab w:val="right" w:leader="dot" w:pos="8630"/>
        </w:tabs>
        <w:rPr>
          <w:rFonts w:asciiTheme="minorHAnsi" w:eastAsiaTheme="minorEastAsia" w:hAnsiTheme="minorHAnsi" w:cstheme="minorBidi"/>
          <w:noProof/>
          <w:sz w:val="22"/>
          <w:szCs w:val="22"/>
        </w:rPr>
      </w:pPr>
      <w:hyperlink w:anchor="_Toc486409266" w:history="1">
        <w:r w:rsidR="006A71DE" w:rsidRPr="00E06493">
          <w:rPr>
            <w:rStyle w:val="Hyperlink"/>
            <w:noProof/>
          </w:rPr>
          <w:t>Demographic Data</w:t>
        </w:r>
        <w:r w:rsidR="006A71DE">
          <w:rPr>
            <w:noProof/>
            <w:webHidden/>
          </w:rPr>
          <w:tab/>
        </w:r>
        <w:r w:rsidR="006A71DE">
          <w:rPr>
            <w:noProof/>
            <w:webHidden/>
          </w:rPr>
          <w:fldChar w:fldCharType="begin"/>
        </w:r>
        <w:r w:rsidR="006A71DE">
          <w:rPr>
            <w:noProof/>
            <w:webHidden/>
          </w:rPr>
          <w:instrText xml:space="preserve"> PAGEREF _Toc486409266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1B761330" w14:textId="77777777" w:rsidR="006A71DE" w:rsidRDefault="009C0756">
      <w:pPr>
        <w:pStyle w:val="TOC2"/>
        <w:rPr>
          <w:rFonts w:asciiTheme="minorHAnsi" w:eastAsiaTheme="minorEastAsia" w:hAnsiTheme="minorHAnsi" w:cstheme="minorBidi"/>
          <w:sz w:val="22"/>
          <w:szCs w:val="22"/>
        </w:rPr>
      </w:pPr>
      <w:hyperlink w:anchor="_Toc486409267" w:history="1">
        <w:r w:rsidR="006A71DE" w:rsidRPr="00E06493">
          <w:rPr>
            <w:rStyle w:val="Hyperlink"/>
          </w:rPr>
          <w:t>Tests of the Hypotheses</w:t>
        </w:r>
        <w:r w:rsidR="006A71DE">
          <w:rPr>
            <w:webHidden/>
          </w:rPr>
          <w:tab/>
        </w:r>
        <w:r w:rsidR="006A71DE">
          <w:rPr>
            <w:webHidden/>
          </w:rPr>
          <w:fldChar w:fldCharType="begin"/>
        </w:r>
        <w:r w:rsidR="006A71DE">
          <w:rPr>
            <w:webHidden/>
          </w:rPr>
          <w:instrText xml:space="preserve"> PAGEREF _Toc486409267 \h </w:instrText>
        </w:r>
        <w:r w:rsidR="006A71DE">
          <w:rPr>
            <w:webHidden/>
          </w:rPr>
        </w:r>
        <w:r w:rsidR="006A71DE">
          <w:rPr>
            <w:webHidden/>
          </w:rPr>
          <w:fldChar w:fldCharType="separate"/>
        </w:r>
        <w:r w:rsidR="006A71DE">
          <w:rPr>
            <w:webHidden/>
          </w:rPr>
          <w:t>4</w:t>
        </w:r>
        <w:r w:rsidR="006A71DE">
          <w:rPr>
            <w:webHidden/>
          </w:rPr>
          <w:fldChar w:fldCharType="end"/>
        </w:r>
      </w:hyperlink>
    </w:p>
    <w:p w14:paraId="1BCAE16C" w14:textId="77777777" w:rsidR="006A71DE" w:rsidRDefault="009C0756">
      <w:pPr>
        <w:pStyle w:val="TOC3"/>
        <w:tabs>
          <w:tab w:val="right" w:leader="dot" w:pos="8630"/>
        </w:tabs>
        <w:rPr>
          <w:rFonts w:asciiTheme="minorHAnsi" w:eastAsiaTheme="minorEastAsia" w:hAnsiTheme="minorHAnsi" w:cstheme="minorBidi"/>
          <w:noProof/>
          <w:sz w:val="22"/>
          <w:szCs w:val="22"/>
        </w:rPr>
      </w:pPr>
      <w:hyperlink w:anchor="_Toc486409268" w:history="1">
        <w:r w:rsidR="006A71DE" w:rsidRPr="00E06493">
          <w:rPr>
            <w:rStyle w:val="Hyperlink"/>
            <w:noProof/>
          </w:rPr>
          <w:t>Tests and Results of Hypothesis 1</w:t>
        </w:r>
        <w:r w:rsidR="006A71DE">
          <w:rPr>
            <w:noProof/>
            <w:webHidden/>
          </w:rPr>
          <w:tab/>
        </w:r>
        <w:r w:rsidR="006A71DE">
          <w:rPr>
            <w:noProof/>
            <w:webHidden/>
          </w:rPr>
          <w:fldChar w:fldCharType="begin"/>
        </w:r>
        <w:r w:rsidR="006A71DE">
          <w:rPr>
            <w:noProof/>
            <w:webHidden/>
          </w:rPr>
          <w:instrText xml:space="preserve"> PAGEREF _Toc486409268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51369C90" w14:textId="77777777" w:rsidR="006A71DE" w:rsidRDefault="009C0756">
      <w:pPr>
        <w:pStyle w:val="TOC3"/>
        <w:tabs>
          <w:tab w:val="right" w:leader="dot" w:pos="8630"/>
        </w:tabs>
        <w:rPr>
          <w:rFonts w:asciiTheme="minorHAnsi" w:eastAsiaTheme="minorEastAsia" w:hAnsiTheme="minorHAnsi" w:cstheme="minorBidi"/>
          <w:noProof/>
          <w:sz w:val="22"/>
          <w:szCs w:val="22"/>
        </w:rPr>
      </w:pPr>
      <w:hyperlink w:anchor="_Toc486409269" w:history="1">
        <w:r w:rsidR="006A71DE" w:rsidRPr="00E06493">
          <w:rPr>
            <w:rStyle w:val="Hyperlink"/>
            <w:noProof/>
          </w:rPr>
          <w:t>Tests and Results of Hypothesis 2</w:t>
        </w:r>
        <w:r w:rsidR="006A71DE">
          <w:rPr>
            <w:noProof/>
            <w:webHidden/>
          </w:rPr>
          <w:tab/>
        </w:r>
        <w:r w:rsidR="006A71DE">
          <w:rPr>
            <w:noProof/>
            <w:webHidden/>
          </w:rPr>
          <w:fldChar w:fldCharType="begin"/>
        </w:r>
        <w:r w:rsidR="006A71DE">
          <w:rPr>
            <w:noProof/>
            <w:webHidden/>
          </w:rPr>
          <w:instrText xml:space="preserve"> PAGEREF _Toc486409269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37212039" w14:textId="77777777" w:rsidR="006A71DE" w:rsidRDefault="009C0756">
      <w:pPr>
        <w:pStyle w:val="TOC3"/>
        <w:tabs>
          <w:tab w:val="right" w:leader="dot" w:pos="8630"/>
        </w:tabs>
        <w:rPr>
          <w:rFonts w:asciiTheme="minorHAnsi" w:eastAsiaTheme="minorEastAsia" w:hAnsiTheme="minorHAnsi" w:cstheme="minorBidi"/>
          <w:noProof/>
          <w:sz w:val="22"/>
          <w:szCs w:val="22"/>
        </w:rPr>
      </w:pPr>
      <w:hyperlink w:anchor="_Toc486409270" w:history="1">
        <w:r w:rsidR="006A71DE" w:rsidRPr="00E06493">
          <w:rPr>
            <w:rStyle w:val="Hyperlink"/>
            <w:noProof/>
          </w:rPr>
          <w:t>Tests and Results of Hypothesis 3</w:t>
        </w:r>
        <w:r w:rsidR="006A71DE">
          <w:rPr>
            <w:noProof/>
            <w:webHidden/>
          </w:rPr>
          <w:tab/>
        </w:r>
        <w:r w:rsidR="006A71DE">
          <w:rPr>
            <w:noProof/>
            <w:webHidden/>
          </w:rPr>
          <w:fldChar w:fldCharType="begin"/>
        </w:r>
        <w:r w:rsidR="006A71DE">
          <w:rPr>
            <w:noProof/>
            <w:webHidden/>
          </w:rPr>
          <w:instrText xml:space="preserve"> PAGEREF _Toc486409270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0CDDF15E" w14:textId="77777777" w:rsidR="006A71DE" w:rsidRDefault="009C0756">
      <w:pPr>
        <w:pStyle w:val="TOC2"/>
        <w:rPr>
          <w:rFonts w:asciiTheme="minorHAnsi" w:eastAsiaTheme="minorEastAsia" w:hAnsiTheme="minorHAnsi" w:cstheme="minorBidi"/>
          <w:sz w:val="22"/>
          <w:szCs w:val="22"/>
        </w:rPr>
      </w:pPr>
      <w:hyperlink w:anchor="_Toc486409271" w:history="1">
        <w:r w:rsidR="006A71DE" w:rsidRPr="00E06493">
          <w:rPr>
            <w:rStyle w:val="Hyperlink"/>
          </w:rPr>
          <w:t>Other Observations</w:t>
        </w:r>
        <w:r w:rsidR="006A71DE">
          <w:rPr>
            <w:webHidden/>
          </w:rPr>
          <w:tab/>
        </w:r>
        <w:r w:rsidR="006A71DE">
          <w:rPr>
            <w:webHidden/>
          </w:rPr>
          <w:fldChar w:fldCharType="begin"/>
        </w:r>
        <w:r w:rsidR="006A71DE">
          <w:rPr>
            <w:webHidden/>
          </w:rPr>
          <w:instrText xml:space="preserve"> PAGEREF _Toc486409271 \h </w:instrText>
        </w:r>
        <w:r w:rsidR="006A71DE">
          <w:rPr>
            <w:webHidden/>
          </w:rPr>
        </w:r>
        <w:r w:rsidR="006A71DE">
          <w:rPr>
            <w:webHidden/>
          </w:rPr>
          <w:fldChar w:fldCharType="separate"/>
        </w:r>
        <w:r w:rsidR="006A71DE">
          <w:rPr>
            <w:webHidden/>
          </w:rPr>
          <w:t>4</w:t>
        </w:r>
        <w:r w:rsidR="006A71DE">
          <w:rPr>
            <w:webHidden/>
          </w:rPr>
          <w:fldChar w:fldCharType="end"/>
        </w:r>
      </w:hyperlink>
    </w:p>
    <w:p w14:paraId="398161A4" w14:textId="77777777" w:rsidR="006A71DE" w:rsidRDefault="009C0756">
      <w:pPr>
        <w:pStyle w:val="TOC2"/>
        <w:rPr>
          <w:rFonts w:asciiTheme="minorHAnsi" w:eastAsiaTheme="minorEastAsia" w:hAnsiTheme="minorHAnsi" w:cstheme="minorBidi"/>
          <w:sz w:val="22"/>
          <w:szCs w:val="22"/>
        </w:rPr>
      </w:pPr>
      <w:hyperlink w:anchor="_Toc486409272" w:history="1">
        <w:r w:rsidR="006A71DE" w:rsidRPr="00E06493">
          <w:rPr>
            <w:rStyle w:val="Hyperlink"/>
          </w:rPr>
          <w:t>CHAPTER 5: CONCLUSIONS AND RECOMMENDATIONS</w:t>
        </w:r>
        <w:r w:rsidR="006A71DE">
          <w:rPr>
            <w:webHidden/>
          </w:rPr>
          <w:tab/>
        </w:r>
        <w:r w:rsidR="006A71DE">
          <w:rPr>
            <w:webHidden/>
          </w:rPr>
          <w:fldChar w:fldCharType="begin"/>
        </w:r>
        <w:r w:rsidR="006A71DE">
          <w:rPr>
            <w:webHidden/>
          </w:rPr>
          <w:instrText xml:space="preserve"> PAGEREF _Toc486409272 \h </w:instrText>
        </w:r>
        <w:r w:rsidR="006A71DE">
          <w:rPr>
            <w:webHidden/>
          </w:rPr>
        </w:r>
        <w:r w:rsidR="006A71DE">
          <w:rPr>
            <w:webHidden/>
          </w:rPr>
          <w:fldChar w:fldCharType="separate"/>
        </w:r>
        <w:r w:rsidR="006A71DE">
          <w:rPr>
            <w:webHidden/>
          </w:rPr>
          <w:t>5</w:t>
        </w:r>
        <w:r w:rsidR="006A71DE">
          <w:rPr>
            <w:webHidden/>
          </w:rPr>
          <w:fldChar w:fldCharType="end"/>
        </w:r>
      </w:hyperlink>
    </w:p>
    <w:p w14:paraId="338B96C9" w14:textId="77777777" w:rsidR="006A71DE" w:rsidRDefault="009C0756">
      <w:pPr>
        <w:pStyle w:val="TOC2"/>
        <w:rPr>
          <w:rFonts w:asciiTheme="minorHAnsi" w:eastAsiaTheme="minorEastAsia" w:hAnsiTheme="minorHAnsi" w:cstheme="minorBidi"/>
          <w:sz w:val="22"/>
          <w:szCs w:val="22"/>
        </w:rPr>
      </w:pPr>
      <w:hyperlink w:anchor="_Toc486409273" w:history="1">
        <w:r w:rsidR="006A71DE" w:rsidRPr="00E06493">
          <w:rPr>
            <w:rStyle w:val="Hyperlink"/>
          </w:rPr>
          <w:t>Conclusions</w:t>
        </w:r>
        <w:r w:rsidR="006A71DE">
          <w:rPr>
            <w:webHidden/>
          </w:rPr>
          <w:tab/>
        </w:r>
        <w:r w:rsidR="006A71DE">
          <w:rPr>
            <w:webHidden/>
          </w:rPr>
          <w:fldChar w:fldCharType="begin"/>
        </w:r>
        <w:r w:rsidR="006A71DE">
          <w:rPr>
            <w:webHidden/>
          </w:rPr>
          <w:instrText xml:space="preserve"> PAGEREF _Toc486409273 \h </w:instrText>
        </w:r>
        <w:r w:rsidR="006A71DE">
          <w:rPr>
            <w:webHidden/>
          </w:rPr>
        </w:r>
        <w:r w:rsidR="006A71DE">
          <w:rPr>
            <w:webHidden/>
          </w:rPr>
          <w:fldChar w:fldCharType="separate"/>
        </w:r>
        <w:r w:rsidR="006A71DE">
          <w:rPr>
            <w:webHidden/>
          </w:rPr>
          <w:t>5</w:t>
        </w:r>
        <w:r w:rsidR="006A71DE">
          <w:rPr>
            <w:webHidden/>
          </w:rPr>
          <w:fldChar w:fldCharType="end"/>
        </w:r>
      </w:hyperlink>
    </w:p>
    <w:p w14:paraId="0D247E6E" w14:textId="77777777" w:rsidR="006A71DE" w:rsidRDefault="009C0756">
      <w:pPr>
        <w:pStyle w:val="TOC2"/>
        <w:rPr>
          <w:rFonts w:asciiTheme="minorHAnsi" w:eastAsiaTheme="minorEastAsia" w:hAnsiTheme="minorHAnsi" w:cstheme="minorBidi"/>
          <w:sz w:val="22"/>
          <w:szCs w:val="22"/>
        </w:rPr>
      </w:pPr>
      <w:hyperlink w:anchor="_Toc486409274" w:history="1">
        <w:r w:rsidR="006A71DE" w:rsidRPr="00E06493">
          <w:rPr>
            <w:rStyle w:val="Hyperlink"/>
          </w:rPr>
          <w:t>Interpretation</w:t>
        </w:r>
        <w:r w:rsidR="006A71DE">
          <w:rPr>
            <w:webHidden/>
          </w:rPr>
          <w:tab/>
        </w:r>
        <w:r w:rsidR="006A71DE">
          <w:rPr>
            <w:webHidden/>
          </w:rPr>
          <w:fldChar w:fldCharType="begin"/>
        </w:r>
        <w:r w:rsidR="006A71DE">
          <w:rPr>
            <w:webHidden/>
          </w:rPr>
          <w:instrText xml:space="preserve"> PAGEREF _Toc486409274 \h </w:instrText>
        </w:r>
        <w:r w:rsidR="006A71DE">
          <w:rPr>
            <w:webHidden/>
          </w:rPr>
        </w:r>
        <w:r w:rsidR="006A71DE">
          <w:rPr>
            <w:webHidden/>
          </w:rPr>
          <w:fldChar w:fldCharType="separate"/>
        </w:r>
        <w:r w:rsidR="006A71DE">
          <w:rPr>
            <w:webHidden/>
          </w:rPr>
          <w:t>5</w:t>
        </w:r>
        <w:r w:rsidR="006A71DE">
          <w:rPr>
            <w:webHidden/>
          </w:rPr>
          <w:fldChar w:fldCharType="end"/>
        </w:r>
      </w:hyperlink>
    </w:p>
    <w:p w14:paraId="4C12FA88" w14:textId="77777777" w:rsidR="006A71DE" w:rsidRDefault="009C0756">
      <w:pPr>
        <w:pStyle w:val="TOC2"/>
        <w:rPr>
          <w:rFonts w:asciiTheme="minorHAnsi" w:eastAsiaTheme="minorEastAsia" w:hAnsiTheme="minorHAnsi" w:cstheme="minorBidi"/>
          <w:sz w:val="22"/>
          <w:szCs w:val="22"/>
        </w:rPr>
      </w:pPr>
      <w:hyperlink w:anchor="_Toc486409275" w:history="1">
        <w:r w:rsidR="006A71DE" w:rsidRPr="00E06493">
          <w:rPr>
            <w:rStyle w:val="Hyperlink"/>
          </w:rPr>
          <w:t>Recommendations</w:t>
        </w:r>
        <w:r w:rsidR="006A71DE">
          <w:rPr>
            <w:webHidden/>
          </w:rPr>
          <w:tab/>
        </w:r>
        <w:r w:rsidR="006A71DE">
          <w:rPr>
            <w:webHidden/>
          </w:rPr>
          <w:fldChar w:fldCharType="begin"/>
        </w:r>
        <w:r w:rsidR="006A71DE">
          <w:rPr>
            <w:webHidden/>
          </w:rPr>
          <w:instrText xml:space="preserve"> PAGEREF _Toc486409275 \h </w:instrText>
        </w:r>
        <w:r w:rsidR="006A71DE">
          <w:rPr>
            <w:webHidden/>
          </w:rPr>
        </w:r>
        <w:r w:rsidR="006A71DE">
          <w:rPr>
            <w:webHidden/>
          </w:rPr>
          <w:fldChar w:fldCharType="separate"/>
        </w:r>
        <w:r w:rsidR="006A71DE">
          <w:rPr>
            <w:webHidden/>
          </w:rPr>
          <w:t>5</w:t>
        </w:r>
        <w:r w:rsidR="006A71DE">
          <w:rPr>
            <w:webHidden/>
          </w:rPr>
          <w:fldChar w:fldCharType="end"/>
        </w:r>
      </w:hyperlink>
    </w:p>
    <w:p w14:paraId="0F221292" w14:textId="77777777" w:rsidR="006A71DE" w:rsidRDefault="009C0756">
      <w:pPr>
        <w:pStyle w:val="TOC3"/>
        <w:tabs>
          <w:tab w:val="right" w:leader="dot" w:pos="8630"/>
        </w:tabs>
        <w:rPr>
          <w:rFonts w:asciiTheme="minorHAnsi" w:eastAsiaTheme="minorEastAsia" w:hAnsiTheme="minorHAnsi" w:cstheme="minorBidi"/>
          <w:noProof/>
          <w:sz w:val="22"/>
          <w:szCs w:val="22"/>
        </w:rPr>
      </w:pPr>
      <w:hyperlink w:anchor="_Toc486409276" w:history="1">
        <w:r w:rsidR="006A71DE" w:rsidRPr="00E06493">
          <w:rPr>
            <w:rStyle w:val="Hyperlink"/>
            <w:noProof/>
          </w:rPr>
          <w:t>[Appropriate Level 2 Headings of Your Choice]</w:t>
        </w:r>
        <w:r w:rsidR="006A71DE">
          <w:rPr>
            <w:noProof/>
            <w:webHidden/>
          </w:rPr>
          <w:tab/>
        </w:r>
        <w:r w:rsidR="006A71DE">
          <w:rPr>
            <w:noProof/>
            <w:webHidden/>
          </w:rPr>
          <w:fldChar w:fldCharType="begin"/>
        </w:r>
        <w:r w:rsidR="006A71DE">
          <w:rPr>
            <w:noProof/>
            <w:webHidden/>
          </w:rPr>
          <w:instrText xml:space="preserve"> PAGEREF _Toc486409276 \h </w:instrText>
        </w:r>
        <w:r w:rsidR="006A71DE">
          <w:rPr>
            <w:noProof/>
            <w:webHidden/>
          </w:rPr>
        </w:r>
        <w:r w:rsidR="006A71DE">
          <w:rPr>
            <w:noProof/>
            <w:webHidden/>
          </w:rPr>
          <w:fldChar w:fldCharType="separate"/>
        </w:r>
        <w:r w:rsidR="006A71DE">
          <w:rPr>
            <w:noProof/>
            <w:webHidden/>
          </w:rPr>
          <w:t>5</w:t>
        </w:r>
        <w:r w:rsidR="006A71DE">
          <w:rPr>
            <w:noProof/>
            <w:webHidden/>
          </w:rPr>
          <w:fldChar w:fldCharType="end"/>
        </w:r>
      </w:hyperlink>
    </w:p>
    <w:p w14:paraId="292F1261" w14:textId="77777777" w:rsidR="006A71DE" w:rsidRDefault="009C0756">
      <w:pPr>
        <w:pStyle w:val="TOC2"/>
        <w:rPr>
          <w:rFonts w:asciiTheme="minorHAnsi" w:eastAsiaTheme="minorEastAsia" w:hAnsiTheme="minorHAnsi" w:cstheme="minorBidi"/>
          <w:sz w:val="22"/>
          <w:szCs w:val="22"/>
        </w:rPr>
      </w:pPr>
      <w:hyperlink w:anchor="_Toc486409277" w:history="1">
        <w:r w:rsidR="006A71DE" w:rsidRPr="00E06493">
          <w:rPr>
            <w:rStyle w:val="Hyperlink"/>
          </w:rPr>
          <w:t>Suggestions for Further Research</w:t>
        </w:r>
        <w:r w:rsidR="006A71DE">
          <w:rPr>
            <w:webHidden/>
          </w:rPr>
          <w:tab/>
        </w:r>
        <w:r w:rsidR="006A71DE">
          <w:rPr>
            <w:webHidden/>
          </w:rPr>
          <w:fldChar w:fldCharType="begin"/>
        </w:r>
        <w:r w:rsidR="006A71DE">
          <w:rPr>
            <w:webHidden/>
          </w:rPr>
          <w:instrText xml:space="preserve"> PAGEREF _Toc486409277 \h </w:instrText>
        </w:r>
        <w:r w:rsidR="006A71DE">
          <w:rPr>
            <w:webHidden/>
          </w:rPr>
        </w:r>
        <w:r w:rsidR="006A71DE">
          <w:rPr>
            <w:webHidden/>
          </w:rPr>
          <w:fldChar w:fldCharType="separate"/>
        </w:r>
        <w:r w:rsidR="006A71DE">
          <w:rPr>
            <w:webHidden/>
          </w:rPr>
          <w:t>5</w:t>
        </w:r>
        <w:r w:rsidR="006A71DE">
          <w:rPr>
            <w:webHidden/>
          </w:rPr>
          <w:fldChar w:fldCharType="end"/>
        </w:r>
      </w:hyperlink>
    </w:p>
    <w:p w14:paraId="0DE0D494" w14:textId="77777777" w:rsidR="006A71DE" w:rsidRDefault="009C0756">
      <w:pPr>
        <w:pStyle w:val="TOC1"/>
        <w:rPr>
          <w:rFonts w:asciiTheme="minorHAnsi" w:eastAsiaTheme="minorEastAsia" w:hAnsiTheme="minorHAnsi" w:cstheme="minorBidi"/>
          <w:sz w:val="22"/>
          <w:szCs w:val="22"/>
        </w:rPr>
      </w:pPr>
      <w:hyperlink w:anchor="_Toc486409278" w:history="1">
        <w:r w:rsidR="006A71DE" w:rsidRPr="00E06493">
          <w:rPr>
            <w:rStyle w:val="Hyperlink"/>
          </w:rPr>
          <w:t>[BACK MATTER]</w:t>
        </w:r>
        <w:r w:rsidR="006A71DE">
          <w:rPr>
            <w:webHidden/>
          </w:rPr>
          <w:tab/>
        </w:r>
        <w:r w:rsidR="006A71DE">
          <w:rPr>
            <w:webHidden/>
          </w:rPr>
          <w:fldChar w:fldCharType="begin"/>
        </w:r>
        <w:r w:rsidR="006A71DE">
          <w:rPr>
            <w:webHidden/>
          </w:rPr>
          <w:instrText xml:space="preserve"> PAGEREF _Toc486409278 \h </w:instrText>
        </w:r>
        <w:r w:rsidR="006A71DE">
          <w:rPr>
            <w:webHidden/>
          </w:rPr>
        </w:r>
        <w:r w:rsidR="006A71DE">
          <w:rPr>
            <w:webHidden/>
          </w:rPr>
          <w:fldChar w:fldCharType="separate"/>
        </w:r>
        <w:r w:rsidR="006A71DE">
          <w:rPr>
            <w:webHidden/>
          </w:rPr>
          <w:t>6</w:t>
        </w:r>
        <w:r w:rsidR="006A71DE">
          <w:rPr>
            <w:webHidden/>
          </w:rPr>
          <w:fldChar w:fldCharType="end"/>
        </w:r>
      </w:hyperlink>
    </w:p>
    <w:p w14:paraId="0547F43B" w14:textId="77777777" w:rsidR="006A71DE" w:rsidRDefault="009C0756">
      <w:pPr>
        <w:pStyle w:val="TOC2"/>
        <w:rPr>
          <w:rFonts w:asciiTheme="minorHAnsi" w:eastAsiaTheme="minorEastAsia" w:hAnsiTheme="minorHAnsi" w:cstheme="minorBidi"/>
          <w:sz w:val="22"/>
          <w:szCs w:val="22"/>
        </w:rPr>
      </w:pPr>
      <w:hyperlink w:anchor="_Toc486409279" w:history="1">
        <w:r w:rsidR="006A71DE" w:rsidRPr="00E06493">
          <w:rPr>
            <w:rStyle w:val="Hyperlink"/>
          </w:rPr>
          <w:t>[OTHER BACK MATTER]</w:t>
        </w:r>
        <w:r w:rsidR="006A71DE">
          <w:rPr>
            <w:webHidden/>
          </w:rPr>
          <w:tab/>
        </w:r>
        <w:r w:rsidR="006A71DE">
          <w:rPr>
            <w:webHidden/>
          </w:rPr>
          <w:fldChar w:fldCharType="begin"/>
        </w:r>
        <w:r w:rsidR="006A71DE">
          <w:rPr>
            <w:webHidden/>
          </w:rPr>
          <w:instrText xml:space="preserve"> PAGEREF _Toc486409279 \h </w:instrText>
        </w:r>
        <w:r w:rsidR="006A71DE">
          <w:rPr>
            <w:webHidden/>
          </w:rPr>
        </w:r>
        <w:r w:rsidR="006A71DE">
          <w:rPr>
            <w:webHidden/>
          </w:rPr>
          <w:fldChar w:fldCharType="separate"/>
        </w:r>
        <w:r w:rsidR="006A71DE">
          <w:rPr>
            <w:webHidden/>
          </w:rPr>
          <w:t>6</w:t>
        </w:r>
        <w:r w:rsidR="006A71DE">
          <w:rPr>
            <w:webHidden/>
          </w:rPr>
          <w:fldChar w:fldCharType="end"/>
        </w:r>
      </w:hyperlink>
    </w:p>
    <w:p w14:paraId="34713355" w14:textId="77777777" w:rsidR="006A71DE" w:rsidRDefault="009C0756">
      <w:pPr>
        <w:pStyle w:val="TOC1"/>
        <w:rPr>
          <w:rFonts w:asciiTheme="minorHAnsi" w:eastAsiaTheme="minorEastAsia" w:hAnsiTheme="minorHAnsi" w:cstheme="minorBidi"/>
          <w:sz w:val="22"/>
          <w:szCs w:val="22"/>
        </w:rPr>
      </w:pPr>
      <w:hyperlink w:anchor="_Toc486409280" w:history="1">
        <w:r w:rsidR="006A71DE" w:rsidRPr="00E06493">
          <w:rPr>
            <w:rStyle w:val="Hyperlink"/>
          </w:rPr>
          <w:t>WORKS CITED</w:t>
        </w:r>
        <w:r w:rsidR="006A71DE">
          <w:rPr>
            <w:webHidden/>
          </w:rPr>
          <w:tab/>
        </w:r>
        <w:r w:rsidR="006A71DE">
          <w:rPr>
            <w:webHidden/>
          </w:rPr>
          <w:fldChar w:fldCharType="begin"/>
        </w:r>
        <w:r w:rsidR="006A71DE">
          <w:rPr>
            <w:webHidden/>
          </w:rPr>
          <w:instrText xml:space="preserve"> PAGEREF _Toc486409280 \h </w:instrText>
        </w:r>
        <w:r w:rsidR="006A71DE">
          <w:rPr>
            <w:webHidden/>
          </w:rPr>
        </w:r>
        <w:r w:rsidR="006A71DE">
          <w:rPr>
            <w:webHidden/>
          </w:rPr>
          <w:fldChar w:fldCharType="separate"/>
        </w:r>
        <w:r w:rsidR="006A71DE">
          <w:rPr>
            <w:webHidden/>
          </w:rPr>
          <w:t>7</w:t>
        </w:r>
        <w:r w:rsidR="006A71DE">
          <w:rPr>
            <w:webHidden/>
          </w:rPr>
          <w:fldChar w:fldCharType="end"/>
        </w:r>
      </w:hyperlink>
    </w:p>
    <w:p w14:paraId="75CB0AAF" w14:textId="77777777" w:rsidR="006A71DE" w:rsidRDefault="009C0756">
      <w:pPr>
        <w:pStyle w:val="TOC1"/>
        <w:rPr>
          <w:rFonts w:asciiTheme="minorHAnsi" w:eastAsiaTheme="minorEastAsia" w:hAnsiTheme="minorHAnsi" w:cstheme="minorBidi"/>
          <w:sz w:val="22"/>
          <w:szCs w:val="22"/>
        </w:rPr>
      </w:pPr>
      <w:hyperlink w:anchor="_Toc486409281" w:history="1">
        <w:r w:rsidR="006A71DE" w:rsidRPr="00E06493">
          <w:rPr>
            <w:rStyle w:val="Hyperlink"/>
          </w:rPr>
          <w:t>RELATED WORKS</w:t>
        </w:r>
        <w:r w:rsidR="006A71DE">
          <w:rPr>
            <w:webHidden/>
          </w:rPr>
          <w:tab/>
        </w:r>
        <w:r w:rsidR="006A71DE">
          <w:rPr>
            <w:webHidden/>
          </w:rPr>
          <w:fldChar w:fldCharType="begin"/>
        </w:r>
        <w:r w:rsidR="006A71DE">
          <w:rPr>
            <w:webHidden/>
          </w:rPr>
          <w:instrText xml:space="preserve"> PAGEREF _Toc486409281 \h </w:instrText>
        </w:r>
        <w:r w:rsidR="006A71DE">
          <w:rPr>
            <w:webHidden/>
          </w:rPr>
        </w:r>
        <w:r w:rsidR="006A71DE">
          <w:rPr>
            <w:webHidden/>
          </w:rPr>
          <w:fldChar w:fldCharType="separate"/>
        </w:r>
        <w:r w:rsidR="006A71DE">
          <w:rPr>
            <w:webHidden/>
          </w:rPr>
          <w:t>8</w:t>
        </w:r>
        <w:r w:rsidR="006A71DE">
          <w:rPr>
            <w:webHidden/>
          </w:rPr>
          <w:fldChar w:fldCharType="end"/>
        </w:r>
      </w:hyperlink>
    </w:p>
    <w:p w14:paraId="0965CE5E" w14:textId="77777777" w:rsidR="006A71DE" w:rsidRDefault="009C0756">
      <w:pPr>
        <w:pStyle w:val="TOC1"/>
        <w:rPr>
          <w:rFonts w:asciiTheme="minorHAnsi" w:eastAsiaTheme="minorEastAsia" w:hAnsiTheme="minorHAnsi" w:cstheme="minorBidi"/>
          <w:sz w:val="22"/>
          <w:szCs w:val="22"/>
        </w:rPr>
      </w:pPr>
      <w:hyperlink w:anchor="_Toc486409282" w:history="1">
        <w:r w:rsidR="006A71DE" w:rsidRPr="00E06493">
          <w:rPr>
            <w:rStyle w:val="Hyperlink"/>
          </w:rPr>
          <w:t>APPENDIX A: TITLE OF APPENDIX</w:t>
        </w:r>
        <w:r w:rsidR="006A71DE">
          <w:rPr>
            <w:webHidden/>
          </w:rPr>
          <w:tab/>
        </w:r>
        <w:r w:rsidR="006A71DE">
          <w:rPr>
            <w:webHidden/>
          </w:rPr>
          <w:fldChar w:fldCharType="begin"/>
        </w:r>
        <w:r w:rsidR="006A71DE">
          <w:rPr>
            <w:webHidden/>
          </w:rPr>
          <w:instrText xml:space="preserve"> PAGEREF _Toc486409282 \h </w:instrText>
        </w:r>
        <w:r w:rsidR="006A71DE">
          <w:rPr>
            <w:webHidden/>
          </w:rPr>
        </w:r>
        <w:r w:rsidR="006A71DE">
          <w:rPr>
            <w:webHidden/>
          </w:rPr>
          <w:fldChar w:fldCharType="separate"/>
        </w:r>
        <w:r w:rsidR="006A71DE">
          <w:rPr>
            <w:webHidden/>
          </w:rPr>
          <w:t>10</w:t>
        </w:r>
        <w:r w:rsidR="006A71DE">
          <w:rPr>
            <w:webHidden/>
          </w:rPr>
          <w:fldChar w:fldCharType="end"/>
        </w:r>
      </w:hyperlink>
    </w:p>
    <w:p w14:paraId="21AAAA1E" w14:textId="77777777" w:rsidR="006A71DE" w:rsidRDefault="009C0756">
      <w:pPr>
        <w:pStyle w:val="TOC2"/>
        <w:rPr>
          <w:rFonts w:asciiTheme="minorHAnsi" w:eastAsiaTheme="minorEastAsia" w:hAnsiTheme="minorHAnsi" w:cstheme="minorBidi"/>
          <w:sz w:val="22"/>
          <w:szCs w:val="22"/>
        </w:rPr>
      </w:pPr>
      <w:hyperlink w:anchor="_Toc486409283" w:history="1">
        <w:r w:rsidR="006A71DE" w:rsidRPr="00E06493">
          <w:rPr>
            <w:rStyle w:val="Hyperlink"/>
          </w:rPr>
          <w:t>[Common Appendixes in Quantitative Dissertations]</w:t>
        </w:r>
        <w:r w:rsidR="006A71DE">
          <w:rPr>
            <w:webHidden/>
          </w:rPr>
          <w:tab/>
        </w:r>
        <w:r w:rsidR="006A71DE">
          <w:rPr>
            <w:webHidden/>
          </w:rPr>
          <w:fldChar w:fldCharType="begin"/>
        </w:r>
        <w:r w:rsidR="006A71DE">
          <w:rPr>
            <w:webHidden/>
          </w:rPr>
          <w:instrText xml:space="preserve"> PAGEREF _Toc486409283 \h </w:instrText>
        </w:r>
        <w:r w:rsidR="006A71DE">
          <w:rPr>
            <w:webHidden/>
          </w:rPr>
        </w:r>
        <w:r w:rsidR="006A71DE">
          <w:rPr>
            <w:webHidden/>
          </w:rPr>
          <w:fldChar w:fldCharType="separate"/>
        </w:r>
        <w:r w:rsidR="006A71DE">
          <w:rPr>
            <w:webHidden/>
          </w:rPr>
          <w:t>10</w:t>
        </w:r>
        <w:r w:rsidR="006A71DE">
          <w:rPr>
            <w:webHidden/>
          </w:rPr>
          <w:fldChar w:fldCharType="end"/>
        </w:r>
      </w:hyperlink>
    </w:p>
    <w:p w14:paraId="2B4CFCB1" w14:textId="77777777" w:rsidR="006A71DE" w:rsidRDefault="009C0756">
      <w:pPr>
        <w:pStyle w:val="TOC1"/>
        <w:rPr>
          <w:rFonts w:asciiTheme="minorHAnsi" w:eastAsiaTheme="minorEastAsia" w:hAnsiTheme="minorHAnsi" w:cstheme="minorBidi"/>
          <w:sz w:val="22"/>
          <w:szCs w:val="22"/>
        </w:rPr>
      </w:pPr>
      <w:hyperlink w:anchor="_Toc486409284" w:history="1">
        <w:r w:rsidR="006A71DE" w:rsidRPr="00E06493">
          <w:rPr>
            <w:rStyle w:val="Hyperlink"/>
          </w:rPr>
          <w:t>CURRICULUM VITAE</w:t>
        </w:r>
        <w:r w:rsidR="006A71DE">
          <w:rPr>
            <w:webHidden/>
          </w:rPr>
          <w:tab/>
        </w:r>
        <w:r w:rsidR="006A71DE">
          <w:rPr>
            <w:webHidden/>
          </w:rPr>
          <w:fldChar w:fldCharType="begin"/>
        </w:r>
        <w:r w:rsidR="006A71DE">
          <w:rPr>
            <w:webHidden/>
          </w:rPr>
          <w:instrText xml:space="preserve"> PAGEREF _Toc486409284 \h </w:instrText>
        </w:r>
        <w:r w:rsidR="006A71DE">
          <w:rPr>
            <w:webHidden/>
          </w:rPr>
        </w:r>
        <w:r w:rsidR="006A71DE">
          <w:rPr>
            <w:webHidden/>
          </w:rPr>
          <w:fldChar w:fldCharType="separate"/>
        </w:r>
        <w:r w:rsidR="006A71DE">
          <w:rPr>
            <w:webHidden/>
          </w:rPr>
          <w:t>12</w:t>
        </w:r>
        <w:r w:rsidR="006A71DE">
          <w:rPr>
            <w:webHidden/>
          </w:rPr>
          <w:fldChar w:fldCharType="end"/>
        </w:r>
      </w:hyperlink>
    </w:p>
    <w:p w14:paraId="4386EA31" w14:textId="77777777" w:rsidR="006A71DE" w:rsidRDefault="009C0756">
      <w:pPr>
        <w:pStyle w:val="TOC3"/>
        <w:tabs>
          <w:tab w:val="right" w:leader="dot" w:pos="8630"/>
        </w:tabs>
        <w:rPr>
          <w:rFonts w:asciiTheme="minorHAnsi" w:eastAsiaTheme="minorEastAsia" w:hAnsiTheme="minorHAnsi" w:cstheme="minorBidi"/>
          <w:noProof/>
          <w:sz w:val="22"/>
          <w:szCs w:val="22"/>
        </w:rPr>
      </w:pPr>
      <w:hyperlink w:anchor="_Toc486409285" w:history="1">
        <w:r w:rsidR="006A71DE" w:rsidRPr="00E06493">
          <w:rPr>
            <w:rStyle w:val="Hyperlink"/>
            <w:noProof/>
          </w:rPr>
          <w:t>[Example Table]</w:t>
        </w:r>
        <w:r w:rsidR="006A71DE">
          <w:rPr>
            <w:noProof/>
            <w:webHidden/>
          </w:rPr>
          <w:tab/>
        </w:r>
        <w:r w:rsidR="006A71DE">
          <w:rPr>
            <w:noProof/>
            <w:webHidden/>
          </w:rPr>
          <w:fldChar w:fldCharType="begin"/>
        </w:r>
        <w:r w:rsidR="006A71DE">
          <w:rPr>
            <w:noProof/>
            <w:webHidden/>
          </w:rPr>
          <w:instrText xml:space="preserve"> PAGEREF _Toc486409285 \h </w:instrText>
        </w:r>
        <w:r w:rsidR="006A71DE">
          <w:rPr>
            <w:noProof/>
            <w:webHidden/>
          </w:rPr>
        </w:r>
        <w:r w:rsidR="006A71DE">
          <w:rPr>
            <w:noProof/>
            <w:webHidden/>
          </w:rPr>
          <w:fldChar w:fldCharType="separate"/>
        </w:r>
        <w:r w:rsidR="006A71DE">
          <w:rPr>
            <w:noProof/>
            <w:webHidden/>
          </w:rPr>
          <w:t>13</w:t>
        </w:r>
        <w:r w:rsidR="006A71DE">
          <w:rPr>
            <w:noProof/>
            <w:webHidden/>
          </w:rPr>
          <w:fldChar w:fldCharType="end"/>
        </w:r>
      </w:hyperlink>
    </w:p>
    <w:p w14:paraId="29D3361D" w14:textId="77777777" w:rsidR="009E01E5" w:rsidRPr="00217E99" w:rsidRDefault="009E01E5" w:rsidP="009E01E5">
      <w:r>
        <w:rPr>
          <w:b/>
          <w:bCs/>
          <w:noProof/>
        </w:rPr>
        <w:lastRenderedPageBreak/>
        <w:fldChar w:fldCharType="end"/>
      </w:r>
    </w:p>
    <w:p w14:paraId="26CFC7FC" w14:textId="77777777" w:rsidR="009E01E5" w:rsidRPr="003B269D" w:rsidRDefault="009E01E5" w:rsidP="009E01E5">
      <w:pPr>
        <w:pStyle w:val="CommentText"/>
        <w:spacing w:after="60"/>
        <w:rPr>
          <w:color w:val="0000FF"/>
          <w:sz w:val="24"/>
          <w:szCs w:val="24"/>
        </w:rPr>
      </w:pPr>
      <w:bookmarkStart w:id="6" w:name="List_of_Tables"/>
      <w:bookmarkEnd w:id="6"/>
      <w:r w:rsidRPr="003B269D">
        <w:rPr>
          <w:color w:val="0000FF"/>
          <w:sz w:val="24"/>
          <w:szCs w:val="24"/>
        </w:rPr>
        <w:t>Use this table of contents (TOC) as an example of what one looks like</w:t>
      </w:r>
      <w:r>
        <w:rPr>
          <w:color w:val="0000FF"/>
          <w:sz w:val="24"/>
          <w:szCs w:val="24"/>
        </w:rPr>
        <w:t xml:space="preserve">. </w:t>
      </w:r>
      <w:r w:rsidRPr="003B269D">
        <w:rPr>
          <w:color w:val="0000FF"/>
          <w:sz w:val="24"/>
          <w:szCs w:val="24"/>
        </w:rPr>
        <w:t>When it comes time for creating your own TOC, RIGHT CLICK anywhere in the Table of Contents, select UPDATE FIELD, then select UPDATE ENTIRE TABLE or UPDATE PAGE NUMBERS ONLY, and click OK</w:t>
      </w:r>
      <w:r>
        <w:rPr>
          <w:color w:val="0000FF"/>
          <w:sz w:val="24"/>
          <w:szCs w:val="24"/>
        </w:rPr>
        <w:t xml:space="preserve">. </w:t>
      </w:r>
    </w:p>
    <w:p w14:paraId="0C37D309" w14:textId="77777777" w:rsidR="009E01E5" w:rsidRPr="005F5EC7" w:rsidRDefault="009E01E5" w:rsidP="009E01E5">
      <w:pPr>
        <w:rPr>
          <w:color w:val="0000FF"/>
        </w:rPr>
      </w:pPr>
      <w:r w:rsidRPr="005F5EC7">
        <w:rPr>
          <w:color w:val="0000FF"/>
        </w:rPr>
        <w:t>The table of contents will be generated using the style tags from the template; you will also be able to automatically update the TOC</w:t>
      </w:r>
      <w:r>
        <w:rPr>
          <w:color w:val="0000FF"/>
        </w:rPr>
        <w:t>, both added headings and page numbers</w:t>
      </w:r>
      <w:r w:rsidRPr="005F5EC7">
        <w:rPr>
          <w:color w:val="0000FF"/>
        </w:rPr>
        <w:t>.</w:t>
      </w:r>
    </w:p>
    <w:p w14:paraId="54A7B47E" w14:textId="77777777" w:rsidR="009E01E5" w:rsidRPr="00326062" w:rsidRDefault="009E01E5" w:rsidP="009E01E5">
      <w:pPr>
        <w:rPr>
          <w:color w:val="0000FF"/>
        </w:rPr>
      </w:pPr>
    </w:p>
    <w:p w14:paraId="40C436C4" w14:textId="77777777" w:rsidR="009E01E5" w:rsidRPr="0039613A" w:rsidRDefault="009E01E5" w:rsidP="009258A7">
      <w:pPr>
        <w:pStyle w:val="APALevel1"/>
      </w:pPr>
      <w:r>
        <w:br w:type="page"/>
      </w:r>
      <w:bookmarkStart w:id="7" w:name="_Toc267010688"/>
      <w:bookmarkStart w:id="8" w:name="_Toc486409226"/>
      <w:r w:rsidRPr="0039613A">
        <w:lastRenderedPageBreak/>
        <w:t>LIST OF TABLES</w:t>
      </w:r>
      <w:bookmarkEnd w:id="7"/>
      <w:bookmarkEnd w:id="8"/>
    </w:p>
    <w:p w14:paraId="4275D3BF" w14:textId="77777777" w:rsidR="00D108FC" w:rsidRDefault="009E01E5">
      <w:pPr>
        <w:pStyle w:val="TableofFigures"/>
        <w:tabs>
          <w:tab w:val="right" w:leader="dot" w:pos="8630"/>
        </w:tabs>
        <w:rPr>
          <w:rFonts w:asciiTheme="minorHAnsi" w:eastAsiaTheme="minorEastAsia" w:hAnsiTheme="minorHAnsi" w:cstheme="minorBidi"/>
          <w:noProof/>
          <w:sz w:val="22"/>
          <w:szCs w:val="22"/>
        </w:rPr>
      </w:pPr>
      <w:r w:rsidRPr="00575EB3">
        <w:fldChar w:fldCharType="begin"/>
      </w:r>
      <w:r w:rsidRPr="00575EB3">
        <w:instrText xml:space="preserve"> TOC \h \z \t "Table Title,1" \c "Figure" </w:instrText>
      </w:r>
      <w:r w:rsidRPr="00575EB3">
        <w:fldChar w:fldCharType="separate"/>
      </w:r>
      <w:hyperlink w:anchor="_Toc393291714" w:history="1">
        <w:r w:rsidR="00D108FC" w:rsidRPr="00D86612">
          <w:rPr>
            <w:rStyle w:val="Hyperlink"/>
            <w:noProof/>
          </w:rPr>
          <w:t xml:space="preserve">Table 1 </w:t>
        </w:r>
        <w:r w:rsidR="00D108FC" w:rsidRPr="00D86612">
          <w:rPr>
            <w:rStyle w:val="Hyperlink"/>
            <w:i/>
            <w:noProof/>
          </w:rPr>
          <w:t>A Sample Table Showing Correct Formatting</w:t>
        </w:r>
        <w:r w:rsidR="00D108FC">
          <w:rPr>
            <w:noProof/>
            <w:webHidden/>
          </w:rPr>
          <w:tab/>
        </w:r>
        <w:r w:rsidR="00D108FC">
          <w:rPr>
            <w:noProof/>
            <w:webHidden/>
          </w:rPr>
          <w:fldChar w:fldCharType="begin"/>
        </w:r>
        <w:r w:rsidR="00D108FC">
          <w:rPr>
            <w:noProof/>
            <w:webHidden/>
          </w:rPr>
          <w:instrText xml:space="preserve"> PAGEREF _Toc393291714 \h </w:instrText>
        </w:r>
        <w:r w:rsidR="00D108FC">
          <w:rPr>
            <w:noProof/>
            <w:webHidden/>
          </w:rPr>
        </w:r>
        <w:r w:rsidR="00D108FC">
          <w:rPr>
            <w:noProof/>
            <w:webHidden/>
          </w:rPr>
          <w:fldChar w:fldCharType="separate"/>
        </w:r>
        <w:r w:rsidR="001706E3">
          <w:rPr>
            <w:noProof/>
            <w:webHidden/>
          </w:rPr>
          <w:t>5</w:t>
        </w:r>
        <w:r w:rsidR="00D108FC">
          <w:rPr>
            <w:noProof/>
            <w:webHidden/>
          </w:rPr>
          <w:fldChar w:fldCharType="end"/>
        </w:r>
      </w:hyperlink>
    </w:p>
    <w:p w14:paraId="3D49185C" w14:textId="77777777" w:rsidR="009E01E5" w:rsidRDefault="009E01E5" w:rsidP="009E01E5">
      <w:pPr>
        <w:pStyle w:val="BodyText"/>
      </w:pPr>
      <w:r w:rsidRPr="00575EB3">
        <w:fldChar w:fldCharType="end"/>
      </w:r>
      <w:r w:rsidRPr="00210236">
        <w:rPr>
          <w:highlight w:val="yellow"/>
        </w:rPr>
        <w:t>When you update the list of tables, the table number and title will come in without a period between them; you will need to manually add that period after all table numbers, as shown for Table 1. In addition, the title will retain the italics from the narrative when the List of Tables is updated. Once your list is finalized, select the entire list and change it all plain type.</w:t>
      </w:r>
    </w:p>
    <w:p w14:paraId="38385052" w14:textId="77777777" w:rsidR="009E01E5" w:rsidRDefault="009E01E5" w:rsidP="009E01E5">
      <w:pPr>
        <w:pStyle w:val="BodyText"/>
      </w:pPr>
    </w:p>
    <w:p w14:paraId="636E3DE4" w14:textId="77777777" w:rsidR="009E01E5" w:rsidRPr="0039613A" w:rsidRDefault="009E01E5" w:rsidP="009258A7">
      <w:pPr>
        <w:pStyle w:val="APALevel1"/>
      </w:pPr>
      <w:r>
        <w:br w:type="page"/>
      </w:r>
      <w:bookmarkStart w:id="9" w:name="_Toc267010689"/>
      <w:bookmarkStart w:id="10" w:name="_Toc486409227"/>
      <w:r w:rsidRPr="0039613A">
        <w:lastRenderedPageBreak/>
        <w:t xml:space="preserve">LIST OF </w:t>
      </w:r>
      <w:r w:rsidR="00C8403D" w:rsidRPr="0039613A">
        <w:t>FIGURES</w:t>
      </w:r>
      <w:bookmarkEnd w:id="9"/>
      <w:bookmarkEnd w:id="10"/>
    </w:p>
    <w:p w14:paraId="17494772" w14:textId="77777777" w:rsidR="009E01E5" w:rsidRDefault="009E01E5" w:rsidP="009E01E5">
      <w:pPr>
        <w:pStyle w:val="BodyText"/>
        <w:tabs>
          <w:tab w:val="right" w:leader="dot" w:pos="8640"/>
        </w:tabs>
        <w:ind w:firstLine="0"/>
      </w:pPr>
      <w:r>
        <w:t>Figure 1. Figure caption goes here</w:t>
      </w:r>
      <w:r>
        <w:tab/>
        <w:t>xx</w:t>
      </w:r>
    </w:p>
    <w:p w14:paraId="71469E4D" w14:textId="77777777" w:rsidR="009E01E5" w:rsidRDefault="009E01E5" w:rsidP="009E01E5">
      <w:pPr>
        <w:pStyle w:val="BodyText"/>
      </w:pPr>
      <w:r w:rsidRPr="00210236">
        <w:rPr>
          <w:highlight w:val="yellow"/>
        </w:rPr>
        <w:t xml:space="preserve">The List of </w:t>
      </w:r>
      <w:r>
        <w:rPr>
          <w:highlight w:val="yellow"/>
        </w:rPr>
        <w:t>Illustrations</w:t>
      </w:r>
      <w:r w:rsidRPr="00210236">
        <w:rPr>
          <w:highlight w:val="yellow"/>
        </w:rPr>
        <w:t xml:space="preserve"> is not set up to automatically update. If yo</w:t>
      </w:r>
      <w:r>
        <w:rPr>
          <w:highlight w:val="yellow"/>
        </w:rPr>
        <w:t>u have figures in your document</w:t>
      </w:r>
      <w:r w:rsidRPr="00210236">
        <w:rPr>
          <w:highlight w:val="yellow"/>
        </w:rPr>
        <w:t>, type them in manually</w:t>
      </w:r>
      <w:r>
        <w:rPr>
          <w:highlight w:val="yellow"/>
        </w:rPr>
        <w:t xml:space="preserve"> here</w:t>
      </w:r>
      <w:r w:rsidRPr="00210236">
        <w:rPr>
          <w:highlight w:val="yellow"/>
        </w:rPr>
        <w:t>, following the example above.</w:t>
      </w:r>
    </w:p>
    <w:p w14:paraId="3D33F186" w14:textId="77777777" w:rsidR="009E01E5" w:rsidRDefault="009E01E5" w:rsidP="009E01E5">
      <w:pPr>
        <w:pStyle w:val="BodyText"/>
      </w:pPr>
    </w:p>
    <w:p w14:paraId="0CC57DC5" w14:textId="77777777" w:rsidR="009E01E5" w:rsidRDefault="009E01E5" w:rsidP="009E01E5">
      <w:pPr>
        <w:pStyle w:val="BodyText"/>
        <w:sectPr w:rsidR="009E01E5" w:rsidSect="009E01E5">
          <w:headerReference w:type="default" r:id="rId20"/>
          <w:footerReference w:type="default" r:id="rId21"/>
          <w:pgSz w:w="12240" w:h="15840" w:code="1"/>
          <w:pgMar w:top="1440" w:right="1440" w:bottom="1440" w:left="2160" w:header="1440" w:footer="1440" w:gutter="0"/>
          <w:pgNumType w:fmt="lowerRoman" w:start="1"/>
          <w:cols w:space="720"/>
          <w:noEndnote/>
        </w:sectPr>
      </w:pPr>
    </w:p>
    <w:p w14:paraId="0F76AB1D" w14:textId="77777777" w:rsidR="00EF5D95" w:rsidRPr="0039613A" w:rsidRDefault="009E01E5" w:rsidP="009258A7">
      <w:pPr>
        <w:pStyle w:val="APALevel1"/>
      </w:pPr>
      <w:bookmarkStart w:id="11" w:name="Chapter_1"/>
      <w:bookmarkStart w:id="12" w:name="_Toc267010690"/>
      <w:bookmarkStart w:id="13" w:name="_Toc486409228"/>
      <w:bookmarkEnd w:id="11"/>
      <w:r w:rsidRPr="0039613A">
        <w:lastRenderedPageBreak/>
        <w:t xml:space="preserve">CHAPTER 1: </w:t>
      </w:r>
      <w:r w:rsidR="00EF5D95" w:rsidRPr="0039613A">
        <w:t>INTRODUCTION</w:t>
      </w:r>
      <w:bookmarkEnd w:id="12"/>
      <w:bookmarkEnd w:id="13"/>
    </w:p>
    <w:p w14:paraId="7439E659" w14:textId="2818457C" w:rsidR="009E01E5" w:rsidRDefault="009E01E5" w:rsidP="009258A7">
      <w:pPr>
        <w:pStyle w:val="APALevel2"/>
      </w:pPr>
      <w:bookmarkStart w:id="14" w:name="_Toc267010692"/>
      <w:bookmarkStart w:id="15" w:name="_Toc486409230"/>
      <w:r>
        <w:t>Problem Statement</w:t>
      </w:r>
      <w:bookmarkEnd w:id="14"/>
      <w:bookmarkEnd w:id="15"/>
    </w:p>
    <w:p w14:paraId="6C46D253" w14:textId="77777777" w:rsidR="009E01E5" w:rsidRDefault="00EF5D95" w:rsidP="009258A7">
      <w:pPr>
        <w:pStyle w:val="APALevel2"/>
      </w:pPr>
      <w:bookmarkStart w:id="16" w:name="_Toc486409231"/>
      <w:r>
        <w:t>Background of the Problem</w:t>
      </w:r>
      <w:bookmarkEnd w:id="16"/>
    </w:p>
    <w:p w14:paraId="73FFACDD" w14:textId="77777777" w:rsidR="00EF5D95" w:rsidRDefault="00EF5D95" w:rsidP="009258A7">
      <w:pPr>
        <w:pStyle w:val="APALevel2"/>
      </w:pPr>
      <w:bookmarkStart w:id="17" w:name="_Toc486409232"/>
      <w:r>
        <w:t>Setting of this Research</w:t>
      </w:r>
      <w:bookmarkEnd w:id="17"/>
    </w:p>
    <w:p w14:paraId="32979E16" w14:textId="77777777" w:rsidR="009E01E5" w:rsidRDefault="00451E7C" w:rsidP="009258A7">
      <w:pPr>
        <w:pStyle w:val="APALevel2"/>
      </w:pPr>
      <w:bookmarkStart w:id="18" w:name="_Toc486409233"/>
      <w:bookmarkStart w:id="19" w:name="_Toc259446897"/>
      <w:r>
        <w:t>Thesis Statement</w:t>
      </w:r>
      <w:bookmarkEnd w:id="18"/>
    </w:p>
    <w:p w14:paraId="7D9878F2" w14:textId="77777777" w:rsidR="009E01E5" w:rsidRDefault="009E01E5" w:rsidP="009258A7">
      <w:pPr>
        <w:pStyle w:val="APALevel2"/>
      </w:pPr>
      <w:bookmarkStart w:id="20" w:name="_Toc486409234"/>
      <w:bookmarkEnd w:id="19"/>
      <w:r>
        <w:t xml:space="preserve">Research </w:t>
      </w:r>
      <w:r w:rsidR="00451E7C">
        <w:t>Hypothesis</w:t>
      </w:r>
      <w:bookmarkEnd w:id="20"/>
    </w:p>
    <w:p w14:paraId="5D64DCA4" w14:textId="77777777" w:rsidR="00451E7C" w:rsidRDefault="00401187" w:rsidP="009258A7">
      <w:pPr>
        <w:pStyle w:val="APALevel2"/>
      </w:pPr>
      <w:bookmarkStart w:id="21" w:name="_Toc486409235"/>
      <w:r>
        <w:t>Scope of the Research</w:t>
      </w:r>
      <w:bookmarkEnd w:id="21"/>
    </w:p>
    <w:p w14:paraId="01715BD2" w14:textId="77777777" w:rsidR="00401187" w:rsidRPr="00401187" w:rsidRDefault="00401187" w:rsidP="009258A7">
      <w:pPr>
        <w:pStyle w:val="APALevel2"/>
      </w:pPr>
      <w:bookmarkStart w:id="22" w:name="_Toc486409236"/>
      <w:r w:rsidRPr="00401187">
        <w:t>Research Assumptions</w:t>
      </w:r>
      <w:bookmarkEnd w:id="22"/>
    </w:p>
    <w:p w14:paraId="74DC2B67" w14:textId="77777777" w:rsidR="00401187" w:rsidRDefault="00401187" w:rsidP="009258A7">
      <w:pPr>
        <w:pStyle w:val="APALevel2"/>
      </w:pPr>
      <w:bookmarkStart w:id="23" w:name="_Toc486409237"/>
      <w:r>
        <w:t>Significance of the Research</w:t>
      </w:r>
      <w:bookmarkEnd w:id="23"/>
    </w:p>
    <w:p w14:paraId="3D79FD63" w14:textId="77777777" w:rsidR="00401187" w:rsidRPr="00401187" w:rsidRDefault="00401187" w:rsidP="00401187">
      <w:pPr>
        <w:pStyle w:val="BodyText"/>
      </w:pPr>
    </w:p>
    <w:p w14:paraId="0BFAA4CC" w14:textId="77777777" w:rsidR="009E01E5" w:rsidRPr="0039613A" w:rsidRDefault="009E01E5" w:rsidP="009258A7">
      <w:pPr>
        <w:pStyle w:val="APALevel1"/>
      </w:pPr>
      <w:r>
        <w:br w:type="page"/>
      </w:r>
      <w:bookmarkStart w:id="24" w:name="_Toc486409238"/>
      <w:r w:rsidRPr="0039613A">
        <w:lastRenderedPageBreak/>
        <w:t xml:space="preserve">CHAPTER 2: </w:t>
      </w:r>
      <w:r w:rsidR="00401187" w:rsidRPr="0039613A">
        <w:t>REVIEW OF LITERATURE</w:t>
      </w:r>
      <w:bookmarkEnd w:id="24"/>
    </w:p>
    <w:p w14:paraId="2990D3D1" w14:textId="77777777" w:rsidR="0039613A" w:rsidRDefault="0039613A" w:rsidP="009258A7">
      <w:pPr>
        <w:pStyle w:val="APALevel2"/>
      </w:pPr>
      <w:bookmarkStart w:id="25" w:name="_Toc486409239"/>
      <w:r>
        <w:t>[Introductory Paragraph]</w:t>
      </w:r>
      <w:bookmarkEnd w:id="25"/>
    </w:p>
    <w:p w14:paraId="341ACB20" w14:textId="77777777" w:rsidR="0039613A" w:rsidRDefault="0039613A" w:rsidP="009258A7">
      <w:pPr>
        <w:pStyle w:val="APALevel2"/>
      </w:pPr>
      <w:bookmarkStart w:id="26" w:name="_Toc486409240"/>
      <w:r>
        <w:t>Other Level Two Headings</w:t>
      </w:r>
      <w:bookmarkEnd w:id="26"/>
    </w:p>
    <w:p w14:paraId="02EF4812" w14:textId="77777777" w:rsidR="0039613A" w:rsidRDefault="0039613A" w:rsidP="009258A7">
      <w:pPr>
        <w:pStyle w:val="APALevel2"/>
      </w:pPr>
      <w:bookmarkStart w:id="27" w:name="_Toc486409241"/>
      <w:r>
        <w:t>Level Three Headings as Needed</w:t>
      </w:r>
      <w:bookmarkEnd w:id="27"/>
    </w:p>
    <w:p w14:paraId="30AC8BEB" w14:textId="77777777" w:rsidR="0039613A" w:rsidRDefault="0039613A" w:rsidP="00586CDB">
      <w:pPr>
        <w:pStyle w:val="BodyText"/>
      </w:pPr>
      <w:r>
        <w:t>These headings are created as appropriate to the material in the chapter.</w:t>
      </w:r>
    </w:p>
    <w:p w14:paraId="24A6CD24" w14:textId="1EE8CF27" w:rsidR="00F45EC8" w:rsidRPr="006D4EA8" w:rsidRDefault="00EE2F22" w:rsidP="00EE2F22">
      <w:pPr>
        <w:pStyle w:val="BodyText"/>
        <w:jc w:val="both"/>
        <w:rPr>
          <w:b/>
        </w:rPr>
      </w:pPr>
      <w:r w:rsidRPr="006D4EA8">
        <w:rPr>
          <w:b/>
        </w:rPr>
        <w:t xml:space="preserve">                                     </w:t>
      </w:r>
      <w:r w:rsidR="00F45EC8" w:rsidRPr="006D4EA8">
        <w:rPr>
          <w:b/>
        </w:rPr>
        <w:t>Introduction</w:t>
      </w:r>
    </w:p>
    <w:p w14:paraId="6656C23C" w14:textId="3234E66E" w:rsidR="00A148AD" w:rsidRDefault="00F45EC8" w:rsidP="00F45EC8">
      <w:pPr>
        <w:pStyle w:val="BodyText"/>
        <w:rPr>
          <w:rFonts w:ascii="Times Roman" w:hAnsi="Times Roman" w:cs="Times Roman"/>
        </w:rPr>
      </w:pPr>
      <w:r>
        <w:rPr>
          <w:rFonts w:ascii="Times Roman" w:hAnsi="Times Roman" w:cs="Times Roman"/>
        </w:rPr>
        <w:t>The onset of the deadly Covid-19 Pandemic affected the citizens of Trin</w:t>
      </w:r>
      <w:r w:rsidR="00BB4F5C">
        <w:rPr>
          <w:rFonts w:ascii="Times Roman" w:hAnsi="Times Roman" w:cs="Times Roman"/>
        </w:rPr>
        <w:t>idad and Tobago emotionally,</w:t>
      </w:r>
      <w:r>
        <w:rPr>
          <w:rFonts w:ascii="Times Roman" w:hAnsi="Times Roman" w:cs="Times Roman"/>
        </w:rPr>
        <w:t xml:space="preserve"> socially, </w:t>
      </w:r>
      <w:r w:rsidR="00BB4F5C">
        <w:rPr>
          <w:rFonts w:ascii="Times Roman" w:hAnsi="Times Roman" w:cs="Times Roman"/>
        </w:rPr>
        <w:t xml:space="preserve">financially, </w:t>
      </w:r>
      <w:r>
        <w:rPr>
          <w:rFonts w:ascii="Times Roman" w:hAnsi="Times Roman" w:cs="Times Roman"/>
        </w:rPr>
        <w:t xml:space="preserve">economically, </w:t>
      </w:r>
      <w:r w:rsidR="008633D4">
        <w:rPr>
          <w:rFonts w:ascii="Times Roman" w:hAnsi="Times Roman" w:cs="Times Roman"/>
        </w:rPr>
        <w:t>and physiologically.</w:t>
      </w:r>
    </w:p>
    <w:p w14:paraId="5EC9DDDC" w14:textId="5FB46385" w:rsidR="00F45EC8" w:rsidRDefault="00F45EC8" w:rsidP="00F45EC8">
      <w:pPr>
        <w:pStyle w:val="BodyText"/>
        <w:rPr>
          <w:rFonts w:ascii="Times Roman" w:hAnsi="Times Roman" w:cs="Times Roman"/>
        </w:rPr>
      </w:pPr>
      <w:r>
        <w:rPr>
          <w:rFonts w:ascii="Times Roman" w:hAnsi="Times Roman" w:cs="Times Roman"/>
        </w:rPr>
        <w:t>As the crisis unfolded, it caused great despair to the citizenry, and th</w:t>
      </w:r>
      <w:r w:rsidR="00A306E6">
        <w:rPr>
          <w:rFonts w:ascii="Times Roman" w:hAnsi="Times Roman" w:cs="Times Roman"/>
        </w:rPr>
        <w:t>e Government, as the number of infections and deaths</w:t>
      </w:r>
      <w:r>
        <w:rPr>
          <w:rFonts w:ascii="Times Roman" w:hAnsi="Times Roman" w:cs="Times Roman"/>
        </w:rPr>
        <w:t xml:space="preserve"> increased</w:t>
      </w:r>
      <w:r w:rsidR="00A148AD">
        <w:rPr>
          <w:rFonts w:ascii="Times Roman" w:hAnsi="Times Roman" w:cs="Times Roman"/>
        </w:rPr>
        <w:t xml:space="preserve"> gradually</w:t>
      </w:r>
      <w:r>
        <w:rPr>
          <w:rFonts w:ascii="Times Roman" w:hAnsi="Times Roman" w:cs="Times Roman"/>
        </w:rPr>
        <w:t>. The Government tried to curb this scourge by restri</w:t>
      </w:r>
      <w:r w:rsidR="00A148AD">
        <w:rPr>
          <w:rFonts w:ascii="Times Roman" w:hAnsi="Times Roman" w:cs="Times Roman"/>
        </w:rPr>
        <w:t>cting the populatio</w:t>
      </w:r>
      <w:r w:rsidR="00E32FCC">
        <w:rPr>
          <w:rFonts w:ascii="Times Roman" w:hAnsi="Times Roman" w:cs="Times Roman"/>
        </w:rPr>
        <w:t>n's interaction by instituting a</w:t>
      </w:r>
      <w:r w:rsidR="00CD7F0A">
        <w:rPr>
          <w:rFonts w:ascii="Times Roman" w:hAnsi="Times Roman" w:cs="Times Roman"/>
        </w:rPr>
        <w:t xml:space="preserve"> nation</w:t>
      </w:r>
      <w:r w:rsidR="00A148AD">
        <w:rPr>
          <w:rFonts w:ascii="Times Roman" w:hAnsi="Times Roman" w:cs="Times Roman"/>
        </w:rPr>
        <w:t>-wide lockdown.</w:t>
      </w:r>
      <w:r w:rsidR="00A306E6">
        <w:rPr>
          <w:rFonts w:ascii="Times Roman" w:hAnsi="Times Roman" w:cs="Times Roman"/>
        </w:rPr>
        <w:t xml:space="preserve"> They  expected</w:t>
      </w:r>
      <w:r>
        <w:rPr>
          <w:rFonts w:ascii="Times Roman" w:hAnsi="Times Roman" w:cs="Times Roman"/>
        </w:rPr>
        <w:t xml:space="preserve"> the</w:t>
      </w:r>
      <w:r w:rsidR="00A306E6">
        <w:rPr>
          <w:rFonts w:ascii="Times Roman" w:hAnsi="Times Roman" w:cs="Times Roman"/>
        </w:rPr>
        <w:t xml:space="preserve"> lockdown to solve the problem, but sadly it did not. As</w:t>
      </w:r>
      <w:r>
        <w:rPr>
          <w:rFonts w:ascii="Times Roman" w:hAnsi="Times Roman" w:cs="Times Roman"/>
        </w:rPr>
        <w:t xml:space="preserve"> the Government announced its plans, im</w:t>
      </w:r>
      <w:r w:rsidR="00A306E6">
        <w:rPr>
          <w:rFonts w:ascii="Times Roman" w:hAnsi="Times Roman" w:cs="Times Roman"/>
        </w:rPr>
        <w:t xml:space="preserve">mediately, this researcher wondered about the effect of lockdowns on populations and checked the Literature to see what the scientists stated.  This researcher discovered </w:t>
      </w:r>
      <w:r>
        <w:rPr>
          <w:rFonts w:ascii="Times Roman" w:hAnsi="Times Roman" w:cs="Times Roman"/>
        </w:rPr>
        <w:t xml:space="preserve"> that lockdowns impact people negatively and that 15 to 24-year-olds are the most vulnerable (Piper et al. 2021, p. 2). </w:t>
      </w:r>
    </w:p>
    <w:p w14:paraId="21C6E222" w14:textId="6D8B703F" w:rsidR="00F45EC8" w:rsidRDefault="00F45EC8" w:rsidP="00EE2F22">
      <w:pPr>
        <w:pStyle w:val="BodyText"/>
        <w:rPr>
          <w:rFonts w:ascii="Times Roman" w:hAnsi="Times Roman" w:cs="Times Roman"/>
        </w:rPr>
      </w:pPr>
      <w:r>
        <w:rPr>
          <w:rFonts w:ascii="Times Roman" w:hAnsi="Times Roman" w:cs="Times Roman"/>
        </w:rPr>
        <w:t>Another matter that sparked my in</w:t>
      </w:r>
      <w:r w:rsidR="00E56B00">
        <w:rPr>
          <w:rFonts w:ascii="Times Roman" w:hAnsi="Times Roman" w:cs="Times Roman"/>
        </w:rPr>
        <w:t xml:space="preserve">terest was the Great Barrington </w:t>
      </w:r>
      <w:r w:rsidR="006D7DAB">
        <w:rPr>
          <w:rFonts w:ascii="Times Roman" w:hAnsi="Times Roman" w:cs="Times Roman"/>
        </w:rPr>
        <w:t xml:space="preserve">Declaration </w:t>
      </w:r>
      <w:r>
        <w:rPr>
          <w:rFonts w:ascii="Times Roman" w:hAnsi="Times Roman" w:cs="Times Roman"/>
        </w:rPr>
        <w:t>document signed by hundreds of medical personnel who pleaded</w:t>
      </w:r>
      <w:r w:rsidR="00E56B00">
        <w:rPr>
          <w:rFonts w:ascii="Times Roman" w:hAnsi="Times Roman" w:cs="Times Roman"/>
        </w:rPr>
        <w:t xml:space="preserve"> </w:t>
      </w:r>
      <w:r>
        <w:rPr>
          <w:rFonts w:ascii="Times Roman" w:hAnsi="Times Roman" w:cs="Times Roman"/>
        </w:rPr>
        <w:t>with the</w:t>
      </w:r>
      <w:r w:rsidR="00EE2F22">
        <w:rPr>
          <w:rFonts w:ascii="Times Roman" w:hAnsi="Times Roman" w:cs="Times Roman"/>
        </w:rPr>
        <w:t xml:space="preserve"> </w:t>
      </w:r>
      <w:r>
        <w:rPr>
          <w:rFonts w:ascii="Times Roman" w:hAnsi="Times Roman" w:cs="Times Roman"/>
        </w:rPr>
        <w:t>United States</w:t>
      </w:r>
      <w:r w:rsidR="00E56B00">
        <w:rPr>
          <w:rFonts w:ascii="Times Roman" w:hAnsi="Times Roman" w:cs="Times Roman"/>
        </w:rPr>
        <w:t xml:space="preserve"> </w:t>
      </w:r>
      <w:r>
        <w:rPr>
          <w:rFonts w:ascii="Times Roman" w:hAnsi="Times Roman" w:cs="Times Roman"/>
        </w:rPr>
        <w:t>Administration to put measures in place to protect vulnerable groups from the negative impact of lockdowns. In an article entitled "</w:t>
      </w:r>
      <w:r w:rsidR="006D7DAB">
        <w:rPr>
          <w:rFonts w:ascii="Times Roman" w:hAnsi="Times Roman" w:cs="Times Roman"/>
        </w:rPr>
        <w:t xml:space="preserve">Focus Protection," the writer, </w:t>
      </w:r>
      <w:r>
        <w:rPr>
          <w:rFonts w:ascii="Times Roman" w:hAnsi="Times Roman" w:cs="Times Roman"/>
        </w:rPr>
        <w:t>one of the signatories of the Declaration, posited that isolating young persons contributed</w:t>
      </w:r>
      <w:r w:rsidR="00E56B00">
        <w:rPr>
          <w:rFonts w:ascii="Times Roman" w:hAnsi="Times Roman" w:cs="Times Roman"/>
        </w:rPr>
        <w:t xml:space="preserve"> </w:t>
      </w:r>
      <w:r>
        <w:rPr>
          <w:rFonts w:ascii="Times Roman" w:hAnsi="Times Roman" w:cs="Times Roman"/>
        </w:rPr>
        <w:t>to</w:t>
      </w:r>
      <w:r w:rsidR="00EE2F22">
        <w:rPr>
          <w:rFonts w:ascii="Times Roman" w:hAnsi="Times Roman" w:cs="Times Roman"/>
        </w:rPr>
        <w:t xml:space="preserve"> </w:t>
      </w:r>
      <w:r>
        <w:rPr>
          <w:rFonts w:ascii="Times Roman" w:hAnsi="Times Roman" w:cs="Times Roman"/>
        </w:rPr>
        <w:t xml:space="preserve">increased drug use and suicidal ideation (Bhattacharya et al., 2020). With this </w:t>
      </w:r>
      <w:r w:rsidR="006D7DAB">
        <w:rPr>
          <w:rFonts w:ascii="Times Roman" w:hAnsi="Times Roman" w:cs="Times Roman"/>
        </w:rPr>
        <w:t>information, the researcher</w:t>
      </w:r>
      <w:r>
        <w:rPr>
          <w:rFonts w:ascii="Times Roman" w:hAnsi="Times Roman" w:cs="Times Roman"/>
        </w:rPr>
        <w:t xml:space="preserve"> felt compelled to research the impact of lockdowns during the </w:t>
      </w:r>
      <w:r>
        <w:rPr>
          <w:rFonts w:ascii="Times Roman" w:hAnsi="Times Roman" w:cs="Times Roman"/>
        </w:rPr>
        <w:lastRenderedPageBreak/>
        <w:t xml:space="preserve">Covid-19 Pandemic on the mental health wellbeing of </w:t>
      </w:r>
      <w:r w:rsidR="00E32FCC">
        <w:rPr>
          <w:rFonts w:ascii="Times Roman" w:hAnsi="Times Roman" w:cs="Times Roman"/>
        </w:rPr>
        <w:t xml:space="preserve">18 to 24 year old young persons in  </w:t>
      </w:r>
      <w:r>
        <w:rPr>
          <w:rFonts w:ascii="Times Roman" w:hAnsi="Times Roman" w:cs="Times Roman"/>
        </w:rPr>
        <w:t>Trinidad and Tobago.</w:t>
      </w:r>
    </w:p>
    <w:p w14:paraId="0F9A400A" w14:textId="6DF3B626" w:rsidR="000D5D9B" w:rsidRDefault="000D5D9B" w:rsidP="00EE2F22">
      <w:pPr>
        <w:pStyle w:val="BodyText"/>
        <w:rPr>
          <w:rFonts w:ascii="Times Roman" w:hAnsi="Times Roman" w:cs="Times Roman"/>
        </w:rPr>
      </w:pPr>
      <w:r>
        <w:rPr>
          <w:rFonts w:ascii="Times Roman" w:hAnsi="Times Roman" w:cs="Times Roman"/>
        </w:rPr>
        <w:t>In this Research, I will interchange the following terms: young persons, youths, and young adults.</w:t>
      </w:r>
    </w:p>
    <w:p w14:paraId="3CA89C27" w14:textId="77777777" w:rsidR="003851AD" w:rsidRPr="006D4EA8" w:rsidRDefault="003851AD" w:rsidP="003851AD">
      <w:pPr>
        <w:pStyle w:val="BodyText"/>
        <w:ind w:firstLine="0"/>
        <w:rPr>
          <w:b/>
          <w:color w:val="000000"/>
        </w:rPr>
      </w:pPr>
      <w:r>
        <w:rPr>
          <w:rFonts w:ascii="Times Roman" w:hAnsi="Times Roman" w:cs="Times Roman"/>
        </w:rPr>
        <w:t xml:space="preserve">                                          </w:t>
      </w:r>
      <w:r w:rsidRPr="006D4EA8">
        <w:rPr>
          <w:rFonts w:ascii="Times Roman" w:hAnsi="Times Roman" w:cs="Times Roman"/>
          <w:b/>
        </w:rPr>
        <w:t>Sources Consulted</w:t>
      </w:r>
    </w:p>
    <w:p w14:paraId="04C9615B" w14:textId="2CA81264" w:rsidR="003851AD" w:rsidRDefault="003851AD" w:rsidP="003851AD">
      <w:pPr>
        <w:pStyle w:val="BodyText"/>
        <w:rPr>
          <w:rFonts w:ascii="Times Roman" w:hAnsi="Times Roman" w:cs="Times Roman"/>
        </w:rPr>
      </w:pPr>
      <w:r>
        <w:rPr>
          <w:rFonts w:ascii="Times Roman" w:hAnsi="Times Roman" w:cs="Times Roman"/>
        </w:rPr>
        <w:tab/>
        <w:t>The Literature reviewed came from books and peer-reviewed journals from databases and libraries, including ProQuest, Elsevier, Wiley Online Library, PsyPost, Newspapers, Science Direct, Google Books, Google Scholar, Journal of Medical Internet Research, Genetic Literacy Project, the U.S. Embassy News, the Library of Congress Reference Library, the World Health Organization (WHO) and the Website of the Government of Trinidad and Tobago.</w:t>
      </w:r>
    </w:p>
    <w:p w14:paraId="46D64844" w14:textId="77777777" w:rsidR="003851AD" w:rsidRPr="00135EDE" w:rsidRDefault="003851AD" w:rsidP="003851AD">
      <w:pPr>
        <w:pStyle w:val="BodyText"/>
        <w:ind w:firstLine="0"/>
        <w:jc w:val="center"/>
        <w:rPr>
          <w:color w:val="000000"/>
        </w:rPr>
      </w:pPr>
      <w:r>
        <w:rPr>
          <w:rFonts w:ascii="Times Roman" w:hAnsi="Times Roman" w:cs="Times Roman"/>
        </w:rPr>
        <w:t>Part 1</w:t>
      </w:r>
    </w:p>
    <w:p w14:paraId="259F2C8D" w14:textId="314095FD" w:rsidR="003851AD" w:rsidRDefault="00FD14A6" w:rsidP="003851AD">
      <w:pPr>
        <w:pStyle w:val="BodyText"/>
        <w:ind w:firstLine="0"/>
        <w:rPr>
          <w:rFonts w:ascii="Times Roman" w:hAnsi="Times Roman" w:cs="Times Roman"/>
        </w:rPr>
      </w:pPr>
      <w:r>
        <w:rPr>
          <w:rFonts w:ascii="Times Roman" w:hAnsi="Times Roman" w:cs="Times Roman"/>
        </w:rPr>
        <w:t xml:space="preserve">A. </w:t>
      </w:r>
      <w:r w:rsidR="000F2C78">
        <w:rPr>
          <w:rFonts w:ascii="Times Roman" w:hAnsi="Times Roman" w:cs="Times Roman"/>
        </w:rPr>
        <w:t xml:space="preserve">In this Section, the researcher </w:t>
      </w:r>
      <w:r w:rsidR="003851AD">
        <w:rPr>
          <w:rFonts w:ascii="Times Roman" w:hAnsi="Times Roman" w:cs="Times Roman"/>
        </w:rPr>
        <w:t>will give a brief history of the SARS-CoV-2 Virus, its origin, significance, symptoms, treatment, and prevention of the disease.</w:t>
      </w:r>
    </w:p>
    <w:p w14:paraId="10A6D9CD" w14:textId="33165573" w:rsidR="003851AD" w:rsidRDefault="00FD14A6" w:rsidP="003851AD">
      <w:pPr>
        <w:pStyle w:val="BodyText"/>
        <w:ind w:firstLine="0"/>
        <w:rPr>
          <w:color w:val="000000"/>
        </w:rPr>
      </w:pPr>
      <w:r>
        <w:rPr>
          <w:color w:val="000000"/>
        </w:rPr>
        <w:t>Contributions from significant world organizations.</w:t>
      </w:r>
    </w:p>
    <w:p w14:paraId="2220A693" w14:textId="6178504D" w:rsidR="00FD14A6" w:rsidRDefault="00FD14A6" w:rsidP="00FD14A6">
      <w:pPr>
        <w:pStyle w:val="BodyText"/>
        <w:ind w:firstLine="0"/>
        <w:jc w:val="both"/>
        <w:rPr>
          <w:color w:val="000000"/>
        </w:rPr>
      </w:pPr>
      <w:r>
        <w:rPr>
          <w:color w:val="000000"/>
        </w:rPr>
        <w:t xml:space="preserve">                                                                   Part 2</w:t>
      </w:r>
    </w:p>
    <w:p w14:paraId="0D291018" w14:textId="358D2E1C" w:rsidR="000F2C78" w:rsidRDefault="000F2C78" w:rsidP="00C50327">
      <w:pPr>
        <w:pStyle w:val="BodyText"/>
        <w:rPr>
          <w:rFonts w:ascii="Times Roman" w:hAnsi="Times Roman" w:cs="Times Roman"/>
        </w:rPr>
      </w:pPr>
      <w:r>
        <w:rPr>
          <w:rFonts w:ascii="Times Roman" w:hAnsi="Times Roman" w:cs="Times Roman"/>
        </w:rPr>
        <w:t>The research of intere</w:t>
      </w:r>
      <w:r w:rsidR="009C0756">
        <w:rPr>
          <w:rFonts w:ascii="Times Roman" w:hAnsi="Times Roman" w:cs="Times Roman"/>
        </w:rPr>
        <w:t>st in this project is the influence</w:t>
      </w:r>
      <w:r>
        <w:rPr>
          <w:rFonts w:ascii="Times Roman" w:hAnsi="Times Roman" w:cs="Times Roman"/>
        </w:rPr>
        <w:t xml:space="preserve"> of </w:t>
      </w:r>
      <w:r w:rsidR="004C6290">
        <w:rPr>
          <w:rFonts w:ascii="Times Roman" w:hAnsi="Times Roman" w:cs="Times Roman"/>
        </w:rPr>
        <w:t xml:space="preserve">depression, anxiety and, stress related to Covid-19 </w:t>
      </w:r>
      <w:r>
        <w:rPr>
          <w:rFonts w:ascii="Times Roman" w:hAnsi="Times Roman" w:cs="Times Roman"/>
        </w:rPr>
        <w:t xml:space="preserve">lockdowns on </w:t>
      </w:r>
      <w:r w:rsidR="004C6290">
        <w:rPr>
          <w:rFonts w:ascii="Times Roman" w:hAnsi="Times Roman" w:cs="Times Roman"/>
        </w:rPr>
        <w:t xml:space="preserve">mental health of </w:t>
      </w:r>
      <w:r>
        <w:rPr>
          <w:rFonts w:ascii="Times Roman" w:hAnsi="Times Roman" w:cs="Times Roman"/>
        </w:rPr>
        <w:t xml:space="preserve">youths, young adults, or young people in different parts of the world. </w:t>
      </w:r>
      <w:r w:rsidR="00785EAE">
        <w:rPr>
          <w:rFonts w:ascii="Times Roman" w:hAnsi="Times Roman" w:cs="Times Roman"/>
        </w:rPr>
        <w:t xml:space="preserve">The data from this research will be replicated to research in the Caribbean and specifically to Trinidad and Tobago. </w:t>
      </w:r>
      <w:r>
        <w:rPr>
          <w:rFonts w:ascii="Times Roman" w:hAnsi="Times Roman" w:cs="Times Roman"/>
        </w:rPr>
        <w:t>Researchers have used various instruments to conduct Social Research on this crucial topic. The one th</w:t>
      </w:r>
      <w:r w:rsidR="00FB0295">
        <w:rPr>
          <w:rFonts w:ascii="Times Roman" w:hAnsi="Times Roman" w:cs="Times Roman"/>
        </w:rPr>
        <w:t>is paper focuses on is the DASS-</w:t>
      </w:r>
      <w:r>
        <w:rPr>
          <w:rFonts w:ascii="Times Roman" w:hAnsi="Times Roman" w:cs="Times Roman"/>
        </w:rPr>
        <w:t>21</w:t>
      </w:r>
      <w:r w:rsidR="00A977BC">
        <w:rPr>
          <w:rFonts w:ascii="Times Roman" w:hAnsi="Times Roman" w:cs="Times Roman"/>
        </w:rPr>
        <w:t>, a 21 item self-report questionnaire</w:t>
      </w:r>
      <w:r>
        <w:rPr>
          <w:rFonts w:ascii="Times Roman" w:hAnsi="Times Roman" w:cs="Times Roman"/>
        </w:rPr>
        <w:t>. It’s history, reliability and validity will be presented.</w:t>
      </w:r>
    </w:p>
    <w:p w14:paraId="4EE11EC8" w14:textId="2D66B5A6" w:rsidR="000F2C78" w:rsidRDefault="000F2C78" w:rsidP="000F2C78">
      <w:pPr>
        <w:pStyle w:val="BodyText"/>
        <w:ind w:firstLine="0"/>
        <w:jc w:val="both"/>
        <w:rPr>
          <w:rFonts w:ascii="Times Roman" w:hAnsi="Times Roman" w:cs="Times Roman"/>
        </w:rPr>
      </w:pPr>
      <w:r>
        <w:rPr>
          <w:rFonts w:ascii="Times Roman" w:hAnsi="Times Roman" w:cs="Times Roman"/>
        </w:rPr>
        <w:lastRenderedPageBreak/>
        <w:t xml:space="preserve">                                                                    Part 3</w:t>
      </w:r>
    </w:p>
    <w:p w14:paraId="59A8C23E" w14:textId="29E5C127" w:rsidR="000F2C78" w:rsidRDefault="000F2C78" w:rsidP="00C50327">
      <w:pPr>
        <w:pStyle w:val="BodyText"/>
        <w:rPr>
          <w:rFonts w:ascii="Times Roman" w:hAnsi="Times Roman" w:cs="Times Roman"/>
        </w:rPr>
      </w:pPr>
      <w:r>
        <w:rPr>
          <w:rFonts w:ascii="Times Roman" w:hAnsi="Times Roman" w:cs="Times Roman"/>
        </w:rPr>
        <w:t>T</w:t>
      </w:r>
      <w:r w:rsidR="00296108">
        <w:rPr>
          <w:rFonts w:ascii="Times Roman" w:hAnsi="Times Roman" w:cs="Times Roman"/>
        </w:rPr>
        <w:t>his Paper Section will present C</w:t>
      </w:r>
      <w:r>
        <w:rPr>
          <w:rFonts w:ascii="Times Roman" w:hAnsi="Times Roman" w:cs="Times Roman"/>
        </w:rPr>
        <w:t>urrent Literature to support the constructs: Depression, Anxiety, and Stress. It will demonstrate how researchers used the DASS-21 to assess the severity of the symptoms of Depression, Anxiety, and Stress due to the Covid-19 Pandemic lockdown worldwide.</w:t>
      </w:r>
    </w:p>
    <w:p w14:paraId="786C0D9D" w14:textId="3E2FD0BA" w:rsidR="00C50327" w:rsidRDefault="00C50327" w:rsidP="00C50327">
      <w:pPr>
        <w:pStyle w:val="BodyText"/>
        <w:ind w:firstLine="0"/>
        <w:jc w:val="center"/>
        <w:rPr>
          <w:rFonts w:ascii="Times Roman" w:hAnsi="Times Roman" w:cs="Times Roman"/>
        </w:rPr>
      </w:pPr>
      <w:r>
        <w:rPr>
          <w:rFonts w:ascii="Times Roman" w:hAnsi="Times Roman" w:cs="Times Roman"/>
        </w:rPr>
        <w:t>Part 4</w:t>
      </w:r>
    </w:p>
    <w:p w14:paraId="034C167D" w14:textId="4D9B4A1F" w:rsidR="00D966FF" w:rsidRPr="006D4EA8" w:rsidRDefault="00D966FF" w:rsidP="00C50327">
      <w:pPr>
        <w:pStyle w:val="BodyText"/>
        <w:ind w:firstLine="0"/>
        <w:jc w:val="center"/>
        <w:rPr>
          <w:rFonts w:ascii="Times Roman" w:hAnsi="Times Roman" w:cs="Times Roman"/>
          <w:b/>
        </w:rPr>
      </w:pPr>
      <w:r w:rsidRPr="006D4EA8">
        <w:rPr>
          <w:rFonts w:ascii="Times Roman" w:hAnsi="Times Roman" w:cs="Times Roman"/>
          <w:b/>
        </w:rPr>
        <w:t>Significance of the Research</w:t>
      </w:r>
    </w:p>
    <w:p w14:paraId="59775E54" w14:textId="565B2A27" w:rsidR="00D966FF" w:rsidRDefault="00D966FF" w:rsidP="00D966FF">
      <w:pPr>
        <w:pStyle w:val="BodyText"/>
        <w:rPr>
          <w:rFonts w:ascii="Times Roman" w:hAnsi="Times Roman" w:cs="Times Roman"/>
        </w:rPr>
      </w:pPr>
      <w:r>
        <w:rPr>
          <w:rFonts w:ascii="Times Roman" w:hAnsi="Times Roman" w:cs="Times Roman"/>
        </w:rPr>
        <w:t xml:space="preserve">This </w:t>
      </w:r>
      <w:r w:rsidR="00FB0295">
        <w:rPr>
          <w:rFonts w:ascii="Times Roman" w:hAnsi="Times Roman" w:cs="Times Roman"/>
        </w:rPr>
        <w:t xml:space="preserve">study will determine if </w:t>
      </w:r>
      <w:r w:rsidR="00787C52">
        <w:rPr>
          <w:rFonts w:ascii="Times Roman" w:hAnsi="Times Roman" w:cs="Times Roman"/>
        </w:rPr>
        <w:t>18 to 24 –year-old young pers</w:t>
      </w:r>
      <w:r w:rsidR="00E37D8B">
        <w:rPr>
          <w:rFonts w:ascii="Times Roman" w:hAnsi="Times Roman" w:cs="Times Roman"/>
        </w:rPr>
        <w:t>on</w:t>
      </w:r>
      <w:r w:rsidR="00326C6F">
        <w:rPr>
          <w:rFonts w:ascii="Times Roman" w:hAnsi="Times Roman" w:cs="Times Roman"/>
        </w:rPr>
        <w:t>s have been adversely influenced</w:t>
      </w:r>
      <w:r w:rsidR="00787C52">
        <w:rPr>
          <w:rFonts w:ascii="Times Roman" w:hAnsi="Times Roman" w:cs="Times Roman"/>
        </w:rPr>
        <w:t xml:space="preserve"> by depression, anxiety and stress during the Covid-19 Pandemic lockdown.</w:t>
      </w:r>
      <w:r w:rsidR="004579D2">
        <w:rPr>
          <w:rFonts w:ascii="Times Roman" w:hAnsi="Times Roman" w:cs="Times Roman"/>
        </w:rPr>
        <w:t xml:space="preserve"> This r</w:t>
      </w:r>
      <w:r>
        <w:rPr>
          <w:rFonts w:ascii="Times Roman" w:hAnsi="Times Roman" w:cs="Times Roman"/>
        </w:rPr>
        <w:t>esearch will help government officials and healthcare providers make better decisions about future lockdowns and create awareness of the need for mental health care for young persons who may have been adversely affected by the lockdowns during the Covid-19 Pandemic</w:t>
      </w:r>
    </w:p>
    <w:p w14:paraId="536A98E7" w14:textId="77777777" w:rsidR="00D966FF" w:rsidRDefault="00D966FF" w:rsidP="00C50327">
      <w:pPr>
        <w:pStyle w:val="BodyText"/>
        <w:ind w:firstLine="0"/>
        <w:jc w:val="center"/>
        <w:rPr>
          <w:rFonts w:ascii="Times Roman" w:hAnsi="Times Roman" w:cs="Times Roman"/>
        </w:rPr>
      </w:pPr>
    </w:p>
    <w:p w14:paraId="0970D665" w14:textId="77777777" w:rsidR="00C50327" w:rsidRPr="006D4EA8" w:rsidRDefault="00C50327" w:rsidP="00C50327">
      <w:pPr>
        <w:pStyle w:val="BodyText"/>
        <w:ind w:firstLine="0"/>
        <w:jc w:val="center"/>
        <w:rPr>
          <w:rFonts w:ascii="Times Roman" w:hAnsi="Times Roman" w:cs="Times Roman"/>
          <w:b/>
        </w:rPr>
      </w:pPr>
      <w:r w:rsidRPr="006D4EA8">
        <w:rPr>
          <w:rFonts w:ascii="Times Roman" w:hAnsi="Times Roman" w:cs="Times Roman"/>
          <w:b/>
        </w:rPr>
        <w:t xml:space="preserve">Conclusion: </w:t>
      </w:r>
    </w:p>
    <w:p w14:paraId="4A285C7C" w14:textId="50DD23DE" w:rsidR="00C50327" w:rsidRPr="00135EDE" w:rsidRDefault="00C50327" w:rsidP="00C50327">
      <w:pPr>
        <w:pStyle w:val="BodyText"/>
        <w:rPr>
          <w:color w:val="000000"/>
        </w:rPr>
      </w:pPr>
      <w:r>
        <w:rPr>
          <w:rFonts w:ascii="Times Roman" w:hAnsi="Times Roman" w:cs="Times Roman"/>
        </w:rPr>
        <w:t>This study is filling a need for research that others have done on other contine</w:t>
      </w:r>
      <w:r w:rsidR="00BB2B6F">
        <w:rPr>
          <w:rFonts w:ascii="Times Roman" w:hAnsi="Times Roman" w:cs="Times Roman"/>
        </w:rPr>
        <w:t>nts on young people. T</w:t>
      </w:r>
      <w:r>
        <w:rPr>
          <w:rFonts w:ascii="Times Roman" w:hAnsi="Times Roman" w:cs="Times Roman"/>
        </w:rPr>
        <w:t>he data, as described in Chapter 3 Research Design, will be collected in the Caribbean.</w:t>
      </w:r>
    </w:p>
    <w:p w14:paraId="4FCFD931" w14:textId="622896A6" w:rsidR="00C50327" w:rsidRDefault="00C50327" w:rsidP="000F2C78">
      <w:pPr>
        <w:pStyle w:val="BodyText"/>
        <w:ind w:firstLine="0"/>
        <w:rPr>
          <w:rFonts w:ascii="Times Roman" w:hAnsi="Times Roman" w:cs="Times Roman"/>
        </w:rPr>
      </w:pPr>
    </w:p>
    <w:p w14:paraId="4B6752B3" w14:textId="77777777" w:rsidR="00C50327" w:rsidRDefault="00C50327" w:rsidP="000F2C78">
      <w:pPr>
        <w:pStyle w:val="BodyText"/>
        <w:ind w:firstLine="0"/>
        <w:rPr>
          <w:rFonts w:ascii="Times Roman" w:hAnsi="Times Roman" w:cs="Times Roman"/>
        </w:rPr>
      </w:pPr>
    </w:p>
    <w:p w14:paraId="55DC82C7" w14:textId="77777777" w:rsidR="00C50327" w:rsidRDefault="00C50327" w:rsidP="000F2C78">
      <w:pPr>
        <w:pStyle w:val="BodyText"/>
        <w:ind w:firstLine="0"/>
        <w:rPr>
          <w:rFonts w:ascii="Times Roman" w:hAnsi="Times Roman" w:cs="Times Roman"/>
        </w:rPr>
      </w:pPr>
    </w:p>
    <w:p w14:paraId="0791FFC3" w14:textId="77777777" w:rsidR="00C50327" w:rsidRDefault="00C50327" w:rsidP="000F2C78">
      <w:pPr>
        <w:pStyle w:val="BodyText"/>
        <w:ind w:firstLine="0"/>
        <w:rPr>
          <w:rFonts w:ascii="Times Roman" w:hAnsi="Times Roman" w:cs="Times Roman"/>
        </w:rPr>
      </w:pPr>
    </w:p>
    <w:p w14:paraId="070D8BCC" w14:textId="77777777" w:rsidR="00C50327" w:rsidRDefault="00C50327" w:rsidP="000F2C78">
      <w:pPr>
        <w:pStyle w:val="BodyText"/>
        <w:ind w:firstLine="0"/>
        <w:rPr>
          <w:rFonts w:ascii="Times Roman" w:hAnsi="Times Roman" w:cs="Times Roman"/>
        </w:rPr>
      </w:pPr>
    </w:p>
    <w:p w14:paraId="76E62EA9" w14:textId="77777777" w:rsidR="00C50327" w:rsidRDefault="00C50327" w:rsidP="000F2C78">
      <w:pPr>
        <w:pStyle w:val="BodyText"/>
        <w:ind w:firstLine="0"/>
        <w:rPr>
          <w:rFonts w:ascii="Times Roman" w:hAnsi="Times Roman" w:cs="Times Roman"/>
        </w:rPr>
      </w:pPr>
    </w:p>
    <w:p w14:paraId="2DB8CE2D" w14:textId="77777777" w:rsidR="00C50327" w:rsidRPr="00135EDE" w:rsidRDefault="00C50327" w:rsidP="000F2C78">
      <w:pPr>
        <w:pStyle w:val="BodyText"/>
        <w:ind w:firstLine="0"/>
        <w:rPr>
          <w:color w:val="000000"/>
        </w:rPr>
      </w:pPr>
    </w:p>
    <w:p w14:paraId="668084BF" w14:textId="6021FB3B" w:rsidR="009E01E5" w:rsidRPr="006D4EA8" w:rsidRDefault="009E01E5" w:rsidP="00C50327">
      <w:pPr>
        <w:pStyle w:val="BodyText"/>
        <w:ind w:firstLine="0"/>
        <w:rPr>
          <w:b/>
        </w:rPr>
      </w:pPr>
      <w:bookmarkStart w:id="28" w:name="_Toc486409242"/>
      <w:r w:rsidRPr="006D4EA8">
        <w:rPr>
          <w:b/>
        </w:rPr>
        <w:t xml:space="preserve">CHAPTER 3: RESEARCH </w:t>
      </w:r>
      <w:r w:rsidR="00BA0D6B" w:rsidRPr="006D4EA8">
        <w:rPr>
          <w:b/>
        </w:rPr>
        <w:t>DESIGN</w:t>
      </w:r>
      <w:r w:rsidR="00D94AE4" w:rsidRPr="006D4EA8">
        <w:rPr>
          <w:b/>
        </w:rPr>
        <w:t xml:space="preserve"> AND METHODOLOGY</w:t>
      </w:r>
      <w:bookmarkEnd w:id="28"/>
    </w:p>
    <w:p w14:paraId="69F58F25" w14:textId="369461AB" w:rsidR="008010D5" w:rsidRDefault="00C50327" w:rsidP="008010D5">
      <w:pPr>
        <w:pStyle w:val="BodyText"/>
      </w:pPr>
      <w:r>
        <w:rPr>
          <w:rFonts w:ascii="Times Roman" w:hAnsi="Times Roman" w:cs="Times Roman"/>
        </w:rPr>
        <w:t>Th</w:t>
      </w:r>
      <w:r w:rsidR="002B6FA9">
        <w:rPr>
          <w:rFonts w:ascii="Times Roman" w:hAnsi="Times Roman" w:cs="Times Roman"/>
        </w:rPr>
        <w:t>e r</w:t>
      </w:r>
      <w:r w:rsidR="008010D5">
        <w:rPr>
          <w:rFonts w:ascii="Times Roman" w:hAnsi="Times Roman" w:cs="Times Roman"/>
        </w:rPr>
        <w:t>esearch focuses on how depression, anxiety, and</w:t>
      </w:r>
      <w:r>
        <w:rPr>
          <w:rFonts w:ascii="Times Roman" w:hAnsi="Times Roman" w:cs="Times Roman"/>
        </w:rPr>
        <w:t xml:space="preserve"> </w:t>
      </w:r>
      <w:r w:rsidR="008010D5">
        <w:rPr>
          <w:rFonts w:ascii="Times Roman" w:hAnsi="Times Roman" w:cs="Times Roman"/>
        </w:rPr>
        <w:t xml:space="preserve">stress adversely influenced </w:t>
      </w:r>
      <w:r w:rsidR="003E4A47">
        <w:rPr>
          <w:rFonts w:ascii="Times Roman" w:hAnsi="Times Roman" w:cs="Times Roman"/>
        </w:rPr>
        <w:t xml:space="preserve">the mental health of </w:t>
      </w:r>
      <w:r w:rsidR="008010D5">
        <w:rPr>
          <w:rFonts w:ascii="Times Roman" w:hAnsi="Times Roman" w:cs="Times Roman"/>
        </w:rPr>
        <w:t xml:space="preserve">young persons </w:t>
      </w:r>
      <w:r w:rsidR="002635BC">
        <w:rPr>
          <w:rFonts w:ascii="Times Roman" w:hAnsi="Times Roman" w:cs="Times Roman"/>
        </w:rPr>
        <w:t>18 to 24-</w:t>
      </w:r>
      <w:r w:rsidR="008010D5">
        <w:rPr>
          <w:rFonts w:ascii="Times Roman" w:hAnsi="Times Roman" w:cs="Times Roman"/>
        </w:rPr>
        <w:t xml:space="preserve">years </w:t>
      </w:r>
      <w:r w:rsidR="002635BC">
        <w:rPr>
          <w:rFonts w:ascii="Times Roman" w:hAnsi="Times Roman" w:cs="Times Roman"/>
        </w:rPr>
        <w:t>-</w:t>
      </w:r>
      <w:r w:rsidR="008010D5">
        <w:rPr>
          <w:rFonts w:ascii="Times Roman" w:hAnsi="Times Roman" w:cs="Times Roman"/>
        </w:rPr>
        <w:t>old in Trinidad and Tobago during</w:t>
      </w:r>
      <w:r>
        <w:rPr>
          <w:rFonts w:ascii="Times Roman" w:hAnsi="Times Roman" w:cs="Times Roman"/>
        </w:rPr>
        <w:t xml:space="preserve"> the Covid-19 Pandemic loc</w:t>
      </w:r>
      <w:r w:rsidR="008010D5">
        <w:rPr>
          <w:rFonts w:ascii="Times Roman" w:hAnsi="Times Roman" w:cs="Times Roman"/>
        </w:rPr>
        <w:t>kdown.</w:t>
      </w:r>
    </w:p>
    <w:p w14:paraId="0C817129" w14:textId="77777777" w:rsidR="008010D5" w:rsidRDefault="008010D5" w:rsidP="008010D5">
      <w:pPr>
        <w:jc w:val="center"/>
        <w:rPr>
          <w:rFonts w:ascii="Times New Roman" w:hAnsi="Times New Roman" w:cs="Times New Roman"/>
        </w:rPr>
      </w:pPr>
    </w:p>
    <w:p w14:paraId="02210425" w14:textId="69397B19" w:rsidR="00C50327" w:rsidRDefault="00C50327" w:rsidP="00C50327">
      <w:pPr>
        <w:pStyle w:val="BodyText"/>
        <w:rPr>
          <w:rFonts w:ascii="Times Roman" w:hAnsi="Times Roman" w:cs="Times Roman"/>
        </w:rPr>
      </w:pPr>
      <w:r>
        <w:rPr>
          <w:rFonts w:ascii="Times Roman" w:hAnsi="Times Roman" w:cs="Times Roman"/>
        </w:rPr>
        <w:t>This chapter centers on the research design used in this study. The problem statement explains the research, followed by a Thesis Statement. The study also identifies one instrument. The purpose of this research is to</w:t>
      </w:r>
      <w:r>
        <w:rPr>
          <w:color w:val="000000"/>
        </w:rPr>
        <w:t xml:space="preserve"> </w:t>
      </w:r>
      <w:r>
        <w:rPr>
          <w:rFonts w:ascii="Times Roman" w:hAnsi="Times Roman" w:cs="Times Roman"/>
        </w:rPr>
        <w:t xml:space="preserve">determine </w:t>
      </w:r>
      <w:r w:rsidR="001760A7">
        <w:rPr>
          <w:rFonts w:ascii="Times Roman" w:hAnsi="Times Roman" w:cs="Times Roman"/>
        </w:rPr>
        <w:t>the influence of depression, anxiety and stress related to the C</w:t>
      </w:r>
      <w:r w:rsidR="002B6FA9">
        <w:rPr>
          <w:rFonts w:ascii="Times Roman" w:hAnsi="Times Roman" w:cs="Times Roman"/>
        </w:rPr>
        <w:t>ovid-19 pandemic lockdown on</w:t>
      </w:r>
      <w:r w:rsidR="000F1690">
        <w:rPr>
          <w:rFonts w:ascii="Times Roman" w:hAnsi="Times Roman" w:cs="Times Roman"/>
        </w:rPr>
        <w:t xml:space="preserve"> the mental health of </w:t>
      </w:r>
      <w:r w:rsidR="002B6FA9">
        <w:rPr>
          <w:rFonts w:ascii="Times Roman" w:hAnsi="Times Roman" w:cs="Times Roman"/>
        </w:rPr>
        <w:t xml:space="preserve">18 to 24 </w:t>
      </w:r>
      <w:r w:rsidR="002635BC">
        <w:rPr>
          <w:rFonts w:ascii="Times Roman" w:hAnsi="Times Roman" w:cs="Times Roman"/>
        </w:rPr>
        <w:t>–</w:t>
      </w:r>
      <w:r w:rsidR="002B6FA9">
        <w:rPr>
          <w:rFonts w:ascii="Times Roman" w:hAnsi="Times Roman" w:cs="Times Roman"/>
        </w:rPr>
        <w:t>year</w:t>
      </w:r>
      <w:r w:rsidR="002635BC">
        <w:rPr>
          <w:rFonts w:ascii="Times Roman" w:hAnsi="Times Roman" w:cs="Times Roman"/>
        </w:rPr>
        <w:t>-</w:t>
      </w:r>
      <w:r w:rsidR="002B6FA9">
        <w:rPr>
          <w:rFonts w:ascii="Times Roman" w:hAnsi="Times Roman" w:cs="Times Roman"/>
        </w:rPr>
        <w:t xml:space="preserve">old young persons </w:t>
      </w:r>
      <w:r>
        <w:rPr>
          <w:rFonts w:ascii="Times Roman" w:hAnsi="Times Roman" w:cs="Times Roman"/>
        </w:rPr>
        <w:t>in Trinidad an</w:t>
      </w:r>
      <w:r w:rsidR="002B6FA9">
        <w:rPr>
          <w:rFonts w:ascii="Times Roman" w:hAnsi="Times Roman" w:cs="Times Roman"/>
        </w:rPr>
        <w:t>d Tobago.</w:t>
      </w:r>
    </w:p>
    <w:p w14:paraId="2849F5DD" w14:textId="77777777" w:rsidR="00C50327" w:rsidRPr="006D4EA8" w:rsidRDefault="00C50327" w:rsidP="00C50327">
      <w:pPr>
        <w:pStyle w:val="BodyText"/>
        <w:ind w:firstLine="0"/>
        <w:jc w:val="center"/>
        <w:rPr>
          <w:b/>
          <w:color w:val="000000"/>
        </w:rPr>
      </w:pPr>
      <w:r w:rsidRPr="006D4EA8">
        <w:rPr>
          <w:rFonts w:ascii="Times Roman" w:hAnsi="Times Roman" w:cs="Times Roman"/>
          <w:b/>
        </w:rPr>
        <w:t>Problem Statement</w:t>
      </w:r>
    </w:p>
    <w:p w14:paraId="22080238" w14:textId="1688BD67" w:rsidR="00C50327" w:rsidRDefault="00C50327" w:rsidP="00C50327">
      <w:pPr>
        <w:pStyle w:val="BodyText"/>
        <w:rPr>
          <w:rFonts w:ascii="Times Roman" w:hAnsi="Times Roman" w:cs="Times Roman"/>
        </w:rPr>
      </w:pPr>
      <w:r>
        <w:rPr>
          <w:rFonts w:ascii="Times Roman" w:hAnsi="Times Roman" w:cs="Times Roman"/>
        </w:rPr>
        <w:t>It is unknown whether depression, anxiety and stress advers</w:t>
      </w:r>
      <w:r w:rsidR="00DA410B">
        <w:rPr>
          <w:rFonts w:ascii="Times Roman" w:hAnsi="Times Roman" w:cs="Times Roman"/>
        </w:rPr>
        <w:t xml:space="preserve">ely influenced the mental health </w:t>
      </w:r>
      <w:r>
        <w:rPr>
          <w:rFonts w:ascii="Times Roman" w:hAnsi="Times Roman" w:cs="Times Roman"/>
        </w:rPr>
        <w:t xml:space="preserve">of </w:t>
      </w:r>
      <w:r w:rsidR="00DA410B">
        <w:rPr>
          <w:rFonts w:ascii="Times Roman" w:hAnsi="Times Roman" w:cs="Times Roman"/>
        </w:rPr>
        <w:t xml:space="preserve">18 to 24 </w:t>
      </w:r>
      <w:r w:rsidR="002635BC">
        <w:rPr>
          <w:rFonts w:ascii="Times Roman" w:hAnsi="Times Roman" w:cs="Times Roman"/>
        </w:rPr>
        <w:t>-</w:t>
      </w:r>
      <w:r w:rsidR="00DA410B">
        <w:rPr>
          <w:rFonts w:ascii="Times Roman" w:hAnsi="Times Roman" w:cs="Times Roman"/>
        </w:rPr>
        <w:t xml:space="preserve">year </w:t>
      </w:r>
      <w:r w:rsidR="002635BC">
        <w:rPr>
          <w:rFonts w:ascii="Times Roman" w:hAnsi="Times Roman" w:cs="Times Roman"/>
        </w:rPr>
        <w:t>-</w:t>
      </w:r>
      <w:r w:rsidR="00DA410B">
        <w:rPr>
          <w:rFonts w:ascii="Times Roman" w:hAnsi="Times Roman" w:cs="Times Roman"/>
        </w:rPr>
        <w:t xml:space="preserve">old </w:t>
      </w:r>
      <w:r>
        <w:rPr>
          <w:rFonts w:ascii="Times Roman" w:hAnsi="Times Roman" w:cs="Times Roman"/>
        </w:rPr>
        <w:t>young persons in Trinidad and Tobago during the Covid-19 Pandemic lockdown</w:t>
      </w:r>
      <w:r w:rsidR="00342254">
        <w:rPr>
          <w:rFonts w:ascii="Times Roman" w:hAnsi="Times Roman" w:cs="Times Roman"/>
        </w:rPr>
        <w:t>.</w:t>
      </w:r>
    </w:p>
    <w:p w14:paraId="07C66184" w14:textId="77777777" w:rsidR="00342254" w:rsidRPr="006D4EA8" w:rsidRDefault="00342254" w:rsidP="00342254">
      <w:pPr>
        <w:pStyle w:val="BodyText"/>
        <w:ind w:firstLine="0"/>
        <w:jc w:val="center"/>
        <w:rPr>
          <w:b/>
          <w:color w:val="000000"/>
        </w:rPr>
      </w:pPr>
      <w:r w:rsidRPr="006D4EA8">
        <w:rPr>
          <w:rFonts w:ascii="Times Roman" w:hAnsi="Times Roman" w:cs="Times Roman"/>
          <w:b/>
        </w:rPr>
        <w:t>Thesis Statement</w:t>
      </w:r>
    </w:p>
    <w:p w14:paraId="7E6F189D" w14:textId="77777777" w:rsidR="00D555B6" w:rsidRDefault="00342254" w:rsidP="00F4244E">
      <w:pPr>
        <w:pStyle w:val="BodyText"/>
        <w:rPr>
          <w:rFonts w:ascii="Times Roman" w:hAnsi="Times Roman" w:cs="Times Roman"/>
        </w:rPr>
      </w:pPr>
      <w:r>
        <w:rPr>
          <w:rFonts w:ascii="Times Roman" w:hAnsi="Times Roman" w:cs="Times Roman"/>
        </w:rPr>
        <w:t xml:space="preserve">The research </w:t>
      </w:r>
      <w:r w:rsidR="00DA410B">
        <w:rPr>
          <w:rFonts w:ascii="Times Roman" w:hAnsi="Times Roman" w:cs="Times Roman"/>
        </w:rPr>
        <w:t>will explore the adverse influence</w:t>
      </w:r>
      <w:r>
        <w:rPr>
          <w:rFonts w:ascii="Times Roman" w:hAnsi="Times Roman" w:cs="Times Roman"/>
        </w:rPr>
        <w:t xml:space="preserve"> of depression, anxiety and stress during the Covid-19 pandemic lockdown on the mental health of</w:t>
      </w:r>
      <w:r w:rsidR="00564BCC">
        <w:rPr>
          <w:rFonts w:ascii="Times Roman" w:hAnsi="Times Roman" w:cs="Times Roman"/>
        </w:rPr>
        <w:t xml:space="preserve"> 18 to</w:t>
      </w:r>
      <w:r w:rsidR="002635BC">
        <w:rPr>
          <w:rFonts w:ascii="Times Roman" w:hAnsi="Times Roman" w:cs="Times Roman"/>
        </w:rPr>
        <w:t xml:space="preserve"> 24-year-old</w:t>
      </w:r>
      <w:r>
        <w:rPr>
          <w:rFonts w:ascii="Times Roman" w:hAnsi="Times Roman" w:cs="Times Roman"/>
        </w:rPr>
        <w:t xml:space="preserve"> young persons in Trinidad and Tob</w:t>
      </w:r>
      <w:r w:rsidR="002F22C6">
        <w:rPr>
          <w:rFonts w:ascii="Times Roman" w:hAnsi="Times Roman" w:cs="Times Roman"/>
        </w:rPr>
        <w:t>ago.</w:t>
      </w:r>
      <w:r w:rsidR="00F4244E">
        <w:rPr>
          <w:rFonts w:ascii="Times Roman" w:hAnsi="Times Roman" w:cs="Times Roman"/>
        </w:rPr>
        <w:t xml:space="preserve">    </w:t>
      </w:r>
    </w:p>
    <w:p w14:paraId="1708E575" w14:textId="77777777" w:rsidR="00D555B6" w:rsidRDefault="00D555B6" w:rsidP="00F4244E">
      <w:pPr>
        <w:pStyle w:val="BodyText"/>
        <w:rPr>
          <w:rFonts w:ascii="Times Roman" w:hAnsi="Times Roman" w:cs="Times Roman"/>
        </w:rPr>
      </w:pPr>
    </w:p>
    <w:p w14:paraId="021A06F8" w14:textId="07104A8E" w:rsidR="002F22C6" w:rsidRDefault="00F4244E" w:rsidP="00F4244E">
      <w:pPr>
        <w:pStyle w:val="BodyText"/>
        <w:rPr>
          <w:rFonts w:ascii="Times Roman" w:hAnsi="Times Roman" w:cs="Times Roman"/>
        </w:rPr>
      </w:pPr>
      <w:r>
        <w:rPr>
          <w:rFonts w:ascii="Times Roman" w:hAnsi="Times Roman" w:cs="Times Roman"/>
        </w:rPr>
        <w:t xml:space="preserve">   </w:t>
      </w:r>
    </w:p>
    <w:p w14:paraId="32C429E7" w14:textId="630A1655" w:rsidR="002F22C6" w:rsidRPr="006D4EA8" w:rsidRDefault="002F22C6" w:rsidP="002F22C6">
      <w:pPr>
        <w:pStyle w:val="BodyText"/>
        <w:rPr>
          <w:rFonts w:ascii="Times Roman" w:hAnsi="Times Roman" w:cs="Times Roman"/>
          <w:b/>
        </w:rPr>
      </w:pPr>
      <w:r>
        <w:rPr>
          <w:rFonts w:ascii="Times Roman" w:hAnsi="Times Roman" w:cs="Times Roman"/>
        </w:rPr>
        <w:t xml:space="preserve">                                           </w:t>
      </w:r>
      <w:r w:rsidRPr="006D4EA8">
        <w:rPr>
          <w:rFonts w:ascii="Times Roman" w:hAnsi="Times Roman" w:cs="Times Roman"/>
          <w:b/>
        </w:rPr>
        <w:t>Null Hypothesis</w:t>
      </w:r>
    </w:p>
    <w:p w14:paraId="52120CD7" w14:textId="4EA31FDC" w:rsidR="002F22C6" w:rsidRPr="006D4EA8" w:rsidRDefault="002F22C6" w:rsidP="002F22C6">
      <w:pPr>
        <w:pStyle w:val="BodyText"/>
        <w:rPr>
          <w:rFonts w:ascii="Times Roman" w:hAnsi="Times Roman" w:cs="Times Roman"/>
          <w:b/>
        </w:rPr>
      </w:pPr>
      <w:r w:rsidRPr="006D4EA8">
        <w:rPr>
          <w:rFonts w:ascii="Times Roman" w:hAnsi="Times Roman" w:cs="Times Roman"/>
          <w:b/>
        </w:rPr>
        <w:t xml:space="preserve">                                              Hypothesis 1</w:t>
      </w:r>
    </w:p>
    <w:p w14:paraId="198387B9" w14:textId="0FE07217" w:rsidR="002F22C6" w:rsidRPr="00136E75" w:rsidRDefault="00136E75" w:rsidP="00136E75">
      <w:pPr>
        <w:pStyle w:val="BodyText"/>
        <w:ind w:firstLine="0"/>
        <w:jc w:val="both"/>
        <w:rPr>
          <w:rFonts w:ascii="Times Roman" w:hAnsi="Times Roman" w:cs="Times Roman"/>
        </w:rPr>
      </w:pPr>
      <w:r>
        <w:rPr>
          <w:rFonts w:ascii="Times Roman" w:hAnsi="Times Roman" w:cs="Times Roman"/>
        </w:rPr>
        <w:lastRenderedPageBreak/>
        <w:t>Ho1 There was</w:t>
      </w:r>
      <w:r w:rsidR="002F22C6">
        <w:rPr>
          <w:rFonts w:ascii="Times Roman" w:hAnsi="Times Roman" w:cs="Times Roman"/>
        </w:rPr>
        <w:t xml:space="preserve"> no statistically significant difference in</w:t>
      </w:r>
      <w:r>
        <w:rPr>
          <w:rFonts w:ascii="Times Roman" w:hAnsi="Times Roman" w:cs="Times Roman"/>
        </w:rPr>
        <w:t xml:space="preserve"> the depression, anxiety and stress scores</w:t>
      </w:r>
      <w:r w:rsidR="00D555B6">
        <w:rPr>
          <w:rFonts w:ascii="Times Roman" w:hAnsi="Times Roman" w:cs="Times Roman"/>
        </w:rPr>
        <w:t xml:space="preserve"> of </w:t>
      </w:r>
      <w:r w:rsidR="002F22C6">
        <w:rPr>
          <w:rFonts w:ascii="Times Roman" w:hAnsi="Times Roman" w:cs="Times Roman"/>
        </w:rPr>
        <w:t>young persons 18 to 24 years in Trinidad and Tobago</w:t>
      </w:r>
      <w:r>
        <w:rPr>
          <w:rFonts w:ascii="Times Roman" w:hAnsi="Times Roman" w:cs="Times Roman"/>
        </w:rPr>
        <w:t xml:space="preserve"> </w:t>
      </w:r>
      <w:r w:rsidR="002F22C6">
        <w:rPr>
          <w:rFonts w:ascii="Times Roman" w:hAnsi="Times Roman" w:cs="Times Roman"/>
        </w:rPr>
        <w:t>during the Covid-19 pandemic lockdown.</w:t>
      </w:r>
    </w:p>
    <w:p w14:paraId="3B3936A1" w14:textId="7C031976" w:rsidR="002F22C6" w:rsidRPr="006D4EA8" w:rsidRDefault="002F22C6" w:rsidP="002F22C6">
      <w:pPr>
        <w:pStyle w:val="BodyText"/>
        <w:ind w:firstLine="0"/>
        <w:jc w:val="center"/>
        <w:rPr>
          <w:b/>
          <w:color w:val="000000"/>
        </w:rPr>
      </w:pPr>
      <w:r w:rsidRPr="006D4EA8">
        <w:rPr>
          <w:rFonts w:ascii="Times Roman" w:hAnsi="Times Roman" w:cs="Times Roman"/>
          <w:b/>
        </w:rPr>
        <w:t>Hypothesis 2</w:t>
      </w:r>
    </w:p>
    <w:p w14:paraId="1CF19C3A" w14:textId="69E90527" w:rsidR="002F22C6" w:rsidRDefault="00136E75" w:rsidP="002F22C6">
      <w:pPr>
        <w:pStyle w:val="BodyText"/>
        <w:ind w:firstLine="0"/>
        <w:jc w:val="both"/>
        <w:rPr>
          <w:rFonts w:ascii="Times Roman" w:hAnsi="Times Roman" w:cs="Times Roman"/>
        </w:rPr>
      </w:pPr>
      <w:r>
        <w:rPr>
          <w:rFonts w:ascii="Times Roman" w:hAnsi="Times Roman" w:cs="Times Roman"/>
        </w:rPr>
        <w:t>Ho2 There was</w:t>
      </w:r>
      <w:r w:rsidR="002F22C6">
        <w:rPr>
          <w:rFonts w:ascii="Times Roman" w:hAnsi="Times Roman" w:cs="Times Roman"/>
        </w:rPr>
        <w:t xml:space="preserve"> no statistically signif</w:t>
      </w:r>
      <w:r w:rsidR="00BD5857">
        <w:rPr>
          <w:rFonts w:ascii="Times Roman" w:hAnsi="Times Roman" w:cs="Times Roman"/>
        </w:rPr>
        <w:t xml:space="preserve">icant difference in depression </w:t>
      </w:r>
      <w:r w:rsidR="00B406FB">
        <w:rPr>
          <w:rFonts w:ascii="Times Roman" w:hAnsi="Times Roman" w:cs="Times Roman"/>
        </w:rPr>
        <w:t xml:space="preserve">scores </w:t>
      </w:r>
      <w:r w:rsidR="002F22C6">
        <w:rPr>
          <w:rFonts w:ascii="Times Roman" w:hAnsi="Times Roman" w:cs="Times Roman"/>
        </w:rPr>
        <w:t xml:space="preserve">among young persons 18 to 24 years in Trinidad and Tobago during the Covid-19 </w:t>
      </w:r>
      <w:r w:rsidR="00C605C4">
        <w:rPr>
          <w:rFonts w:ascii="Times Roman" w:hAnsi="Times Roman" w:cs="Times Roman"/>
        </w:rPr>
        <w:t xml:space="preserve">pandemic </w:t>
      </w:r>
      <w:r w:rsidR="002F22C6">
        <w:rPr>
          <w:rFonts w:ascii="Times Roman" w:hAnsi="Times Roman" w:cs="Times Roman"/>
        </w:rPr>
        <w:t>lockdown.</w:t>
      </w:r>
    </w:p>
    <w:p w14:paraId="56FB61A5" w14:textId="77777777" w:rsidR="002F22C6" w:rsidRPr="006D4EA8" w:rsidRDefault="002F22C6" w:rsidP="002F22C6">
      <w:pPr>
        <w:pStyle w:val="BodyText"/>
        <w:ind w:firstLine="0"/>
        <w:jc w:val="center"/>
        <w:rPr>
          <w:b/>
          <w:color w:val="000000"/>
        </w:rPr>
      </w:pPr>
      <w:r w:rsidRPr="006D4EA8">
        <w:rPr>
          <w:rFonts w:ascii="Times Roman" w:hAnsi="Times Roman" w:cs="Times Roman"/>
          <w:b/>
        </w:rPr>
        <w:t>Hypothesis 3</w:t>
      </w:r>
    </w:p>
    <w:p w14:paraId="04DDDE92" w14:textId="240EE836" w:rsidR="002F22C6" w:rsidRDefault="00136E75" w:rsidP="002F22C6">
      <w:pPr>
        <w:pStyle w:val="BodyText"/>
        <w:ind w:firstLine="0"/>
        <w:rPr>
          <w:rFonts w:ascii="Times Roman" w:hAnsi="Times Roman" w:cs="Times Roman"/>
        </w:rPr>
      </w:pPr>
      <w:r>
        <w:rPr>
          <w:rFonts w:ascii="Times Roman" w:hAnsi="Times Roman" w:cs="Times Roman"/>
        </w:rPr>
        <w:t>Ho3 There was</w:t>
      </w:r>
      <w:r w:rsidR="002F22C6">
        <w:rPr>
          <w:rFonts w:ascii="Times Roman" w:hAnsi="Times Roman" w:cs="Times Roman"/>
        </w:rPr>
        <w:t xml:space="preserve"> no statistically significant difference in anxiety s</w:t>
      </w:r>
      <w:r w:rsidR="00B406FB">
        <w:rPr>
          <w:rFonts w:ascii="Times Roman" w:hAnsi="Times Roman" w:cs="Times Roman"/>
        </w:rPr>
        <w:t xml:space="preserve">cores </w:t>
      </w:r>
      <w:r w:rsidR="002F22C6">
        <w:rPr>
          <w:rFonts w:ascii="Times Roman" w:hAnsi="Times Roman" w:cs="Times Roman"/>
        </w:rPr>
        <w:t>among young persons 18 to 24 years old in Trinidad and  Tobago during the Covid-19 pandemic lockdown.</w:t>
      </w:r>
    </w:p>
    <w:p w14:paraId="590705E0" w14:textId="77777777" w:rsidR="002F22C6" w:rsidRPr="006D4EA8" w:rsidRDefault="002F22C6" w:rsidP="002F22C6">
      <w:pPr>
        <w:pStyle w:val="BodyText"/>
        <w:ind w:firstLine="0"/>
        <w:jc w:val="center"/>
        <w:rPr>
          <w:b/>
          <w:color w:val="000000"/>
        </w:rPr>
      </w:pPr>
      <w:r w:rsidRPr="006D4EA8">
        <w:rPr>
          <w:rFonts w:ascii="Times Roman" w:hAnsi="Times Roman" w:cs="Times Roman"/>
          <w:b/>
        </w:rPr>
        <w:t>Hypothesis 4</w:t>
      </w:r>
    </w:p>
    <w:p w14:paraId="7D7934F1" w14:textId="7C497B05" w:rsidR="002F22C6" w:rsidRPr="00135EDE" w:rsidRDefault="008D34B9" w:rsidP="002F22C6">
      <w:pPr>
        <w:pStyle w:val="BodyText"/>
        <w:ind w:firstLine="0"/>
        <w:rPr>
          <w:color w:val="000000"/>
        </w:rPr>
      </w:pPr>
      <w:r>
        <w:rPr>
          <w:rFonts w:ascii="Times Roman" w:hAnsi="Times Roman" w:cs="Times Roman"/>
        </w:rPr>
        <w:t>Ho4 There was</w:t>
      </w:r>
      <w:r w:rsidR="002F22C6">
        <w:rPr>
          <w:rFonts w:ascii="Times Roman" w:hAnsi="Times Roman" w:cs="Times Roman"/>
        </w:rPr>
        <w:t xml:space="preserve"> no statistically significant difference in stress </w:t>
      </w:r>
      <w:r w:rsidR="00F14555">
        <w:rPr>
          <w:rFonts w:ascii="Times Roman" w:hAnsi="Times Roman" w:cs="Times Roman"/>
        </w:rPr>
        <w:t>scores</w:t>
      </w:r>
      <w:r w:rsidR="002F22C6">
        <w:rPr>
          <w:rFonts w:ascii="Times Roman" w:hAnsi="Times Roman" w:cs="Times Roman"/>
        </w:rPr>
        <w:t xml:space="preserve"> among young persons 18 to 24 years old in Trinidad and Tobago during the Covid-19 pandemic lockdown.</w:t>
      </w:r>
    </w:p>
    <w:p w14:paraId="0D5034D2" w14:textId="77777777" w:rsidR="002F22C6" w:rsidRPr="00135EDE" w:rsidRDefault="002F22C6" w:rsidP="002F22C6">
      <w:pPr>
        <w:pStyle w:val="BodyText"/>
        <w:ind w:firstLine="0"/>
        <w:rPr>
          <w:color w:val="000000"/>
        </w:rPr>
      </w:pPr>
    </w:p>
    <w:p w14:paraId="2B938FAB" w14:textId="77777777" w:rsidR="002F22C6" w:rsidRPr="00135EDE" w:rsidRDefault="002F22C6" w:rsidP="002F22C6">
      <w:pPr>
        <w:pStyle w:val="BodyText"/>
        <w:ind w:firstLine="0"/>
        <w:jc w:val="both"/>
        <w:rPr>
          <w:color w:val="000000"/>
        </w:rPr>
      </w:pPr>
    </w:p>
    <w:p w14:paraId="29EB5691" w14:textId="7925D3BF" w:rsidR="002F22C6" w:rsidRPr="00135EDE" w:rsidRDefault="002F22C6" w:rsidP="00342254">
      <w:pPr>
        <w:pStyle w:val="BodyText"/>
        <w:rPr>
          <w:color w:val="000000"/>
        </w:rPr>
      </w:pPr>
      <w:r>
        <w:rPr>
          <w:color w:val="000000"/>
        </w:rPr>
        <w:t xml:space="preserve"> </w:t>
      </w:r>
    </w:p>
    <w:p w14:paraId="2B2192DC" w14:textId="77777777" w:rsidR="00C50327" w:rsidRDefault="00C50327" w:rsidP="00C50327">
      <w:pPr>
        <w:pStyle w:val="BodyText"/>
        <w:ind w:firstLine="0"/>
        <w:rPr>
          <w:rFonts w:ascii="Times Roman" w:hAnsi="Times Roman" w:cs="Times Roman"/>
        </w:rPr>
      </w:pPr>
    </w:p>
    <w:p w14:paraId="420BDC49" w14:textId="77777777" w:rsidR="00C50327" w:rsidRPr="00135EDE" w:rsidRDefault="00C50327" w:rsidP="00C50327">
      <w:pPr>
        <w:pStyle w:val="BodyText"/>
        <w:ind w:firstLine="0"/>
        <w:rPr>
          <w:color w:val="000000"/>
        </w:rPr>
      </w:pPr>
    </w:p>
    <w:p w14:paraId="0F6517B8" w14:textId="77777777" w:rsidR="00C50327" w:rsidRDefault="00C50327" w:rsidP="00C50327">
      <w:pPr>
        <w:pStyle w:val="BodyText"/>
        <w:ind w:firstLine="0"/>
      </w:pPr>
    </w:p>
    <w:p w14:paraId="344B9675" w14:textId="77777777" w:rsidR="00C50327" w:rsidRDefault="00C50327" w:rsidP="00C50327">
      <w:pPr>
        <w:pStyle w:val="BodyText"/>
        <w:ind w:firstLine="0"/>
      </w:pPr>
    </w:p>
    <w:p w14:paraId="52D7CB36" w14:textId="77777777" w:rsidR="00C50327" w:rsidRPr="00F45EC8" w:rsidRDefault="00C50327" w:rsidP="00C50327">
      <w:pPr>
        <w:pStyle w:val="BodyText"/>
        <w:ind w:firstLine="0"/>
        <w:rPr>
          <w:rFonts w:ascii="Times Roman" w:hAnsi="Times Roman" w:cs="Times Roman"/>
        </w:rPr>
      </w:pPr>
    </w:p>
    <w:p w14:paraId="6B718414" w14:textId="77777777" w:rsidR="00D94AE4" w:rsidRDefault="0039613A" w:rsidP="0039613A">
      <w:pPr>
        <w:pStyle w:val="BodyText"/>
        <w:jc w:val="center"/>
      </w:pPr>
      <w:r>
        <w:t>[Brief paragraph to describe the purpose and content of the chapter.]</w:t>
      </w:r>
    </w:p>
    <w:p w14:paraId="7CE4D44B" w14:textId="77777777" w:rsidR="003B532E" w:rsidRDefault="003B532E" w:rsidP="009258A7">
      <w:pPr>
        <w:pStyle w:val="APALevel2"/>
      </w:pPr>
      <w:bookmarkStart w:id="29" w:name="_Toc486409243"/>
      <w:r>
        <w:lastRenderedPageBreak/>
        <w:t>Problem Statement</w:t>
      </w:r>
      <w:bookmarkEnd w:id="29"/>
    </w:p>
    <w:p w14:paraId="71B14A23" w14:textId="77777777" w:rsidR="00D94AE4" w:rsidRDefault="00D94AE4" w:rsidP="009258A7">
      <w:pPr>
        <w:pStyle w:val="APALevel2"/>
      </w:pPr>
      <w:bookmarkStart w:id="30" w:name="_Toc486409244"/>
      <w:r>
        <w:t>Thesis Statement</w:t>
      </w:r>
      <w:bookmarkEnd w:id="30"/>
    </w:p>
    <w:p w14:paraId="39761B86" w14:textId="77777777" w:rsidR="009E01E5" w:rsidRDefault="003B532E" w:rsidP="009258A7">
      <w:pPr>
        <w:pStyle w:val="APALevel2"/>
      </w:pPr>
      <w:bookmarkStart w:id="31" w:name="_Toc486409245"/>
      <w:r>
        <w:t xml:space="preserve">Null </w:t>
      </w:r>
      <w:r w:rsidR="009E01E5">
        <w:t>Hypothes</w:t>
      </w:r>
      <w:r w:rsidR="0039613A">
        <w:t>e</w:t>
      </w:r>
      <w:r w:rsidR="009E01E5">
        <w:t>s</w:t>
      </w:r>
      <w:bookmarkEnd w:id="31"/>
    </w:p>
    <w:p w14:paraId="030AB26F" w14:textId="77777777" w:rsidR="00D94AE4" w:rsidRPr="00D618DC" w:rsidRDefault="00D94AE4" w:rsidP="009258A7">
      <w:pPr>
        <w:pStyle w:val="APALevel3"/>
      </w:pPr>
      <w:bookmarkStart w:id="32" w:name="_Toc486409246"/>
      <w:r w:rsidRPr="00D618DC">
        <w:t>Hypothesis 1</w:t>
      </w:r>
      <w:bookmarkEnd w:id="32"/>
    </w:p>
    <w:p w14:paraId="4C6BFC21" w14:textId="77777777" w:rsidR="00D94AE4" w:rsidRPr="00D618DC" w:rsidRDefault="00D94AE4" w:rsidP="009258A7">
      <w:pPr>
        <w:pStyle w:val="APALevel3"/>
      </w:pPr>
      <w:bookmarkStart w:id="33" w:name="_Toc486409247"/>
      <w:r w:rsidRPr="00D618DC">
        <w:t>Hypothesis 2</w:t>
      </w:r>
      <w:bookmarkEnd w:id="33"/>
    </w:p>
    <w:p w14:paraId="65B4537B" w14:textId="77777777" w:rsidR="00D94AE4" w:rsidRPr="00D618DC" w:rsidRDefault="00D94AE4" w:rsidP="009258A7">
      <w:pPr>
        <w:pStyle w:val="APALevel3"/>
      </w:pPr>
      <w:bookmarkStart w:id="34" w:name="_Toc486409248"/>
      <w:r w:rsidRPr="00D618DC">
        <w:t>Hypothesis 3</w:t>
      </w:r>
      <w:bookmarkEnd w:id="34"/>
    </w:p>
    <w:p w14:paraId="51F39031" w14:textId="77777777" w:rsidR="009E01E5" w:rsidRDefault="009E01E5" w:rsidP="009258A7">
      <w:pPr>
        <w:pStyle w:val="APALevel2"/>
      </w:pPr>
      <w:bookmarkStart w:id="35" w:name="_Toc486409249"/>
      <w:r>
        <w:t>Operational Definitions</w:t>
      </w:r>
      <w:bookmarkEnd w:id="35"/>
    </w:p>
    <w:p w14:paraId="07EF80F8" w14:textId="77777777" w:rsidR="009E01E5" w:rsidRDefault="00D94AE4" w:rsidP="009258A7">
      <w:pPr>
        <w:pStyle w:val="APALevel2"/>
      </w:pPr>
      <w:bookmarkStart w:id="36" w:name="_Toc486409250"/>
      <w:r>
        <w:t>Assumptions About Methodology</w:t>
      </w:r>
      <w:bookmarkEnd w:id="36"/>
    </w:p>
    <w:p w14:paraId="0A33636B" w14:textId="77777777" w:rsidR="00D94AE4" w:rsidRDefault="00D94AE4" w:rsidP="009258A7">
      <w:pPr>
        <w:pStyle w:val="APALevel2"/>
      </w:pPr>
      <w:bookmarkStart w:id="37" w:name="_Toc486409251"/>
      <w:r>
        <w:t>Limitations of the Study</w:t>
      </w:r>
      <w:bookmarkEnd w:id="37"/>
    </w:p>
    <w:p w14:paraId="7079B19F" w14:textId="77777777" w:rsidR="00D94AE4" w:rsidRDefault="00E453AE" w:rsidP="009258A7">
      <w:pPr>
        <w:pStyle w:val="APALevel2"/>
      </w:pPr>
      <w:bookmarkStart w:id="38" w:name="_Toc486409252"/>
      <w:r>
        <w:t>Ethical Compliance</w:t>
      </w:r>
      <w:bookmarkEnd w:id="38"/>
    </w:p>
    <w:p w14:paraId="07A011FB" w14:textId="77777777" w:rsidR="00E453AE" w:rsidRDefault="00E453AE" w:rsidP="009258A7">
      <w:pPr>
        <w:pStyle w:val="APALevel2"/>
      </w:pPr>
      <w:bookmarkStart w:id="39" w:name="_Toc486409253"/>
      <w:r>
        <w:t>Procedures for Gathering</w:t>
      </w:r>
      <w:r w:rsidR="0039613A">
        <w:t xml:space="preserve"> Data</w:t>
      </w:r>
      <w:bookmarkEnd w:id="39"/>
    </w:p>
    <w:p w14:paraId="22DE8F58" w14:textId="77777777" w:rsidR="0039613A" w:rsidRPr="00D618DC" w:rsidRDefault="0039613A" w:rsidP="009258A7">
      <w:pPr>
        <w:pStyle w:val="APALevel3"/>
      </w:pPr>
      <w:bookmarkStart w:id="40" w:name="_Toc486409254"/>
      <w:r w:rsidRPr="00D618DC">
        <w:t>Population</w:t>
      </w:r>
      <w:bookmarkEnd w:id="40"/>
    </w:p>
    <w:p w14:paraId="4F2DEF8B" w14:textId="77777777" w:rsidR="0039613A" w:rsidRPr="00D618DC" w:rsidRDefault="00586CDB" w:rsidP="009258A7">
      <w:pPr>
        <w:pStyle w:val="APALevel3"/>
      </w:pPr>
      <w:bookmarkStart w:id="41" w:name="_Toc486409255"/>
      <w:r w:rsidRPr="00D618DC">
        <w:t xml:space="preserve">The </w:t>
      </w:r>
      <w:r w:rsidR="0039613A" w:rsidRPr="00D618DC">
        <w:t>Sample</w:t>
      </w:r>
      <w:bookmarkEnd w:id="41"/>
    </w:p>
    <w:p w14:paraId="304B99C3" w14:textId="77777777" w:rsidR="0039613A" w:rsidRPr="00D618DC" w:rsidRDefault="0039613A" w:rsidP="009258A7">
      <w:pPr>
        <w:pStyle w:val="APALevel3"/>
      </w:pPr>
      <w:bookmarkStart w:id="42" w:name="_Toc486409256"/>
      <w:r w:rsidRPr="00D618DC">
        <w:t>Instrument(s)</w:t>
      </w:r>
      <w:bookmarkEnd w:id="42"/>
    </w:p>
    <w:p w14:paraId="5F56A7C1" w14:textId="77777777" w:rsidR="0039613A" w:rsidRPr="00D618DC" w:rsidRDefault="0039613A" w:rsidP="009258A7">
      <w:pPr>
        <w:pStyle w:val="APALevel3"/>
      </w:pPr>
      <w:bookmarkStart w:id="43" w:name="_Toc486409257"/>
      <w:r w:rsidRPr="00D618DC">
        <w:t>Data Collection</w:t>
      </w:r>
      <w:bookmarkEnd w:id="43"/>
    </w:p>
    <w:p w14:paraId="1A6E6FC2" w14:textId="77777777" w:rsidR="0039613A" w:rsidRPr="00D618DC" w:rsidRDefault="0039613A" w:rsidP="009258A7">
      <w:pPr>
        <w:pStyle w:val="APALevel3"/>
      </w:pPr>
      <w:bookmarkStart w:id="44" w:name="_Toc486409258"/>
      <w:r w:rsidRPr="00D618DC">
        <w:t>Time Schedule</w:t>
      </w:r>
      <w:bookmarkEnd w:id="44"/>
    </w:p>
    <w:p w14:paraId="19C21462" w14:textId="77777777" w:rsidR="009E01E5" w:rsidRDefault="00E453AE" w:rsidP="009258A7">
      <w:pPr>
        <w:pStyle w:val="APALevel2"/>
      </w:pPr>
      <w:bookmarkStart w:id="45" w:name="_Toc486409259"/>
      <w:r>
        <w:t xml:space="preserve">Procedures for </w:t>
      </w:r>
      <w:r w:rsidR="0039613A">
        <w:t>Analyzing Data</w:t>
      </w:r>
      <w:bookmarkEnd w:id="45"/>
    </w:p>
    <w:p w14:paraId="4594C234" w14:textId="77777777" w:rsidR="0039613A" w:rsidRDefault="0039613A" w:rsidP="009258A7">
      <w:pPr>
        <w:pStyle w:val="APALevel3"/>
      </w:pPr>
      <w:bookmarkStart w:id="46" w:name="_Toc486409260"/>
      <w:r w:rsidRPr="00D618DC">
        <w:t>Organization of the Data</w:t>
      </w:r>
      <w:bookmarkEnd w:id="46"/>
    </w:p>
    <w:p w14:paraId="76EB0D1E" w14:textId="77777777" w:rsidR="006A71DE" w:rsidRPr="006A71DE" w:rsidRDefault="006A71DE" w:rsidP="009258A7">
      <w:pPr>
        <w:pStyle w:val="APALevel3"/>
      </w:pPr>
      <w:bookmarkStart w:id="47" w:name="_Toc486409261"/>
      <w:r>
        <w:t>Analysis of the Data</w:t>
      </w:r>
      <w:bookmarkEnd w:id="47"/>
    </w:p>
    <w:p w14:paraId="32633C00" w14:textId="77777777" w:rsidR="009E01E5" w:rsidRDefault="009E01E5" w:rsidP="009258A7">
      <w:pPr>
        <w:pStyle w:val="APALevel1"/>
      </w:pPr>
      <w:bookmarkStart w:id="48" w:name="Chapter_4"/>
      <w:bookmarkEnd w:id="48"/>
      <w:r>
        <w:br w:type="page"/>
      </w:r>
      <w:bookmarkStart w:id="49" w:name="_Toc486409262"/>
      <w:r>
        <w:lastRenderedPageBreak/>
        <w:t xml:space="preserve">CHAPTER 4: </w:t>
      </w:r>
      <w:r w:rsidR="00526FDE">
        <w:t>SUMMARY OF RESULTS</w:t>
      </w:r>
      <w:bookmarkEnd w:id="49"/>
    </w:p>
    <w:p w14:paraId="24018878" w14:textId="77777777" w:rsidR="00400465" w:rsidRDefault="00400465" w:rsidP="009258A7">
      <w:pPr>
        <w:pStyle w:val="APALevel2"/>
      </w:pPr>
      <w:bookmarkStart w:id="50" w:name="_Toc486409263"/>
      <w:r>
        <w:t>[Brief introductory paragraph.]</w:t>
      </w:r>
      <w:bookmarkEnd w:id="50"/>
    </w:p>
    <w:p w14:paraId="69DD2D79" w14:textId="77777777" w:rsidR="00526FDE" w:rsidRDefault="00526FDE" w:rsidP="009258A7">
      <w:pPr>
        <w:pStyle w:val="APALevel2"/>
      </w:pPr>
      <w:bookmarkStart w:id="51" w:name="_Toc486409264"/>
      <w:r>
        <w:t>Descriptions of the Sample</w:t>
      </w:r>
      <w:bookmarkEnd w:id="51"/>
    </w:p>
    <w:p w14:paraId="6526588A" w14:textId="77777777" w:rsidR="00167DD1" w:rsidRPr="00D618DC" w:rsidRDefault="00526FDE" w:rsidP="009258A7">
      <w:pPr>
        <w:pStyle w:val="APALevel3"/>
      </w:pPr>
      <w:bookmarkStart w:id="52" w:name="_Toc486409265"/>
      <w:r w:rsidRPr="00D618DC">
        <w:t>Response Level</w:t>
      </w:r>
      <w:bookmarkEnd w:id="52"/>
    </w:p>
    <w:p w14:paraId="0B1FA152" w14:textId="77777777" w:rsidR="00526FDE" w:rsidRPr="00D618DC" w:rsidRDefault="00526FDE" w:rsidP="009258A7">
      <w:pPr>
        <w:pStyle w:val="APALevel3"/>
      </w:pPr>
      <w:bookmarkStart w:id="53" w:name="_Toc486409266"/>
      <w:r w:rsidRPr="00D618DC">
        <w:t>Demographic Data</w:t>
      </w:r>
      <w:bookmarkEnd w:id="53"/>
    </w:p>
    <w:p w14:paraId="577C6B94" w14:textId="77777777" w:rsidR="00526FDE" w:rsidRPr="00400465" w:rsidRDefault="00526FDE" w:rsidP="009258A7">
      <w:pPr>
        <w:pStyle w:val="APALevel2"/>
      </w:pPr>
      <w:bookmarkStart w:id="54" w:name="_Toc486409267"/>
      <w:r w:rsidRPr="00400465">
        <w:t>Tests of the Hypotheses</w:t>
      </w:r>
      <w:bookmarkEnd w:id="54"/>
    </w:p>
    <w:p w14:paraId="5B37EDB9" w14:textId="77777777" w:rsidR="00526FDE" w:rsidRPr="00D618DC" w:rsidRDefault="00526FDE" w:rsidP="009258A7">
      <w:pPr>
        <w:pStyle w:val="APALevel3"/>
      </w:pPr>
      <w:bookmarkStart w:id="55" w:name="_Toc486409268"/>
      <w:r w:rsidRPr="00D618DC">
        <w:t>Tests and Results of Hypothesis 1</w:t>
      </w:r>
      <w:bookmarkEnd w:id="55"/>
    </w:p>
    <w:p w14:paraId="0BA7ADB3" w14:textId="77777777" w:rsidR="00526FDE" w:rsidRPr="00D618DC" w:rsidRDefault="00526FDE" w:rsidP="009258A7">
      <w:pPr>
        <w:pStyle w:val="APALevel3"/>
      </w:pPr>
      <w:bookmarkStart w:id="56" w:name="_Toc486409269"/>
      <w:r w:rsidRPr="00D618DC">
        <w:t>Tests and Results of Hypothesis 2</w:t>
      </w:r>
      <w:bookmarkEnd w:id="56"/>
    </w:p>
    <w:p w14:paraId="3ABF5730" w14:textId="77777777" w:rsidR="00526FDE" w:rsidRPr="00D618DC" w:rsidRDefault="00526FDE" w:rsidP="009258A7">
      <w:pPr>
        <w:pStyle w:val="APALevel3"/>
      </w:pPr>
      <w:bookmarkStart w:id="57" w:name="_Toc486409270"/>
      <w:r w:rsidRPr="00D618DC">
        <w:t>Tests and Results of Hypothesis 3</w:t>
      </w:r>
      <w:bookmarkEnd w:id="57"/>
    </w:p>
    <w:p w14:paraId="598097E4" w14:textId="77777777" w:rsidR="000E6542" w:rsidRDefault="00526FDE" w:rsidP="009258A7">
      <w:pPr>
        <w:pStyle w:val="APALevel2"/>
      </w:pPr>
      <w:bookmarkStart w:id="58" w:name="_Toc486409271"/>
      <w:r>
        <w:t>Other Observations</w:t>
      </w:r>
      <w:bookmarkEnd w:id="58"/>
    </w:p>
    <w:p w14:paraId="354FDC4C" w14:textId="77777777" w:rsidR="000E6542" w:rsidRDefault="000E6542" w:rsidP="000E6542">
      <w:pPr>
        <w:pStyle w:val="BodyText"/>
      </w:pPr>
    </w:p>
    <w:p w14:paraId="53C31A9D" w14:textId="77777777" w:rsidR="009E01E5" w:rsidRDefault="009E01E5" w:rsidP="009258A7">
      <w:pPr>
        <w:pStyle w:val="APALevel2"/>
      </w:pPr>
      <w:r>
        <w:br w:type="page"/>
      </w:r>
      <w:bookmarkStart w:id="59" w:name="_Toc486409272"/>
      <w:r>
        <w:lastRenderedPageBreak/>
        <w:t xml:space="preserve">CHAPTER 5: </w:t>
      </w:r>
      <w:r w:rsidR="003263B2">
        <w:t>CONCLUSIONS AND RECOMMENDATIONS</w:t>
      </w:r>
      <w:bookmarkEnd w:id="59"/>
    </w:p>
    <w:p w14:paraId="7EE0CC0D" w14:textId="77777777" w:rsidR="00066326" w:rsidRPr="00586CDB" w:rsidRDefault="00400465" w:rsidP="00586CDB">
      <w:pPr>
        <w:pStyle w:val="BodyText"/>
      </w:pPr>
      <w:r w:rsidRPr="00586CDB">
        <w:t>[Brief paragraph of introduction to the chapter without a heading.]</w:t>
      </w:r>
    </w:p>
    <w:p w14:paraId="110118D2" w14:textId="77777777" w:rsidR="009E01E5" w:rsidRDefault="003263B2" w:rsidP="009258A7">
      <w:pPr>
        <w:pStyle w:val="APALevel2"/>
        <w:rPr>
          <w:rFonts w:eastAsiaTheme="minorEastAsia"/>
        </w:rPr>
      </w:pPr>
      <w:bookmarkStart w:id="60" w:name="_Toc486409273"/>
      <w:r>
        <w:rPr>
          <w:rFonts w:eastAsiaTheme="minorEastAsia"/>
        </w:rPr>
        <w:t>Conclusions</w:t>
      </w:r>
      <w:bookmarkEnd w:id="60"/>
      <w:r w:rsidR="00400465">
        <w:rPr>
          <w:rFonts w:eastAsiaTheme="minorEastAsia"/>
        </w:rPr>
        <w:t xml:space="preserve"> </w:t>
      </w:r>
    </w:p>
    <w:p w14:paraId="7221DAC5" w14:textId="77777777" w:rsidR="00740A8A" w:rsidRPr="00740A8A" w:rsidRDefault="003263B2" w:rsidP="009258A7">
      <w:pPr>
        <w:pStyle w:val="APALevel2"/>
        <w:rPr>
          <w:rFonts w:eastAsiaTheme="minorEastAsia"/>
        </w:rPr>
      </w:pPr>
      <w:bookmarkStart w:id="61" w:name="_Toc486409274"/>
      <w:r>
        <w:rPr>
          <w:rFonts w:eastAsiaTheme="minorEastAsia"/>
        </w:rPr>
        <w:t>Interpretation</w:t>
      </w:r>
      <w:bookmarkEnd w:id="61"/>
    </w:p>
    <w:p w14:paraId="17D2B766" w14:textId="77777777" w:rsidR="003263B2" w:rsidRDefault="003263B2" w:rsidP="009258A7">
      <w:pPr>
        <w:pStyle w:val="APALevel2"/>
        <w:rPr>
          <w:rFonts w:eastAsiaTheme="minorEastAsia"/>
        </w:rPr>
      </w:pPr>
      <w:bookmarkStart w:id="62" w:name="_Toc486409275"/>
      <w:r>
        <w:rPr>
          <w:rFonts w:eastAsiaTheme="minorEastAsia"/>
        </w:rPr>
        <w:t>Recommendation</w:t>
      </w:r>
      <w:r w:rsidR="00400465">
        <w:rPr>
          <w:rFonts w:eastAsiaTheme="minorEastAsia"/>
        </w:rPr>
        <w:t>s</w:t>
      </w:r>
      <w:bookmarkEnd w:id="62"/>
    </w:p>
    <w:p w14:paraId="09D2730A" w14:textId="77777777" w:rsidR="00400465" w:rsidRPr="00400465" w:rsidRDefault="00586CDB" w:rsidP="009258A7">
      <w:pPr>
        <w:pStyle w:val="APALevel3"/>
        <w:rPr>
          <w:rFonts w:eastAsiaTheme="minorEastAsia"/>
        </w:rPr>
      </w:pPr>
      <w:bookmarkStart w:id="63" w:name="_Toc486409276"/>
      <w:r>
        <w:rPr>
          <w:rFonts w:eastAsiaTheme="minorEastAsia"/>
        </w:rPr>
        <w:t>[Appropriate Level 2</w:t>
      </w:r>
      <w:r w:rsidR="00400465">
        <w:rPr>
          <w:rFonts w:eastAsiaTheme="minorEastAsia"/>
        </w:rPr>
        <w:t xml:space="preserve"> Headings of Your Choice]</w:t>
      </w:r>
      <w:bookmarkEnd w:id="63"/>
    </w:p>
    <w:p w14:paraId="6993F5D6" w14:textId="77777777" w:rsidR="003263B2" w:rsidRDefault="003263B2" w:rsidP="009258A7">
      <w:pPr>
        <w:pStyle w:val="APALevel2"/>
        <w:rPr>
          <w:rFonts w:eastAsiaTheme="minorEastAsia"/>
        </w:rPr>
      </w:pPr>
      <w:bookmarkStart w:id="64" w:name="_Toc486409277"/>
      <w:r>
        <w:rPr>
          <w:rFonts w:eastAsiaTheme="minorEastAsia"/>
        </w:rPr>
        <w:t>Suggestions for Further Research</w:t>
      </w:r>
      <w:bookmarkEnd w:id="64"/>
    </w:p>
    <w:p w14:paraId="6C4AFD37" w14:textId="77777777" w:rsidR="009E01E5" w:rsidRDefault="009E01E5" w:rsidP="009E01E5">
      <w:pPr>
        <w:pStyle w:val="BodyText"/>
      </w:pPr>
    </w:p>
    <w:p w14:paraId="13E10518" w14:textId="77777777" w:rsidR="009E01E5" w:rsidRDefault="009E01E5" w:rsidP="009258A7">
      <w:pPr>
        <w:pStyle w:val="APALevel1"/>
      </w:pPr>
      <w:bookmarkStart w:id="65" w:name="References"/>
      <w:bookmarkEnd w:id="65"/>
      <w:r>
        <w:br w:type="page"/>
      </w:r>
    </w:p>
    <w:p w14:paraId="3A8D2297" w14:textId="77777777" w:rsidR="009E01E5" w:rsidRPr="00586CDB" w:rsidRDefault="009E01E5" w:rsidP="009258A7">
      <w:pPr>
        <w:pStyle w:val="APALevel1"/>
      </w:pPr>
      <w:bookmarkStart w:id="66" w:name="_Toc486409278"/>
      <w:r w:rsidRPr="00586CDB">
        <w:lastRenderedPageBreak/>
        <w:t>[</w:t>
      </w:r>
      <w:r w:rsidR="00797921" w:rsidRPr="00586CDB">
        <w:t>BACK MATTER</w:t>
      </w:r>
      <w:r w:rsidRPr="00586CDB">
        <w:t>]</w:t>
      </w:r>
      <w:bookmarkEnd w:id="66"/>
      <w:r w:rsidRPr="00586CDB">
        <w:t xml:space="preserve"> </w:t>
      </w:r>
    </w:p>
    <w:p w14:paraId="5374CF86"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sz w:val="23"/>
          <w:szCs w:val="23"/>
        </w:rPr>
        <w:tab/>
      </w:r>
      <w:r w:rsidRPr="00C8403D">
        <w:rPr>
          <w:rFonts w:ascii="Times New Roman" w:hAnsi="Times New Roman" w:cs="Times New Roman"/>
        </w:rPr>
        <w:t>Many details are compiled in a section known as back matter. This information is more detailed</w:t>
      </w:r>
      <w:r>
        <w:rPr>
          <w:rFonts w:ascii="Times New Roman" w:hAnsi="Times New Roman" w:cs="Times New Roman"/>
        </w:rPr>
        <w:t xml:space="preserve"> </w:t>
      </w:r>
      <w:r w:rsidRPr="00C8403D">
        <w:rPr>
          <w:rFonts w:ascii="Times New Roman" w:hAnsi="Times New Roman" w:cs="Times New Roman"/>
        </w:rPr>
        <w:t>than is needed for general comprehension of the purpose and outcomes of the research but is</w:t>
      </w:r>
      <w:r>
        <w:rPr>
          <w:rFonts w:ascii="Times New Roman" w:hAnsi="Times New Roman" w:cs="Times New Roman"/>
        </w:rPr>
        <w:t xml:space="preserve"> </w:t>
      </w:r>
      <w:r w:rsidRPr="00C8403D">
        <w:rPr>
          <w:rFonts w:ascii="Times New Roman" w:hAnsi="Times New Roman" w:cs="Times New Roman"/>
        </w:rPr>
        <w:t>preserved in the report so that the entire process can be verified or repeated. Include all elements</w:t>
      </w:r>
      <w:r>
        <w:rPr>
          <w:rFonts w:ascii="Times New Roman" w:hAnsi="Times New Roman" w:cs="Times New Roman"/>
        </w:rPr>
        <w:t xml:space="preserve"> </w:t>
      </w:r>
      <w:r w:rsidRPr="00C8403D">
        <w:rPr>
          <w:rFonts w:ascii="Times New Roman" w:hAnsi="Times New Roman" w:cs="Times New Roman"/>
        </w:rPr>
        <w:t>that were part of your research. These pages all carry page numbers.</w:t>
      </w:r>
    </w:p>
    <w:p w14:paraId="434A2B42"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Works Cited. All materials referred to in the text.</w:t>
      </w:r>
    </w:p>
    <w:p w14:paraId="0F6A6C2E"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 xml:space="preserve">Related Works. (Rarely used). Materials used in the development of the project,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8403D">
        <w:rPr>
          <w:rFonts w:ascii="Times New Roman" w:hAnsi="Times New Roman" w:cs="Times New Roman"/>
        </w:rPr>
        <w:t>but not</w:t>
      </w:r>
      <w:r>
        <w:rPr>
          <w:rFonts w:ascii="Times New Roman" w:hAnsi="Times New Roman" w:cs="Times New Roman"/>
        </w:rPr>
        <w:t xml:space="preserve"> </w:t>
      </w:r>
      <w:r w:rsidRPr="00C8403D">
        <w:rPr>
          <w:rFonts w:ascii="Times New Roman" w:hAnsi="Times New Roman" w:cs="Times New Roman"/>
        </w:rPr>
        <w:t xml:space="preserve">cited in the text. These materials provide prerequisite or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8403D">
        <w:rPr>
          <w:rFonts w:ascii="Times New Roman" w:hAnsi="Times New Roman" w:cs="Times New Roman"/>
        </w:rPr>
        <w:t>supplemental information</w:t>
      </w:r>
      <w:r>
        <w:rPr>
          <w:rFonts w:ascii="Times New Roman" w:hAnsi="Times New Roman" w:cs="Times New Roman"/>
        </w:rPr>
        <w:t xml:space="preserve"> </w:t>
      </w:r>
      <w:r w:rsidRPr="00C8403D">
        <w:rPr>
          <w:rFonts w:ascii="Times New Roman" w:hAnsi="Times New Roman" w:cs="Times New Roman"/>
        </w:rPr>
        <w:t xml:space="preserve">not used in the research but that is closely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8403D">
        <w:rPr>
          <w:rFonts w:ascii="Times New Roman" w:hAnsi="Times New Roman" w:cs="Times New Roman"/>
        </w:rPr>
        <w:t>related to the topic.</w:t>
      </w:r>
    </w:p>
    <w:p w14:paraId="00C4D517"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Appendixes</w:t>
      </w:r>
    </w:p>
    <w:p w14:paraId="1A2F858F"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The author’s vita</w:t>
      </w:r>
    </w:p>
    <w:p w14:paraId="2C238D41" w14:textId="77777777" w:rsid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Index (Rarely used)</w:t>
      </w:r>
    </w:p>
    <w:p w14:paraId="6AEEAE78" w14:textId="77777777" w:rsidR="00EF5D95" w:rsidRDefault="00EF5D95" w:rsidP="009258A7">
      <w:pPr>
        <w:pStyle w:val="APALevel2"/>
      </w:pPr>
      <w:bookmarkStart w:id="67" w:name="_Toc486409279"/>
      <w:r>
        <w:t>[OTHER BACK MATTER]</w:t>
      </w:r>
      <w:bookmarkEnd w:id="67"/>
    </w:p>
    <w:p w14:paraId="61A82E76" w14:textId="77777777" w:rsidR="00EF5D95" w:rsidRDefault="00EF5D95" w:rsidP="00EF5D95">
      <w:pPr>
        <w:pStyle w:val="BodyText"/>
      </w:pPr>
      <w:r>
        <w:t>Anything else that is important to add follows the appendixes. Such items, which are optional and depend upon the nature of a particular project, could include:</w:t>
      </w:r>
    </w:p>
    <w:p w14:paraId="0C0B46A7" w14:textId="77777777" w:rsidR="00EF5D95" w:rsidRDefault="00EF5D95" w:rsidP="00EF5D95">
      <w:pPr>
        <w:pStyle w:val="BodyText"/>
      </w:pPr>
      <w:r>
        <w:t>Bibliography (materials consulted that contributed to your project but not cited)</w:t>
      </w:r>
    </w:p>
    <w:p w14:paraId="27A229B8" w14:textId="77777777" w:rsidR="00EF5D95" w:rsidRDefault="00EF5D95" w:rsidP="00EF5D95">
      <w:pPr>
        <w:pStyle w:val="BodyText"/>
      </w:pPr>
      <w:r>
        <w:t>Sources recommended for further information on the subject of the research</w:t>
      </w:r>
    </w:p>
    <w:p w14:paraId="13274267" w14:textId="77777777" w:rsidR="00EF5D95" w:rsidRPr="00C8403D" w:rsidRDefault="00EF5D95" w:rsidP="00EF5D95">
      <w:pPr>
        <w:pStyle w:val="BodyText"/>
      </w:pPr>
      <w:r>
        <w:t>These are used uncommonly, but if you have materials that you believe must be included to enable optimal comprehension and use of the content, talk to your advisor about including them. Extraneous material diminishes the credibility of the study.</w:t>
      </w:r>
    </w:p>
    <w:p w14:paraId="642B12A0" w14:textId="77777777" w:rsidR="009E01E5" w:rsidRPr="006B1786" w:rsidRDefault="009E01E5" w:rsidP="009E01E5">
      <w:pPr>
        <w:rPr>
          <w:rFonts w:ascii="Times New Roman" w:hAnsi="Times New Roman" w:cs="Times New Roman"/>
          <w:sz w:val="23"/>
          <w:szCs w:val="23"/>
        </w:rPr>
      </w:pPr>
      <w:r>
        <w:br w:type="page"/>
      </w:r>
    </w:p>
    <w:p w14:paraId="63768094" w14:textId="77777777" w:rsidR="009E01E5" w:rsidRPr="006B1786" w:rsidRDefault="009E01E5" w:rsidP="009E01E5"/>
    <w:p w14:paraId="542FA2A7" w14:textId="77777777" w:rsidR="00457B7B" w:rsidRPr="00400465" w:rsidRDefault="009E01E5" w:rsidP="009258A7">
      <w:pPr>
        <w:pStyle w:val="APALevel1"/>
      </w:pPr>
      <w:bookmarkStart w:id="68" w:name="_Toc486409280"/>
      <w:r w:rsidRPr="00400465">
        <w:t>WORKS CITED</w:t>
      </w:r>
      <w:bookmarkEnd w:id="68"/>
    </w:p>
    <w:p w14:paraId="427FC84B" w14:textId="77777777" w:rsidR="00457B7B" w:rsidRPr="00457B7B" w:rsidRDefault="00457B7B" w:rsidP="00457B7B">
      <w:pPr>
        <w:pStyle w:val="BodyText"/>
      </w:pPr>
      <w:r w:rsidRPr="00457B7B">
        <w:t>This is a list of all the books, journal articles, and information from other sources that are quoted or paraphrased in the report. APA 6th calls this a Reference List, but we prefer Works Cited. Follow precisely the correct style shown in APA 6th (6.22-6.26, p. 180-183 and especially pp.193-215). Double space throughout with ½” hanging indent. Degrees and first names are not</w:t>
      </w:r>
      <w:r>
        <w:t xml:space="preserve"> </w:t>
      </w:r>
      <w:r w:rsidRPr="00457B7B">
        <w:t>included in either references or in parenthetical citations (where initials are also omitted).</w:t>
      </w:r>
    </w:p>
    <w:p w14:paraId="3B33C71A" w14:textId="77777777" w:rsidR="00457B7B" w:rsidRPr="00457B7B" w:rsidRDefault="00457B7B" w:rsidP="00457B7B">
      <w:pPr>
        <w:pStyle w:val="BodyText"/>
      </w:pPr>
      <w:r w:rsidRPr="00457B7B">
        <w:t>Everything in Works Cited must be used in the body of the report; every parenthetical citation in</w:t>
      </w:r>
      <w:r>
        <w:t xml:space="preserve"> </w:t>
      </w:r>
      <w:r w:rsidRPr="00457B7B">
        <w:t>the report must be detailed in Works Cited. When you have finished all writing, print a copy of</w:t>
      </w:r>
      <w:r>
        <w:t xml:space="preserve"> </w:t>
      </w:r>
      <w:r w:rsidRPr="00457B7B">
        <w:t>your Works Cited. Go through the text from start to finish to look at each parenthetical citation.</w:t>
      </w:r>
      <w:r>
        <w:t xml:space="preserve"> I</w:t>
      </w:r>
      <w:r w:rsidRPr="00457B7B">
        <w:t>f it is in Works Cited, put a check mark beside the listing. Then, see if you have any entries in</w:t>
      </w:r>
      <w:r>
        <w:t xml:space="preserve"> </w:t>
      </w:r>
      <w:r w:rsidRPr="00457B7B">
        <w:t>the Works Cited that do not have a check mark. If you do, either delete it (it doesn’t belong</w:t>
      </w:r>
      <w:r>
        <w:t xml:space="preserve"> </w:t>
      </w:r>
      <w:r w:rsidRPr="00457B7B">
        <w:t>because you didn’t use it) or see if you may have missed it when you went through the first time.</w:t>
      </w:r>
    </w:p>
    <w:p w14:paraId="4C6A12D3" w14:textId="77777777" w:rsidR="009E01E5" w:rsidRDefault="009E01E5" w:rsidP="009E01E5"/>
    <w:p w14:paraId="1C611573" w14:textId="77777777" w:rsidR="009E01E5" w:rsidRPr="00457B7B" w:rsidRDefault="00457B7B" w:rsidP="00457B7B">
      <w:pPr>
        <w:rPr>
          <w:rFonts w:ascii="Times New Roman" w:eastAsia="Times New Roman" w:hAnsi="Times New Roman" w:cs="Times New Roman"/>
        </w:rPr>
      </w:pPr>
      <w:r>
        <w:br w:type="page"/>
      </w:r>
    </w:p>
    <w:p w14:paraId="5380ACBA" w14:textId="77777777" w:rsidR="009E01E5" w:rsidRPr="00400465" w:rsidRDefault="009E01E5" w:rsidP="009258A7">
      <w:pPr>
        <w:pStyle w:val="APALevel1"/>
      </w:pPr>
      <w:bookmarkStart w:id="69" w:name="_Toc486409281"/>
      <w:r w:rsidRPr="00400465">
        <w:lastRenderedPageBreak/>
        <w:t>RELATED WORKS</w:t>
      </w:r>
      <w:bookmarkEnd w:id="69"/>
    </w:p>
    <w:p w14:paraId="0A6F2E25" w14:textId="77777777" w:rsidR="00457B7B" w:rsidRDefault="00457B7B" w:rsidP="00457B7B">
      <w:pPr>
        <w:pStyle w:val="BodyText"/>
      </w:pPr>
      <w:r w:rsidRPr="00797921">
        <w:t>Works read in preparation for a research study but not quoted, and thus omitted from the Works Cited section, may be listed alphabetically in an optional section entitled Related Works placed immediately after the Works Cited. The references follow the same APA 6th format. Use only if the information is useful to the reader lest you appear to be padding your report</w:t>
      </w:r>
      <w:r>
        <w:t>.</w:t>
      </w:r>
    </w:p>
    <w:p w14:paraId="6649FB5C" w14:textId="77777777" w:rsidR="009E01E5" w:rsidRPr="00821743" w:rsidRDefault="009E01E5" w:rsidP="009E01E5">
      <w:pPr>
        <w:pStyle w:val="BodyText"/>
      </w:pPr>
    </w:p>
    <w:p w14:paraId="3F3CE1EC" w14:textId="77777777" w:rsidR="009E01E5" w:rsidRDefault="009E01E5" w:rsidP="009E01E5">
      <w:pPr>
        <w:pStyle w:val="BodyText"/>
      </w:pPr>
    </w:p>
    <w:p w14:paraId="1DB3EAFC" w14:textId="77777777" w:rsidR="009E01E5" w:rsidRPr="00C441A0" w:rsidRDefault="009E01E5" w:rsidP="009E01E5">
      <w:pPr>
        <w:rPr>
          <w:rFonts w:ascii="Times New Roman" w:eastAsia="Times New Roman" w:hAnsi="Times New Roman" w:cs="Times New Roman"/>
        </w:rPr>
      </w:pPr>
    </w:p>
    <w:p w14:paraId="1A4A8DA1" w14:textId="77777777" w:rsidR="009E01E5" w:rsidRDefault="009E01E5" w:rsidP="009E01E5">
      <w:bookmarkStart w:id="70" w:name="CV"/>
      <w:bookmarkEnd w:id="70"/>
      <w:r>
        <w:br w:type="page"/>
      </w:r>
    </w:p>
    <w:p w14:paraId="3928294A" w14:textId="77777777" w:rsidR="009E01E5" w:rsidRDefault="009E01E5" w:rsidP="009E01E5"/>
    <w:p w14:paraId="54C4C084" w14:textId="77777777" w:rsidR="009E01E5" w:rsidRDefault="009E01E5" w:rsidP="009E01E5"/>
    <w:p w14:paraId="1B1A707B" w14:textId="77777777" w:rsidR="009E01E5" w:rsidRDefault="009E01E5" w:rsidP="009E01E5"/>
    <w:p w14:paraId="6059E112" w14:textId="77777777" w:rsidR="009E01E5" w:rsidRDefault="009E01E5" w:rsidP="009E01E5"/>
    <w:p w14:paraId="731C46D4" w14:textId="77777777" w:rsidR="009E01E5" w:rsidRDefault="009E01E5" w:rsidP="009E01E5"/>
    <w:p w14:paraId="1ED6244F" w14:textId="77777777" w:rsidR="009E01E5" w:rsidRDefault="009E01E5" w:rsidP="009E01E5"/>
    <w:p w14:paraId="183BB6C1" w14:textId="77777777" w:rsidR="009E01E5" w:rsidRDefault="009E01E5" w:rsidP="009E01E5"/>
    <w:p w14:paraId="45DECB9A" w14:textId="77777777" w:rsidR="009E01E5" w:rsidRDefault="009E01E5" w:rsidP="009E01E5"/>
    <w:p w14:paraId="0F35A359" w14:textId="77777777" w:rsidR="009E01E5" w:rsidRDefault="009E01E5" w:rsidP="009E01E5"/>
    <w:p w14:paraId="17C83CFD" w14:textId="77777777" w:rsidR="009E01E5" w:rsidRDefault="009E01E5" w:rsidP="009E01E5"/>
    <w:p w14:paraId="77D87D77" w14:textId="77777777" w:rsidR="009E01E5" w:rsidRDefault="009E01E5" w:rsidP="009E01E5"/>
    <w:p w14:paraId="475229FA" w14:textId="77777777" w:rsidR="009E01E5" w:rsidRDefault="009E01E5" w:rsidP="009E01E5"/>
    <w:p w14:paraId="36213D74" w14:textId="77777777" w:rsidR="009E01E5" w:rsidRDefault="009E01E5" w:rsidP="009E01E5"/>
    <w:p w14:paraId="343F589E" w14:textId="77777777" w:rsidR="009E01E5" w:rsidRDefault="009E01E5" w:rsidP="009E01E5"/>
    <w:p w14:paraId="7D377831" w14:textId="77777777" w:rsidR="009E01E5" w:rsidRDefault="009E01E5" w:rsidP="009E01E5"/>
    <w:p w14:paraId="540AE4FD" w14:textId="77777777" w:rsidR="009E01E5" w:rsidRDefault="009E01E5" w:rsidP="009E01E5"/>
    <w:p w14:paraId="40FF9B0C" w14:textId="77777777" w:rsidR="009E01E5" w:rsidRDefault="009E01E5" w:rsidP="009E01E5"/>
    <w:p w14:paraId="28EBECBC" w14:textId="77777777" w:rsidR="009E01E5" w:rsidRDefault="009E01E5" w:rsidP="009E01E5"/>
    <w:p w14:paraId="7DE5A5CF" w14:textId="77777777" w:rsidR="009E01E5" w:rsidRDefault="009E01E5" w:rsidP="009E01E5"/>
    <w:p w14:paraId="6E16FB45" w14:textId="77777777" w:rsidR="009E01E5" w:rsidRDefault="009E01E5" w:rsidP="009E01E5">
      <w:pPr>
        <w:jc w:val="center"/>
      </w:pPr>
      <w:r>
        <w:t>APPENDIX A</w:t>
      </w:r>
    </w:p>
    <w:p w14:paraId="02B276B0" w14:textId="77777777" w:rsidR="009E01E5" w:rsidRDefault="009E01E5" w:rsidP="009E01E5">
      <w:pPr>
        <w:jc w:val="center"/>
      </w:pPr>
      <w:r>
        <w:t>TITLE OF APPENDIX</w:t>
      </w:r>
    </w:p>
    <w:p w14:paraId="137FF1B7" w14:textId="77777777" w:rsidR="009E01E5" w:rsidRDefault="009E01E5" w:rsidP="009E01E5"/>
    <w:p w14:paraId="2E68C0AB" w14:textId="77777777" w:rsidR="009E01E5" w:rsidRDefault="009E01E5" w:rsidP="009E01E5"/>
    <w:p w14:paraId="03B419AC" w14:textId="77777777" w:rsidR="009E01E5" w:rsidRDefault="009E01E5" w:rsidP="009E01E5"/>
    <w:p w14:paraId="2F497BC8" w14:textId="77777777" w:rsidR="009E01E5" w:rsidRDefault="009E01E5" w:rsidP="009E01E5"/>
    <w:p w14:paraId="311E6626" w14:textId="77777777" w:rsidR="009E01E5" w:rsidRDefault="009E01E5" w:rsidP="009E01E5"/>
    <w:p w14:paraId="76418602" w14:textId="77777777" w:rsidR="009E01E5" w:rsidRDefault="009E01E5" w:rsidP="009E01E5"/>
    <w:p w14:paraId="4ABF027F" w14:textId="77777777" w:rsidR="009E01E5" w:rsidRDefault="009E01E5" w:rsidP="009E01E5"/>
    <w:p w14:paraId="1CCFA113" w14:textId="77777777" w:rsidR="009E01E5" w:rsidRDefault="009E01E5" w:rsidP="009E01E5"/>
    <w:p w14:paraId="64630EB2" w14:textId="77777777" w:rsidR="009E01E5" w:rsidRDefault="009E01E5" w:rsidP="009E01E5"/>
    <w:p w14:paraId="4737B6BA" w14:textId="77777777" w:rsidR="009E01E5" w:rsidRDefault="009E01E5" w:rsidP="009E01E5"/>
    <w:p w14:paraId="3F69E545" w14:textId="77777777" w:rsidR="009E01E5" w:rsidRDefault="009E01E5" w:rsidP="009E01E5"/>
    <w:p w14:paraId="5C8D70E4" w14:textId="77777777" w:rsidR="009E01E5" w:rsidRDefault="009E01E5" w:rsidP="009E01E5"/>
    <w:p w14:paraId="3930B917" w14:textId="77777777" w:rsidR="009E01E5" w:rsidRDefault="009E01E5" w:rsidP="009E01E5"/>
    <w:p w14:paraId="1D396E2A" w14:textId="77777777" w:rsidR="009E01E5" w:rsidRDefault="009E01E5" w:rsidP="009E01E5"/>
    <w:p w14:paraId="3F440DAF" w14:textId="77777777" w:rsidR="009E01E5" w:rsidRDefault="009E01E5" w:rsidP="009E01E5"/>
    <w:p w14:paraId="30CDD6E8" w14:textId="77777777" w:rsidR="009E01E5" w:rsidRDefault="009E01E5" w:rsidP="009E01E5"/>
    <w:p w14:paraId="63BA3E12" w14:textId="77777777" w:rsidR="009E01E5" w:rsidRDefault="009E01E5" w:rsidP="009E01E5"/>
    <w:p w14:paraId="7AEC36CA" w14:textId="77777777" w:rsidR="009E01E5" w:rsidRDefault="009E01E5" w:rsidP="009E01E5"/>
    <w:p w14:paraId="52FEE60F" w14:textId="77777777" w:rsidR="009E01E5" w:rsidRDefault="009E01E5" w:rsidP="009E01E5"/>
    <w:p w14:paraId="17CC9EE6" w14:textId="77777777" w:rsidR="009E01E5" w:rsidRDefault="009E01E5" w:rsidP="009E01E5"/>
    <w:p w14:paraId="1FF8A20B" w14:textId="77777777" w:rsidR="009E01E5" w:rsidRDefault="009E01E5" w:rsidP="009E01E5"/>
    <w:p w14:paraId="206D3439" w14:textId="77777777" w:rsidR="009E01E5" w:rsidRDefault="009E01E5" w:rsidP="009E01E5"/>
    <w:p w14:paraId="18793957" w14:textId="77777777" w:rsidR="009E01E5" w:rsidRDefault="009E01E5" w:rsidP="009E01E5"/>
    <w:p w14:paraId="7D996EC8" w14:textId="77777777" w:rsidR="009E01E5" w:rsidRDefault="009E01E5" w:rsidP="009258A7">
      <w:pPr>
        <w:pStyle w:val="APALevel1"/>
      </w:pPr>
    </w:p>
    <w:p w14:paraId="023BE6FF" w14:textId="77777777" w:rsidR="00797921" w:rsidRDefault="009E01E5" w:rsidP="009258A7">
      <w:pPr>
        <w:pStyle w:val="APALevel1"/>
      </w:pPr>
      <w:bookmarkStart w:id="71" w:name="_Toc486409282"/>
      <w:r>
        <w:lastRenderedPageBreak/>
        <w:t>APPENDIX A: TITLE OF APPENDIX</w:t>
      </w:r>
      <w:bookmarkEnd w:id="71"/>
    </w:p>
    <w:p w14:paraId="4F196D52" w14:textId="77777777" w:rsidR="00797921" w:rsidRDefault="00797921" w:rsidP="00797921">
      <w:pPr>
        <w:pStyle w:val="BodyText"/>
      </w:pPr>
      <w:r>
        <w:t>The plural form of “appendix” may be either “appendixes” or “appendices.” The dictionary followed by APA 6th (Merriam-Webster’s Collegiate Dictionary, 2005) shows “appendixes” as the preferred form, as do most other current dictionaries. The appendixes follow immediately after the Works Cited and are placed in the sequence in which their material appears in the body of the dissertation. The appendixes that are included depend upon the nature of the research. Each has a title page identified by a letter—A, B, C and so on. (This book does not follow that practice.) Should you have more than 26 (!), continue from Z as AA, AB, AC.</w:t>
      </w:r>
    </w:p>
    <w:p w14:paraId="1D83D4D6" w14:textId="77777777" w:rsidR="00797921" w:rsidRDefault="00797921" w:rsidP="00797921">
      <w:pPr>
        <w:pStyle w:val="BodyText"/>
      </w:pPr>
      <w:r>
        <w:t>An appendix may contain only one item although that item may be multiple pages. For example, a survey would be in one appendix, but a permission form for a minor child to fill out the survey would be in another. Include all material that would help a naïve reader to comprehend exactly what you did, but only if the material is relevant. Do not open yourself to criticism of padding out a weak report.</w:t>
      </w:r>
    </w:p>
    <w:p w14:paraId="6588CB64" w14:textId="77777777" w:rsidR="00797921" w:rsidRDefault="00797921" w:rsidP="00797921">
      <w:pPr>
        <w:pStyle w:val="BodyText"/>
      </w:pPr>
      <w:r>
        <w:t>Side margins of an appendix may be narrowed to accommodate a data table, but reducing the size of the table is generally preferred. If the size of a figure or historical document is reduced, insert that information on the title page for that appendix (E.g., Map is 80% of actual size.)</w:t>
      </w:r>
    </w:p>
    <w:p w14:paraId="4BEF9744" w14:textId="77777777" w:rsidR="009E01E5" w:rsidRDefault="00797921" w:rsidP="009258A7">
      <w:pPr>
        <w:pStyle w:val="APALevel2"/>
      </w:pPr>
      <w:r>
        <w:t xml:space="preserve"> </w:t>
      </w:r>
      <w:bookmarkStart w:id="72" w:name="_Toc486409283"/>
      <w:r w:rsidR="009E01E5">
        <w:t>[Common Appendixes</w:t>
      </w:r>
      <w:r>
        <w:t xml:space="preserve"> in Quantitative Dissertations</w:t>
      </w:r>
      <w:r w:rsidR="009E01E5">
        <w:t>]</w:t>
      </w:r>
      <w:bookmarkEnd w:id="72"/>
    </w:p>
    <w:p w14:paraId="418AE0AC" w14:textId="77777777" w:rsidR="00797921" w:rsidRDefault="00797921" w:rsidP="00797921">
      <w:pPr>
        <w:pStyle w:val="BodyText"/>
      </w:pPr>
      <w:r>
        <w:t xml:space="preserve">Create a separate appendix for each significant element. Common components include: </w:t>
      </w:r>
    </w:p>
    <w:p w14:paraId="07D9FF94" w14:textId="77777777" w:rsidR="00797921" w:rsidRDefault="00797921" w:rsidP="00797921">
      <w:pPr>
        <w:pStyle w:val="BodyText"/>
      </w:pPr>
      <w:r>
        <w:t xml:space="preserve">All of the raw data collected for the project. This should be in an Excel </w:t>
      </w:r>
      <w:r>
        <w:tab/>
      </w:r>
      <w:r>
        <w:tab/>
      </w:r>
      <w:r>
        <w:tab/>
      </w:r>
      <w:r>
        <w:tab/>
        <w:t>spreadsheet or a similar recapitulation of the data. This is required.</w:t>
      </w:r>
    </w:p>
    <w:p w14:paraId="512E831E" w14:textId="77777777" w:rsidR="00797921" w:rsidRDefault="00797921" w:rsidP="00797921">
      <w:pPr>
        <w:pStyle w:val="BodyText"/>
      </w:pPr>
      <w:r>
        <w:lastRenderedPageBreak/>
        <w:t>Cover letter that accompanied a survey or other instrument.</w:t>
      </w:r>
    </w:p>
    <w:p w14:paraId="0068F224" w14:textId="77777777" w:rsidR="00797921" w:rsidRDefault="00797921" w:rsidP="00797921">
      <w:pPr>
        <w:pStyle w:val="BodyText"/>
      </w:pPr>
      <w:r>
        <w:t xml:space="preserve">A copy of every instrument unless it is a restricted instrument. If you created it </w:t>
      </w:r>
      <w:r>
        <w:tab/>
      </w:r>
      <w:r>
        <w:tab/>
      </w:r>
      <w:r>
        <w:tab/>
        <w:t xml:space="preserve">and modified it after a pilot study, include the preliminary version. Include </w:t>
      </w:r>
      <w:r>
        <w:tab/>
      </w:r>
      <w:r>
        <w:tab/>
        <w:t>the scoring key for the instrument unless it is restricted.</w:t>
      </w:r>
    </w:p>
    <w:p w14:paraId="551DF331" w14:textId="77777777" w:rsidR="00797921" w:rsidRDefault="00797921" w:rsidP="00797921">
      <w:pPr>
        <w:pStyle w:val="BodyText"/>
      </w:pPr>
      <w:r>
        <w:t>Any instruction or other information given to participants. If given orally or by</w:t>
      </w:r>
    </w:p>
    <w:p w14:paraId="79078DC5" w14:textId="77777777" w:rsidR="00797921" w:rsidRDefault="00797921" w:rsidP="00797921">
      <w:pPr>
        <w:pStyle w:val="BodyText"/>
      </w:pPr>
      <w:r>
        <w:tab/>
        <w:t>recording, include the script.</w:t>
      </w:r>
    </w:p>
    <w:p w14:paraId="31D6A72B" w14:textId="77777777" w:rsidR="00797921" w:rsidRDefault="00797921" w:rsidP="00797921">
      <w:pPr>
        <w:pStyle w:val="BodyText"/>
      </w:pPr>
      <w:r>
        <w:t>Letter requesting permission to do research at a location or to sample a group.</w:t>
      </w:r>
    </w:p>
    <w:p w14:paraId="12D7E5FB" w14:textId="77777777" w:rsidR="00797921" w:rsidRDefault="00797921" w:rsidP="00797921">
      <w:pPr>
        <w:pStyle w:val="BodyText"/>
      </w:pPr>
      <w:r>
        <w:t>Authorization received in response to a request for permission.</w:t>
      </w:r>
    </w:p>
    <w:p w14:paraId="7F9E7AFD" w14:textId="77777777" w:rsidR="00797921" w:rsidRDefault="00797921" w:rsidP="00797921">
      <w:pPr>
        <w:pStyle w:val="BodyText"/>
      </w:pPr>
      <w:r>
        <w:t>A copy of a release form signed by parent/guardian/conservator.</w:t>
      </w:r>
    </w:p>
    <w:p w14:paraId="7DE12D93" w14:textId="77777777" w:rsidR="00797921" w:rsidRDefault="00797921" w:rsidP="00797921">
      <w:pPr>
        <w:pStyle w:val="BodyText"/>
      </w:pPr>
      <w:r>
        <w:t>Forms for permission, release of information, or waiver of liability</w:t>
      </w:r>
    </w:p>
    <w:p w14:paraId="429E4F5F" w14:textId="77777777" w:rsidR="00797921" w:rsidRDefault="00797921" w:rsidP="00797921">
      <w:pPr>
        <w:pStyle w:val="BodyText"/>
      </w:pPr>
    </w:p>
    <w:p w14:paraId="4E57C9CD" w14:textId="77777777" w:rsidR="009E01E5" w:rsidRPr="00797921" w:rsidRDefault="009E01E5" w:rsidP="00797921">
      <w:pPr>
        <w:rPr>
          <w:rFonts w:ascii="Times New Roman" w:eastAsia="Times New Roman" w:hAnsi="Times New Roman" w:cs="Times New Roman"/>
        </w:rPr>
      </w:pPr>
      <w:r>
        <w:br w:type="page"/>
      </w:r>
    </w:p>
    <w:p w14:paraId="18E59298" w14:textId="77777777" w:rsidR="009E01E5" w:rsidRPr="00400465" w:rsidRDefault="009E01E5" w:rsidP="009258A7">
      <w:pPr>
        <w:pStyle w:val="APALevel1"/>
      </w:pPr>
      <w:bookmarkStart w:id="73" w:name="_Toc486409284"/>
      <w:r w:rsidRPr="00400465">
        <w:lastRenderedPageBreak/>
        <w:t>CURRICULUM VITAE</w:t>
      </w:r>
      <w:bookmarkEnd w:id="73"/>
    </w:p>
    <w:p w14:paraId="3A3591E2" w14:textId="77777777" w:rsidR="00797921" w:rsidRDefault="00797921" w:rsidP="00797921">
      <w:pPr>
        <w:pStyle w:val="BodyText"/>
      </w:pPr>
      <w:r>
        <w:t>A one-page vita is placed immediately after the last appendix. The vita includes significant summary information, including: date of birth; granting institution for previous college degrees with dates, degree nomenclature, and field of study; a brief summary of employment; and any other facts (such as awards) that describe your qualifications as a researcher. The information is limited so that it fits on one page with adequate white space.</w:t>
      </w:r>
    </w:p>
    <w:p w14:paraId="342A5B93" w14:textId="77777777" w:rsidR="009E01E5" w:rsidRPr="00D00BD3" w:rsidRDefault="009E01E5" w:rsidP="009E01E5">
      <w:pPr>
        <w:pStyle w:val="BodyText"/>
      </w:pPr>
    </w:p>
    <w:p w14:paraId="5807F363" w14:textId="77777777" w:rsidR="009E01E5" w:rsidRPr="00D00BD3" w:rsidRDefault="009E01E5" w:rsidP="009E01E5">
      <w:pPr>
        <w:pStyle w:val="BodyText"/>
      </w:pPr>
    </w:p>
    <w:p w14:paraId="441106C3" w14:textId="77777777" w:rsidR="009E01E5" w:rsidRDefault="009E01E5" w:rsidP="009E01E5">
      <w:pPr>
        <w:pStyle w:val="BodyText"/>
      </w:pPr>
    </w:p>
    <w:p w14:paraId="5C3D52F6" w14:textId="77777777" w:rsidR="009E01E5" w:rsidRPr="009631F3" w:rsidRDefault="009E01E5" w:rsidP="009E01E5">
      <w:pPr>
        <w:pStyle w:val="BodyText"/>
        <w:ind w:firstLine="0"/>
        <w:jc w:val="center"/>
        <w:rPr>
          <w:b/>
          <w:i/>
          <w:color w:val="800080"/>
        </w:rPr>
      </w:pPr>
      <w:r w:rsidRPr="009631F3">
        <w:rPr>
          <w:b/>
          <w:i/>
          <w:color w:val="800080"/>
        </w:rPr>
        <w:t xml:space="preserve">Congratulations! This is the end of your </w:t>
      </w:r>
      <w:r>
        <w:rPr>
          <w:b/>
          <w:i/>
          <w:color w:val="800080"/>
        </w:rPr>
        <w:t>dissertation</w:t>
      </w:r>
      <w:r w:rsidRPr="009631F3">
        <w:rPr>
          <w:b/>
          <w:i/>
          <w:color w:val="800080"/>
        </w:rPr>
        <w:t>!</w:t>
      </w:r>
      <w:r>
        <w:rPr>
          <w:b/>
          <w:i/>
          <w:color w:val="800080"/>
        </w:rPr>
        <w:t xml:space="preserve"> Be sure to delete this text!</w:t>
      </w:r>
    </w:p>
    <w:p w14:paraId="37A48554" w14:textId="77777777" w:rsidR="009E01E5" w:rsidRPr="00D00BD3" w:rsidRDefault="009E01E5" w:rsidP="009E01E5"/>
    <w:p w14:paraId="3D9BB8D0" w14:textId="77777777" w:rsidR="009E01E5" w:rsidRDefault="009E01E5" w:rsidP="009E01E5"/>
    <w:p w14:paraId="1A0DE07A" w14:textId="77777777" w:rsidR="009E01E5" w:rsidRDefault="009E01E5" w:rsidP="009E01E5">
      <w:pPr>
        <w:rPr>
          <w:rFonts w:ascii="Times New Roman" w:hAnsi="Times New Roman" w:cs="Times New Roman"/>
        </w:rPr>
      </w:pPr>
    </w:p>
    <w:p w14:paraId="216964CA" w14:textId="77777777" w:rsidR="009E01E5" w:rsidRDefault="009E01E5" w:rsidP="009E01E5">
      <w:pPr>
        <w:rPr>
          <w:rFonts w:ascii="Times New Roman" w:hAnsi="Times New Roman" w:cs="Times New Roman"/>
        </w:rPr>
      </w:pPr>
    </w:p>
    <w:p w14:paraId="634C6343" w14:textId="77777777" w:rsidR="009E01E5" w:rsidRDefault="009E01E5" w:rsidP="009E01E5">
      <w:pPr>
        <w:rPr>
          <w:rFonts w:ascii="Times New Roman" w:hAnsi="Times New Roman" w:cs="Times New Roman"/>
        </w:rPr>
      </w:pPr>
    </w:p>
    <w:p w14:paraId="0488DEEE" w14:textId="77777777" w:rsidR="009E01E5" w:rsidRDefault="009E01E5" w:rsidP="009E01E5">
      <w:pPr>
        <w:rPr>
          <w:rFonts w:ascii="Times New Roman" w:hAnsi="Times New Roman" w:cs="Times New Roman"/>
        </w:rPr>
      </w:pPr>
    </w:p>
    <w:p w14:paraId="11DCFEEB" w14:textId="77777777" w:rsidR="009E01E5" w:rsidRDefault="009E01E5" w:rsidP="009E01E5">
      <w:pPr>
        <w:rPr>
          <w:rFonts w:ascii="Times New Roman" w:hAnsi="Times New Roman" w:cs="Times New Roman"/>
        </w:rPr>
      </w:pPr>
    </w:p>
    <w:p w14:paraId="662C4886" w14:textId="77777777" w:rsidR="009E01E5" w:rsidRDefault="009E01E5" w:rsidP="009E01E5">
      <w:pPr>
        <w:rPr>
          <w:rFonts w:ascii="Times New Roman" w:hAnsi="Times New Roman" w:cs="Times New Roman"/>
        </w:rPr>
      </w:pPr>
    </w:p>
    <w:p w14:paraId="4BE71DA3" w14:textId="77777777" w:rsidR="009E01E5" w:rsidRDefault="009E01E5" w:rsidP="009E01E5">
      <w:pPr>
        <w:rPr>
          <w:rFonts w:ascii="Times New Roman" w:hAnsi="Times New Roman" w:cs="Times New Roman"/>
        </w:rPr>
      </w:pPr>
    </w:p>
    <w:p w14:paraId="7C68D1B3" w14:textId="77777777" w:rsidR="009E01E5" w:rsidRDefault="009E01E5" w:rsidP="009E01E5">
      <w:pPr>
        <w:rPr>
          <w:rFonts w:ascii="Times New Roman" w:hAnsi="Times New Roman" w:cs="Times New Roman"/>
        </w:rPr>
      </w:pPr>
    </w:p>
    <w:p w14:paraId="5C41B7E9" w14:textId="77777777" w:rsidR="009E01E5" w:rsidRDefault="009E01E5" w:rsidP="009E01E5">
      <w:pPr>
        <w:rPr>
          <w:rFonts w:ascii="Times New Roman" w:hAnsi="Times New Roman" w:cs="Times New Roman"/>
        </w:rPr>
      </w:pPr>
    </w:p>
    <w:p w14:paraId="60395775" w14:textId="77777777" w:rsidR="009E01E5" w:rsidRDefault="009E01E5" w:rsidP="009E01E5">
      <w:pPr>
        <w:rPr>
          <w:rFonts w:ascii="Times New Roman" w:hAnsi="Times New Roman" w:cs="Times New Roman"/>
        </w:rPr>
      </w:pPr>
    </w:p>
    <w:p w14:paraId="12DD2056" w14:textId="77777777" w:rsidR="009E01E5" w:rsidRDefault="009E01E5" w:rsidP="009E01E5">
      <w:pPr>
        <w:rPr>
          <w:rFonts w:ascii="Times New Roman" w:hAnsi="Times New Roman" w:cs="Times New Roman"/>
        </w:rPr>
      </w:pPr>
    </w:p>
    <w:p w14:paraId="482E4E3F" w14:textId="77777777" w:rsidR="009E01E5" w:rsidRDefault="009E01E5" w:rsidP="009E01E5">
      <w:pPr>
        <w:rPr>
          <w:rFonts w:ascii="Times New Roman" w:hAnsi="Times New Roman" w:cs="Times New Roman"/>
        </w:rPr>
      </w:pPr>
    </w:p>
    <w:p w14:paraId="337C99E9" w14:textId="77777777" w:rsidR="009E01E5" w:rsidRDefault="009E01E5" w:rsidP="009E01E5">
      <w:pPr>
        <w:rPr>
          <w:rFonts w:ascii="Times New Roman" w:hAnsi="Times New Roman" w:cs="Times New Roman"/>
        </w:rPr>
      </w:pPr>
    </w:p>
    <w:p w14:paraId="4E293D03" w14:textId="77777777" w:rsidR="009E01E5" w:rsidRDefault="009E01E5" w:rsidP="009E01E5">
      <w:pPr>
        <w:rPr>
          <w:rFonts w:ascii="Times New Roman" w:hAnsi="Times New Roman" w:cs="Times New Roman"/>
        </w:rPr>
      </w:pPr>
    </w:p>
    <w:p w14:paraId="1F166CDD" w14:textId="77777777" w:rsidR="009E01E5" w:rsidRDefault="009E01E5" w:rsidP="009E01E5">
      <w:pPr>
        <w:rPr>
          <w:rFonts w:ascii="Times New Roman" w:hAnsi="Times New Roman" w:cs="Times New Roman"/>
        </w:rPr>
      </w:pPr>
    </w:p>
    <w:p w14:paraId="3A5B2CC8" w14:textId="77777777" w:rsidR="009E01E5" w:rsidRDefault="009E01E5" w:rsidP="009E01E5">
      <w:pPr>
        <w:rPr>
          <w:rFonts w:ascii="Times New Roman" w:hAnsi="Times New Roman" w:cs="Times New Roman"/>
        </w:rPr>
      </w:pPr>
    </w:p>
    <w:p w14:paraId="56D1CDF8" w14:textId="77777777" w:rsidR="009E01E5" w:rsidRDefault="009E01E5" w:rsidP="009E01E5">
      <w:pPr>
        <w:rPr>
          <w:rFonts w:ascii="Times New Roman" w:hAnsi="Times New Roman" w:cs="Times New Roman"/>
        </w:rPr>
      </w:pPr>
    </w:p>
    <w:p w14:paraId="49D790B7" w14:textId="77777777" w:rsidR="009E01E5" w:rsidRDefault="009E01E5" w:rsidP="009E01E5">
      <w:pPr>
        <w:rPr>
          <w:rFonts w:ascii="Times New Roman" w:hAnsi="Times New Roman" w:cs="Times New Roman"/>
        </w:rPr>
      </w:pPr>
    </w:p>
    <w:p w14:paraId="6DD78C5A" w14:textId="77777777" w:rsidR="009E01E5" w:rsidRDefault="009E01E5" w:rsidP="009E01E5">
      <w:pPr>
        <w:rPr>
          <w:rFonts w:ascii="Times New Roman" w:hAnsi="Times New Roman" w:cs="Times New Roman"/>
        </w:rPr>
      </w:pPr>
    </w:p>
    <w:p w14:paraId="01304AAA" w14:textId="77777777" w:rsidR="009E01E5" w:rsidRDefault="009E01E5" w:rsidP="009E01E5">
      <w:pPr>
        <w:rPr>
          <w:rFonts w:ascii="Times New Roman" w:hAnsi="Times New Roman" w:cs="Times New Roman"/>
        </w:rPr>
      </w:pPr>
    </w:p>
    <w:p w14:paraId="34AD19E0" w14:textId="77777777" w:rsidR="009E01E5" w:rsidRDefault="009E01E5" w:rsidP="009E01E5">
      <w:pPr>
        <w:rPr>
          <w:rFonts w:ascii="Times New Roman" w:hAnsi="Times New Roman" w:cs="Times New Roman"/>
        </w:rPr>
      </w:pPr>
    </w:p>
    <w:p w14:paraId="6FC6701A" w14:textId="77777777" w:rsidR="009E01E5" w:rsidRDefault="009E01E5" w:rsidP="009E01E5">
      <w:pPr>
        <w:rPr>
          <w:rFonts w:ascii="Times New Roman" w:hAnsi="Times New Roman" w:cs="Times New Roman"/>
        </w:rPr>
      </w:pPr>
    </w:p>
    <w:p w14:paraId="2AC796F6" w14:textId="77777777" w:rsidR="00D108FC" w:rsidRDefault="00D108FC" w:rsidP="009258A7">
      <w:pPr>
        <w:pStyle w:val="APALevel3"/>
      </w:pPr>
      <w:bookmarkStart w:id="74" w:name="_Toc267010738"/>
      <w:bookmarkStart w:id="75" w:name="_Toc486409285"/>
      <w:r>
        <w:lastRenderedPageBreak/>
        <w:t>[Example Table]</w:t>
      </w:r>
      <w:bookmarkEnd w:id="74"/>
      <w:bookmarkEnd w:id="75"/>
    </w:p>
    <w:p w14:paraId="45F720D3" w14:textId="77777777" w:rsidR="00D108FC" w:rsidRPr="00D00BD3" w:rsidRDefault="00D108FC" w:rsidP="00D108FC">
      <w:pPr>
        <w:pStyle w:val="BodyText"/>
      </w:pPr>
      <w:r w:rsidRPr="00D00BD3">
        <w:t>Present your results here</w:t>
      </w:r>
      <w:r>
        <w:t>. Refer to the rubric for guidance on the content of sections in this chapter.</w:t>
      </w:r>
    </w:p>
    <w:p w14:paraId="34B3271A" w14:textId="77777777" w:rsidR="00D108FC" w:rsidRDefault="00D108FC" w:rsidP="00D108FC">
      <w:pPr>
        <w:pStyle w:val="BodyText"/>
        <w:ind w:left="720" w:firstLine="0"/>
        <w:rPr>
          <w:snapToGrid w:val="0"/>
        </w:rPr>
      </w:pPr>
      <w:r>
        <w:rPr>
          <w:snapToGrid w:val="0"/>
        </w:rPr>
        <w:t>This is an example of a table in APA style (see Table 1).</w:t>
      </w:r>
    </w:p>
    <w:p w14:paraId="57EFF23A" w14:textId="77777777" w:rsidR="00D108FC" w:rsidRPr="00DF1A0C" w:rsidRDefault="00D108FC" w:rsidP="00D108FC">
      <w:pPr>
        <w:pStyle w:val="TableTitle"/>
      </w:pPr>
      <w:bookmarkStart w:id="76" w:name="_Toc393291714"/>
      <w:r w:rsidRPr="00D108FC">
        <w:t>Table 1</w:t>
      </w:r>
      <w:r w:rsidRPr="00DF1A0C">
        <w:br/>
      </w:r>
      <w:r w:rsidRPr="00DF1A0C">
        <w:rPr>
          <w:i/>
        </w:rPr>
        <w:t>A Sample Table Showing Correct Formatting</w:t>
      </w:r>
      <w:bookmarkEnd w:id="76"/>
    </w:p>
    <w:tbl>
      <w:tblPr>
        <w:tblW w:w="5000" w:type="pct"/>
        <w:tblLook w:val="01E0" w:firstRow="1" w:lastRow="1" w:firstColumn="1" w:lastColumn="1" w:noHBand="0" w:noVBand="0"/>
      </w:tblPr>
      <w:tblGrid>
        <w:gridCol w:w="1772"/>
        <w:gridCol w:w="1771"/>
        <w:gridCol w:w="1771"/>
        <w:gridCol w:w="1771"/>
        <w:gridCol w:w="1771"/>
      </w:tblGrid>
      <w:tr w:rsidR="00D108FC" w:rsidRPr="00782CB5" w14:paraId="03E8863F" w14:textId="77777777" w:rsidTr="009258A7">
        <w:tc>
          <w:tcPr>
            <w:tcW w:w="1000" w:type="pct"/>
            <w:tcBorders>
              <w:top w:val="single" w:sz="4" w:space="0" w:color="auto"/>
              <w:bottom w:val="single" w:sz="4" w:space="0" w:color="auto"/>
            </w:tcBorders>
          </w:tcPr>
          <w:p w14:paraId="2B2C767C" w14:textId="77777777" w:rsidR="00D108FC" w:rsidRPr="00782CB5" w:rsidRDefault="00D108FC" w:rsidP="009258A7">
            <w:pPr>
              <w:rPr>
                <w:iCs/>
                <w:snapToGrid w:val="0"/>
              </w:rPr>
            </w:pPr>
          </w:p>
        </w:tc>
        <w:tc>
          <w:tcPr>
            <w:tcW w:w="1000" w:type="pct"/>
            <w:tcBorders>
              <w:top w:val="single" w:sz="4" w:space="0" w:color="auto"/>
              <w:bottom w:val="single" w:sz="4" w:space="0" w:color="auto"/>
            </w:tcBorders>
          </w:tcPr>
          <w:p w14:paraId="63CA3D99" w14:textId="77777777" w:rsidR="00D108FC" w:rsidRPr="00782CB5" w:rsidRDefault="00D108FC" w:rsidP="009258A7">
            <w:pPr>
              <w:rPr>
                <w:iCs/>
                <w:snapToGrid w:val="0"/>
              </w:rPr>
            </w:pPr>
            <w:r w:rsidRPr="00782CB5">
              <w:rPr>
                <w:iCs/>
                <w:snapToGrid w:val="0"/>
              </w:rPr>
              <w:t>Column A</w:t>
            </w:r>
          </w:p>
          <w:p w14:paraId="60AA0C84" w14:textId="77777777" w:rsidR="00D108FC" w:rsidRPr="00782CB5" w:rsidRDefault="00D108FC" w:rsidP="009258A7">
            <w:pPr>
              <w:rPr>
                <w:iCs/>
                <w:snapToGrid w:val="0"/>
              </w:rPr>
            </w:pPr>
          </w:p>
        </w:tc>
        <w:tc>
          <w:tcPr>
            <w:tcW w:w="1000" w:type="pct"/>
            <w:tcBorders>
              <w:top w:val="single" w:sz="4" w:space="0" w:color="auto"/>
              <w:bottom w:val="single" w:sz="4" w:space="0" w:color="auto"/>
            </w:tcBorders>
          </w:tcPr>
          <w:p w14:paraId="76AF2068" w14:textId="77777777" w:rsidR="00D108FC" w:rsidRPr="00782CB5" w:rsidRDefault="00D108FC" w:rsidP="009258A7">
            <w:pPr>
              <w:rPr>
                <w:iCs/>
                <w:snapToGrid w:val="0"/>
              </w:rPr>
            </w:pPr>
            <w:r w:rsidRPr="00782CB5">
              <w:rPr>
                <w:iCs/>
                <w:snapToGrid w:val="0"/>
              </w:rPr>
              <w:t>Column B</w:t>
            </w:r>
          </w:p>
        </w:tc>
        <w:tc>
          <w:tcPr>
            <w:tcW w:w="1000" w:type="pct"/>
            <w:tcBorders>
              <w:top w:val="single" w:sz="4" w:space="0" w:color="auto"/>
              <w:bottom w:val="single" w:sz="4" w:space="0" w:color="auto"/>
            </w:tcBorders>
          </w:tcPr>
          <w:p w14:paraId="377B2AAC" w14:textId="77777777" w:rsidR="00D108FC" w:rsidRPr="00782CB5" w:rsidRDefault="00D108FC" w:rsidP="009258A7">
            <w:pPr>
              <w:rPr>
                <w:iCs/>
                <w:snapToGrid w:val="0"/>
              </w:rPr>
            </w:pPr>
            <w:r w:rsidRPr="00782CB5">
              <w:rPr>
                <w:iCs/>
                <w:snapToGrid w:val="0"/>
              </w:rPr>
              <w:t>Column C</w:t>
            </w:r>
          </w:p>
        </w:tc>
        <w:tc>
          <w:tcPr>
            <w:tcW w:w="1000" w:type="pct"/>
            <w:tcBorders>
              <w:top w:val="single" w:sz="4" w:space="0" w:color="auto"/>
              <w:bottom w:val="single" w:sz="4" w:space="0" w:color="auto"/>
            </w:tcBorders>
          </w:tcPr>
          <w:p w14:paraId="0B20C9C0" w14:textId="77777777" w:rsidR="00D108FC" w:rsidRPr="00782CB5" w:rsidRDefault="00D108FC" w:rsidP="009258A7">
            <w:pPr>
              <w:rPr>
                <w:iCs/>
                <w:snapToGrid w:val="0"/>
              </w:rPr>
            </w:pPr>
            <w:r w:rsidRPr="00782CB5">
              <w:rPr>
                <w:iCs/>
                <w:snapToGrid w:val="0"/>
              </w:rPr>
              <w:t>Column D</w:t>
            </w:r>
          </w:p>
        </w:tc>
      </w:tr>
      <w:tr w:rsidR="00D108FC" w:rsidRPr="00782CB5" w14:paraId="202B367B" w14:textId="77777777" w:rsidTr="009258A7">
        <w:tc>
          <w:tcPr>
            <w:tcW w:w="1000" w:type="pct"/>
            <w:tcBorders>
              <w:top w:val="single" w:sz="4" w:space="0" w:color="auto"/>
            </w:tcBorders>
          </w:tcPr>
          <w:p w14:paraId="0A72DAE8" w14:textId="77777777" w:rsidR="00D108FC" w:rsidRPr="00782CB5" w:rsidRDefault="00D108FC" w:rsidP="009258A7">
            <w:pPr>
              <w:rPr>
                <w:iCs/>
                <w:snapToGrid w:val="0"/>
              </w:rPr>
            </w:pPr>
            <w:r w:rsidRPr="00782CB5">
              <w:rPr>
                <w:iCs/>
                <w:snapToGrid w:val="0"/>
              </w:rPr>
              <w:t>Row 1</w:t>
            </w:r>
          </w:p>
        </w:tc>
        <w:tc>
          <w:tcPr>
            <w:tcW w:w="1000" w:type="pct"/>
            <w:tcBorders>
              <w:top w:val="single" w:sz="4" w:space="0" w:color="auto"/>
            </w:tcBorders>
          </w:tcPr>
          <w:p w14:paraId="7344BCB6" w14:textId="77777777" w:rsidR="00D108FC" w:rsidRPr="00782CB5" w:rsidRDefault="00D108FC" w:rsidP="009258A7">
            <w:pPr>
              <w:rPr>
                <w:iCs/>
                <w:snapToGrid w:val="0"/>
              </w:rPr>
            </w:pPr>
          </w:p>
        </w:tc>
        <w:tc>
          <w:tcPr>
            <w:tcW w:w="1000" w:type="pct"/>
            <w:tcBorders>
              <w:top w:val="single" w:sz="4" w:space="0" w:color="auto"/>
            </w:tcBorders>
          </w:tcPr>
          <w:p w14:paraId="2F08886E" w14:textId="77777777" w:rsidR="00D108FC" w:rsidRPr="00782CB5" w:rsidRDefault="00D108FC" w:rsidP="009258A7">
            <w:pPr>
              <w:rPr>
                <w:iCs/>
                <w:snapToGrid w:val="0"/>
              </w:rPr>
            </w:pPr>
          </w:p>
        </w:tc>
        <w:tc>
          <w:tcPr>
            <w:tcW w:w="1000" w:type="pct"/>
            <w:tcBorders>
              <w:top w:val="single" w:sz="4" w:space="0" w:color="auto"/>
            </w:tcBorders>
          </w:tcPr>
          <w:p w14:paraId="7566B69B" w14:textId="77777777" w:rsidR="00D108FC" w:rsidRPr="00782CB5" w:rsidRDefault="00D108FC" w:rsidP="009258A7">
            <w:pPr>
              <w:rPr>
                <w:iCs/>
                <w:snapToGrid w:val="0"/>
              </w:rPr>
            </w:pPr>
          </w:p>
        </w:tc>
        <w:tc>
          <w:tcPr>
            <w:tcW w:w="1000" w:type="pct"/>
            <w:tcBorders>
              <w:top w:val="single" w:sz="4" w:space="0" w:color="auto"/>
            </w:tcBorders>
          </w:tcPr>
          <w:p w14:paraId="00783F90" w14:textId="77777777" w:rsidR="00D108FC" w:rsidRPr="00782CB5" w:rsidRDefault="00D108FC" w:rsidP="009258A7">
            <w:pPr>
              <w:rPr>
                <w:iCs/>
                <w:snapToGrid w:val="0"/>
              </w:rPr>
            </w:pPr>
          </w:p>
        </w:tc>
      </w:tr>
      <w:tr w:rsidR="00D108FC" w:rsidRPr="00782CB5" w14:paraId="0FDAE104" w14:textId="77777777" w:rsidTr="009258A7">
        <w:tc>
          <w:tcPr>
            <w:tcW w:w="1000" w:type="pct"/>
          </w:tcPr>
          <w:p w14:paraId="34D5C4E2" w14:textId="77777777" w:rsidR="00D108FC" w:rsidRPr="00782CB5" w:rsidRDefault="00D108FC" w:rsidP="009258A7">
            <w:pPr>
              <w:rPr>
                <w:iCs/>
                <w:snapToGrid w:val="0"/>
              </w:rPr>
            </w:pPr>
            <w:r w:rsidRPr="00782CB5">
              <w:rPr>
                <w:iCs/>
                <w:snapToGrid w:val="0"/>
              </w:rPr>
              <w:t>Row 2</w:t>
            </w:r>
          </w:p>
        </w:tc>
        <w:tc>
          <w:tcPr>
            <w:tcW w:w="1000" w:type="pct"/>
          </w:tcPr>
          <w:p w14:paraId="07EED9ED" w14:textId="77777777" w:rsidR="00D108FC" w:rsidRPr="00782CB5" w:rsidRDefault="00D108FC" w:rsidP="009258A7">
            <w:pPr>
              <w:rPr>
                <w:iCs/>
                <w:snapToGrid w:val="0"/>
              </w:rPr>
            </w:pPr>
          </w:p>
        </w:tc>
        <w:tc>
          <w:tcPr>
            <w:tcW w:w="1000" w:type="pct"/>
          </w:tcPr>
          <w:p w14:paraId="712AFD53" w14:textId="77777777" w:rsidR="00D108FC" w:rsidRPr="00782CB5" w:rsidRDefault="00D108FC" w:rsidP="009258A7">
            <w:pPr>
              <w:rPr>
                <w:iCs/>
                <w:snapToGrid w:val="0"/>
              </w:rPr>
            </w:pPr>
          </w:p>
        </w:tc>
        <w:tc>
          <w:tcPr>
            <w:tcW w:w="1000" w:type="pct"/>
          </w:tcPr>
          <w:p w14:paraId="19453F65" w14:textId="77777777" w:rsidR="00D108FC" w:rsidRPr="00782CB5" w:rsidRDefault="00D108FC" w:rsidP="009258A7">
            <w:pPr>
              <w:rPr>
                <w:iCs/>
                <w:snapToGrid w:val="0"/>
              </w:rPr>
            </w:pPr>
          </w:p>
        </w:tc>
        <w:tc>
          <w:tcPr>
            <w:tcW w:w="1000" w:type="pct"/>
          </w:tcPr>
          <w:p w14:paraId="109DC6A8" w14:textId="77777777" w:rsidR="00D108FC" w:rsidRPr="00782CB5" w:rsidRDefault="00D108FC" w:rsidP="009258A7">
            <w:pPr>
              <w:rPr>
                <w:iCs/>
                <w:snapToGrid w:val="0"/>
              </w:rPr>
            </w:pPr>
          </w:p>
        </w:tc>
      </w:tr>
      <w:tr w:rsidR="00D108FC" w:rsidRPr="00782CB5" w14:paraId="228A3918" w14:textId="77777777" w:rsidTr="009258A7">
        <w:tc>
          <w:tcPr>
            <w:tcW w:w="1000" w:type="pct"/>
          </w:tcPr>
          <w:p w14:paraId="5AF722F4" w14:textId="77777777" w:rsidR="00D108FC" w:rsidRPr="00782CB5" w:rsidRDefault="00D108FC" w:rsidP="009258A7">
            <w:pPr>
              <w:rPr>
                <w:iCs/>
                <w:snapToGrid w:val="0"/>
              </w:rPr>
            </w:pPr>
            <w:r w:rsidRPr="00782CB5">
              <w:rPr>
                <w:iCs/>
                <w:snapToGrid w:val="0"/>
              </w:rPr>
              <w:t>Row 3</w:t>
            </w:r>
          </w:p>
        </w:tc>
        <w:tc>
          <w:tcPr>
            <w:tcW w:w="1000" w:type="pct"/>
          </w:tcPr>
          <w:p w14:paraId="5604D5F0" w14:textId="77777777" w:rsidR="00D108FC" w:rsidRPr="00782CB5" w:rsidRDefault="00D108FC" w:rsidP="009258A7">
            <w:pPr>
              <w:rPr>
                <w:iCs/>
                <w:snapToGrid w:val="0"/>
              </w:rPr>
            </w:pPr>
          </w:p>
        </w:tc>
        <w:tc>
          <w:tcPr>
            <w:tcW w:w="1000" w:type="pct"/>
          </w:tcPr>
          <w:p w14:paraId="1290363A" w14:textId="77777777" w:rsidR="00D108FC" w:rsidRPr="00782CB5" w:rsidRDefault="00D108FC" w:rsidP="009258A7">
            <w:pPr>
              <w:rPr>
                <w:iCs/>
                <w:snapToGrid w:val="0"/>
              </w:rPr>
            </w:pPr>
          </w:p>
        </w:tc>
        <w:tc>
          <w:tcPr>
            <w:tcW w:w="1000" w:type="pct"/>
          </w:tcPr>
          <w:p w14:paraId="417D00F9" w14:textId="77777777" w:rsidR="00D108FC" w:rsidRPr="00782CB5" w:rsidRDefault="00D108FC" w:rsidP="009258A7">
            <w:pPr>
              <w:rPr>
                <w:iCs/>
                <w:snapToGrid w:val="0"/>
              </w:rPr>
            </w:pPr>
          </w:p>
        </w:tc>
        <w:tc>
          <w:tcPr>
            <w:tcW w:w="1000" w:type="pct"/>
          </w:tcPr>
          <w:p w14:paraId="739B293F" w14:textId="77777777" w:rsidR="00D108FC" w:rsidRPr="00782CB5" w:rsidRDefault="00D108FC" w:rsidP="009258A7">
            <w:pPr>
              <w:rPr>
                <w:iCs/>
                <w:snapToGrid w:val="0"/>
              </w:rPr>
            </w:pPr>
          </w:p>
        </w:tc>
      </w:tr>
      <w:tr w:rsidR="00D108FC" w:rsidRPr="00782CB5" w14:paraId="6EDCA4CA" w14:textId="77777777" w:rsidTr="009258A7">
        <w:tc>
          <w:tcPr>
            <w:tcW w:w="1000" w:type="pct"/>
            <w:tcBorders>
              <w:bottom w:val="single" w:sz="4" w:space="0" w:color="auto"/>
            </w:tcBorders>
          </w:tcPr>
          <w:p w14:paraId="2BBD1414" w14:textId="77777777" w:rsidR="00D108FC" w:rsidRPr="00782CB5" w:rsidRDefault="00D108FC" w:rsidP="009258A7">
            <w:pPr>
              <w:rPr>
                <w:iCs/>
                <w:snapToGrid w:val="0"/>
              </w:rPr>
            </w:pPr>
            <w:r w:rsidRPr="00782CB5">
              <w:rPr>
                <w:iCs/>
                <w:snapToGrid w:val="0"/>
              </w:rPr>
              <w:t>Row 4</w:t>
            </w:r>
          </w:p>
        </w:tc>
        <w:tc>
          <w:tcPr>
            <w:tcW w:w="1000" w:type="pct"/>
            <w:tcBorders>
              <w:bottom w:val="single" w:sz="4" w:space="0" w:color="auto"/>
            </w:tcBorders>
          </w:tcPr>
          <w:p w14:paraId="0FB80C40" w14:textId="77777777" w:rsidR="00D108FC" w:rsidRPr="00782CB5" w:rsidRDefault="00D108FC" w:rsidP="009258A7">
            <w:pPr>
              <w:rPr>
                <w:iCs/>
                <w:snapToGrid w:val="0"/>
              </w:rPr>
            </w:pPr>
          </w:p>
        </w:tc>
        <w:tc>
          <w:tcPr>
            <w:tcW w:w="1000" w:type="pct"/>
            <w:tcBorders>
              <w:bottom w:val="single" w:sz="4" w:space="0" w:color="auto"/>
            </w:tcBorders>
          </w:tcPr>
          <w:p w14:paraId="22BAA395" w14:textId="77777777" w:rsidR="00D108FC" w:rsidRPr="00782CB5" w:rsidRDefault="00D108FC" w:rsidP="009258A7">
            <w:pPr>
              <w:rPr>
                <w:iCs/>
                <w:snapToGrid w:val="0"/>
              </w:rPr>
            </w:pPr>
          </w:p>
        </w:tc>
        <w:tc>
          <w:tcPr>
            <w:tcW w:w="1000" w:type="pct"/>
            <w:tcBorders>
              <w:bottom w:val="single" w:sz="4" w:space="0" w:color="auto"/>
            </w:tcBorders>
          </w:tcPr>
          <w:p w14:paraId="6D2244AC" w14:textId="77777777" w:rsidR="00D108FC" w:rsidRPr="00782CB5" w:rsidRDefault="00D108FC" w:rsidP="009258A7">
            <w:pPr>
              <w:rPr>
                <w:iCs/>
                <w:snapToGrid w:val="0"/>
              </w:rPr>
            </w:pPr>
          </w:p>
        </w:tc>
        <w:tc>
          <w:tcPr>
            <w:tcW w:w="1000" w:type="pct"/>
            <w:tcBorders>
              <w:bottom w:val="single" w:sz="4" w:space="0" w:color="auto"/>
            </w:tcBorders>
          </w:tcPr>
          <w:p w14:paraId="56B16781" w14:textId="77777777" w:rsidR="00D108FC" w:rsidRPr="00782CB5" w:rsidRDefault="00D108FC" w:rsidP="009258A7">
            <w:pPr>
              <w:rPr>
                <w:iCs/>
                <w:snapToGrid w:val="0"/>
              </w:rPr>
            </w:pPr>
          </w:p>
        </w:tc>
      </w:tr>
    </w:tbl>
    <w:p w14:paraId="21AACCED" w14:textId="77777777" w:rsidR="00D108FC" w:rsidRPr="00486D83" w:rsidRDefault="00D108FC" w:rsidP="00D108FC">
      <w:pPr>
        <w:rPr>
          <w:iCs/>
          <w:snapToGrid w:val="0"/>
        </w:rPr>
      </w:pPr>
    </w:p>
    <w:p w14:paraId="3084572C" w14:textId="77777777" w:rsidR="00D108FC" w:rsidRDefault="00D108FC" w:rsidP="00D108FC">
      <w:pPr>
        <w:rPr>
          <w:snapToGrid w:val="0"/>
        </w:rPr>
      </w:pPr>
      <w:r w:rsidRPr="00F0797F">
        <w:rPr>
          <w:i/>
          <w:iCs/>
          <w:snapToGrid w:val="0"/>
        </w:rPr>
        <w:t>Note</w:t>
      </w:r>
      <w:r w:rsidRPr="00F0797F">
        <w:rPr>
          <w:snapToGrid w:val="0"/>
        </w:rPr>
        <w:t>. From “</w:t>
      </w:r>
      <w:r>
        <w:rPr>
          <w:snapToGrid w:val="0"/>
        </w:rPr>
        <w:t>Attitudes Toward Dissertation Editors</w:t>
      </w:r>
      <w:r w:rsidRPr="00F0797F">
        <w:rPr>
          <w:snapToGrid w:val="0"/>
        </w:rPr>
        <w:t xml:space="preserve">,” by W. </w:t>
      </w:r>
      <w:r>
        <w:rPr>
          <w:snapToGrid w:val="0"/>
        </w:rPr>
        <w:t>Student, 2008</w:t>
      </w:r>
      <w:r w:rsidRPr="00F0797F">
        <w:rPr>
          <w:snapToGrid w:val="0"/>
        </w:rPr>
        <w:t xml:space="preserve">, </w:t>
      </w:r>
      <w:r w:rsidRPr="00F0797F">
        <w:rPr>
          <w:i/>
          <w:iCs/>
          <w:snapToGrid w:val="0"/>
        </w:rPr>
        <w:t xml:space="preserve">Journal of </w:t>
      </w:r>
      <w:r>
        <w:rPr>
          <w:i/>
          <w:iCs/>
          <w:snapToGrid w:val="0"/>
        </w:rPr>
        <w:t>Academic Optimism</w:t>
      </w:r>
      <w:r w:rsidRPr="00F0797F">
        <w:rPr>
          <w:i/>
          <w:iCs/>
          <w:snapToGrid w:val="0"/>
        </w:rPr>
        <w:t>, 98</w:t>
      </w:r>
      <w:r w:rsidRPr="00F0797F">
        <w:rPr>
          <w:snapToGrid w:val="0"/>
        </w:rPr>
        <w:t>, p. 11</w:t>
      </w:r>
      <w:r w:rsidRPr="00F0797F">
        <w:rPr>
          <w:i/>
          <w:iCs/>
          <w:snapToGrid w:val="0"/>
        </w:rPr>
        <w:t xml:space="preserve">. </w:t>
      </w:r>
      <w:r w:rsidRPr="00F0797F">
        <w:rPr>
          <w:snapToGrid w:val="0"/>
        </w:rPr>
        <w:t>Reprinted with permission.</w:t>
      </w:r>
    </w:p>
    <w:p w14:paraId="6010F9DD" w14:textId="77777777" w:rsidR="00D108FC" w:rsidRDefault="00D108FC" w:rsidP="009E01E5">
      <w:pPr>
        <w:rPr>
          <w:rFonts w:ascii="Times New Roman" w:hAnsi="Times New Roman" w:cs="Times New Roman"/>
        </w:rPr>
      </w:pPr>
    </w:p>
    <w:sectPr w:rsidR="00D108FC" w:rsidSect="009E01E5">
      <w:footerReference w:type="default" r:id="rId22"/>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067B2" w14:textId="77777777" w:rsidR="00210A52" w:rsidRDefault="00210A52" w:rsidP="005E5B08">
      <w:r>
        <w:separator/>
      </w:r>
    </w:p>
    <w:p w14:paraId="45C71FA9" w14:textId="77777777" w:rsidR="00210A52" w:rsidRDefault="00210A52"/>
  </w:endnote>
  <w:endnote w:type="continuationSeparator" w:id="0">
    <w:p w14:paraId="0D0514AE" w14:textId="77777777" w:rsidR="00210A52" w:rsidRDefault="00210A52" w:rsidP="005E5B08">
      <w:r>
        <w:continuationSeparator/>
      </w:r>
    </w:p>
    <w:p w14:paraId="16F721EB" w14:textId="77777777" w:rsidR="00210A52" w:rsidRDefault="00210A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37CE8" w14:textId="77777777" w:rsidR="00210A52" w:rsidRDefault="00210A52"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0BB210" w14:textId="77777777" w:rsidR="00210A52" w:rsidRDefault="00210A52">
    <w:pPr>
      <w:pStyle w:val="Footer"/>
    </w:pPr>
  </w:p>
  <w:p w14:paraId="30BAEB3A" w14:textId="77777777" w:rsidR="00210A52" w:rsidRDefault="00210A52"/>
  <w:p w14:paraId="0DDEDAA1" w14:textId="77777777" w:rsidR="00210A52" w:rsidRDefault="00210A52"/>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A7835" w14:textId="77777777" w:rsidR="00210A52" w:rsidRDefault="00210A52"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925933" w14:textId="77777777" w:rsidR="00210A52" w:rsidRDefault="00210A5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67926" w14:textId="77777777" w:rsidR="00210A52" w:rsidRDefault="00210A52" w:rsidP="009E01E5">
    <w:pPr>
      <w:pStyle w:val="Footer"/>
      <w:ind w:right="360" w:firstLine="0"/>
      <w:jc w:val="cen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188A4" w14:textId="77777777" w:rsidR="00210A52" w:rsidRDefault="00210A52"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83D2DF" w14:textId="77777777" w:rsidR="00210A52" w:rsidRDefault="00210A52">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20C9A" w14:textId="77777777" w:rsidR="00210A52" w:rsidRDefault="00210A52" w:rsidP="009E01E5">
    <w:pPr>
      <w:pStyle w:val="Footer"/>
      <w:ind w:right="360" w:firstLine="0"/>
      <w:jc w:val="cente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7BCCD" w14:textId="77777777" w:rsidR="00210A52" w:rsidRDefault="00210A52"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vi</w:t>
    </w:r>
    <w:r>
      <w:rPr>
        <w:rStyle w:val="PageNumber"/>
      </w:rPr>
      <w:fldChar w:fldCharType="end"/>
    </w:r>
  </w:p>
  <w:p w14:paraId="6EE2BFBD" w14:textId="77777777" w:rsidR="00210A52" w:rsidRDefault="00210A52">
    <w:pPr>
      <w:pStyle w:val="Footer"/>
      <w:ind w:right="360" w:firstLine="0"/>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D6673" w14:textId="77777777" w:rsidR="00210A52" w:rsidRDefault="00210A52">
    <w:pPr>
      <w:pStyle w:val="Footer"/>
      <w:ind w:right="360" w:firstLine="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332F0" w14:textId="77777777" w:rsidR="00210A52" w:rsidRDefault="00210A52" w:rsidP="005E5B08">
      <w:r>
        <w:separator/>
      </w:r>
    </w:p>
    <w:p w14:paraId="5935ED3D" w14:textId="77777777" w:rsidR="00210A52" w:rsidRDefault="00210A52"/>
  </w:footnote>
  <w:footnote w:type="continuationSeparator" w:id="0">
    <w:p w14:paraId="6627B47C" w14:textId="77777777" w:rsidR="00210A52" w:rsidRDefault="00210A52" w:rsidP="005E5B08">
      <w:r>
        <w:continuationSeparator/>
      </w:r>
    </w:p>
    <w:p w14:paraId="1C43F56E" w14:textId="77777777" w:rsidR="00210A52" w:rsidRDefault="00210A52"/>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35CF4" w14:textId="77777777" w:rsidR="00210A52" w:rsidRDefault="00210A52"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xvii</w:t>
    </w:r>
    <w:r>
      <w:rPr>
        <w:rStyle w:val="PageNumber"/>
      </w:rPr>
      <w:fldChar w:fldCharType="end"/>
    </w:r>
  </w:p>
  <w:p w14:paraId="6601E4DD" w14:textId="77777777" w:rsidR="00210A52" w:rsidRDefault="00210A52" w:rsidP="009E01E5">
    <w:pPr>
      <w:pStyle w:val="Header"/>
      <w:ind w:right="360"/>
    </w:pPr>
  </w:p>
  <w:p w14:paraId="71B5E599" w14:textId="77777777" w:rsidR="00210A52" w:rsidRDefault="00210A52"/>
  <w:p w14:paraId="6A360D53" w14:textId="77777777" w:rsidR="00210A52" w:rsidRDefault="00210A52"/>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5D81E" w14:textId="77777777" w:rsidR="00210A52" w:rsidRDefault="00210A52"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5880EBC9" w14:textId="77777777" w:rsidR="00210A52" w:rsidRDefault="00210A52" w:rsidP="009E01E5">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24CCC" w14:textId="77777777" w:rsidR="00210A52" w:rsidRDefault="00210A52">
    <w:pPr>
      <w:ind w:right="360"/>
      <w:jc w:val="right"/>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6D096" w14:textId="77777777" w:rsidR="00210A52" w:rsidRDefault="00210A52"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423CD293" w14:textId="77777777" w:rsidR="00210A52" w:rsidRDefault="00210A52" w:rsidP="009E01E5">
    <w:pPr>
      <w:pStyle w:val="Header"/>
      <w:ind w:right="360"/>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18C87" w14:textId="77777777" w:rsidR="00210A52" w:rsidRDefault="00210A52">
    <w:pPr>
      <w:ind w:right="360"/>
      <w:jc w:val="right"/>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178894"/>
      <w:docPartObj>
        <w:docPartGallery w:val="Page Numbers (Top of Page)"/>
        <w:docPartUnique/>
      </w:docPartObj>
    </w:sdtPr>
    <w:sdtEndPr>
      <w:rPr>
        <w:noProof/>
      </w:rPr>
    </w:sdtEndPr>
    <w:sdtContent>
      <w:p w14:paraId="7756FD81" w14:textId="77777777" w:rsidR="00210A52" w:rsidRDefault="00210A52">
        <w:pPr>
          <w:pStyle w:val="Header"/>
          <w:jc w:val="right"/>
        </w:pPr>
        <w:r>
          <w:fldChar w:fldCharType="begin"/>
        </w:r>
        <w:r>
          <w:instrText xml:space="preserve"> PAGE   \* MERGEFORMAT </w:instrText>
        </w:r>
        <w:r>
          <w:fldChar w:fldCharType="separate"/>
        </w:r>
        <w:r w:rsidR="00FD3A16">
          <w:rPr>
            <w:noProof/>
          </w:rPr>
          <w:t>11</w:t>
        </w:r>
        <w:r>
          <w:rPr>
            <w:noProof/>
          </w:rPr>
          <w:fldChar w:fldCharType="end"/>
        </w:r>
      </w:p>
    </w:sdtContent>
  </w:sdt>
  <w:p w14:paraId="5F483A3E" w14:textId="77777777" w:rsidR="00210A52" w:rsidRDefault="00210A52">
    <w:pPr>
      <w:ind w:right="360"/>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7FCF"/>
    <w:multiLevelType w:val="hybridMultilevel"/>
    <w:tmpl w:val="F4923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AA792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9D5456"/>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3A2B36"/>
    <w:multiLevelType w:val="hybridMultilevel"/>
    <w:tmpl w:val="EDECFEC6"/>
    <w:lvl w:ilvl="0" w:tplc="742A01F8">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A57642"/>
    <w:multiLevelType w:val="hybridMultilevel"/>
    <w:tmpl w:val="2BF26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AAF4893"/>
    <w:multiLevelType w:val="hybridMultilevel"/>
    <w:tmpl w:val="E59C51FE"/>
    <w:lvl w:ilvl="0" w:tplc="FD703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187A37"/>
    <w:multiLevelType w:val="hybridMultilevel"/>
    <w:tmpl w:val="BEB0F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C8119FA"/>
    <w:multiLevelType w:val="hybridMultilevel"/>
    <w:tmpl w:val="A808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124E02"/>
    <w:multiLevelType w:val="hybridMultilevel"/>
    <w:tmpl w:val="3B7C5B22"/>
    <w:lvl w:ilvl="0" w:tplc="777C71DA">
      <w:start w:val="1"/>
      <w:numFmt w:val="decimal"/>
      <w:lvlText w:val="%1."/>
      <w:lvlJc w:val="left"/>
      <w:pPr>
        <w:ind w:left="1680" w:hanging="9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B33108"/>
    <w:multiLevelType w:val="hybridMultilevel"/>
    <w:tmpl w:val="47B445E2"/>
    <w:lvl w:ilvl="0" w:tplc="7AA204FA">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41154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00A0E9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390BD8"/>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21545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E3436B1"/>
    <w:multiLevelType w:val="hybridMultilevel"/>
    <w:tmpl w:val="82F206BE"/>
    <w:lvl w:ilvl="0" w:tplc="55925BCE">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F7A64CA"/>
    <w:multiLevelType w:val="hybridMultilevel"/>
    <w:tmpl w:val="B0A652D0"/>
    <w:lvl w:ilvl="0" w:tplc="6F72C2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6F8F064E"/>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94F273D"/>
    <w:multiLevelType w:val="hybridMultilevel"/>
    <w:tmpl w:val="A4524F10"/>
    <w:lvl w:ilvl="0" w:tplc="6004D4EA">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5"/>
  </w:num>
  <w:num w:numId="3">
    <w:abstractNumId w:val="8"/>
  </w:num>
  <w:num w:numId="4">
    <w:abstractNumId w:val="13"/>
  </w:num>
  <w:num w:numId="5">
    <w:abstractNumId w:val="12"/>
  </w:num>
  <w:num w:numId="6">
    <w:abstractNumId w:val="11"/>
  </w:num>
  <w:num w:numId="7">
    <w:abstractNumId w:val="5"/>
  </w:num>
  <w:num w:numId="8">
    <w:abstractNumId w:val="3"/>
  </w:num>
  <w:num w:numId="9">
    <w:abstractNumId w:val="10"/>
  </w:num>
  <w:num w:numId="10">
    <w:abstractNumId w:val="2"/>
  </w:num>
  <w:num w:numId="11">
    <w:abstractNumId w:val="16"/>
  </w:num>
  <w:num w:numId="12">
    <w:abstractNumId w:val="0"/>
  </w:num>
  <w:num w:numId="13">
    <w:abstractNumId w:val="4"/>
  </w:num>
  <w:num w:numId="14">
    <w:abstractNumId w:val="6"/>
  </w:num>
  <w:num w:numId="15">
    <w:abstractNumId w:val="7"/>
  </w:num>
  <w:num w:numId="16">
    <w:abstractNumId w:val="14"/>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yNDC2MDK2MDOyNLBQ0lEKTi0uzszPAykwqwUAXsadziwAAAA="/>
  </w:docVars>
  <w:rsids>
    <w:rsidRoot w:val="001706E3"/>
    <w:rsid w:val="00020D3D"/>
    <w:rsid w:val="00066326"/>
    <w:rsid w:val="000961E0"/>
    <w:rsid w:val="000D3412"/>
    <w:rsid w:val="000D5D9B"/>
    <w:rsid w:val="000D7572"/>
    <w:rsid w:val="000E6542"/>
    <w:rsid w:val="000F1690"/>
    <w:rsid w:val="000F2C78"/>
    <w:rsid w:val="00100A4D"/>
    <w:rsid w:val="001045DE"/>
    <w:rsid w:val="00136E75"/>
    <w:rsid w:val="00167DD1"/>
    <w:rsid w:val="001706E3"/>
    <w:rsid w:val="00172D43"/>
    <w:rsid w:val="001760A7"/>
    <w:rsid w:val="00185E25"/>
    <w:rsid w:val="001D26DA"/>
    <w:rsid w:val="00210A52"/>
    <w:rsid w:val="00214BEA"/>
    <w:rsid w:val="0025111D"/>
    <w:rsid w:val="002635BC"/>
    <w:rsid w:val="00276B3D"/>
    <w:rsid w:val="00296108"/>
    <w:rsid w:val="002B074D"/>
    <w:rsid w:val="002B6FA9"/>
    <w:rsid w:val="002C49A0"/>
    <w:rsid w:val="002E5812"/>
    <w:rsid w:val="002F22C6"/>
    <w:rsid w:val="003057B0"/>
    <w:rsid w:val="00325F1C"/>
    <w:rsid w:val="00325FB8"/>
    <w:rsid w:val="003263B2"/>
    <w:rsid w:val="00326C6F"/>
    <w:rsid w:val="003415BD"/>
    <w:rsid w:val="00342254"/>
    <w:rsid w:val="00372329"/>
    <w:rsid w:val="003851AD"/>
    <w:rsid w:val="0039613A"/>
    <w:rsid w:val="003B532E"/>
    <w:rsid w:val="003D6D09"/>
    <w:rsid w:val="003D7218"/>
    <w:rsid w:val="003E4A47"/>
    <w:rsid w:val="003F50ED"/>
    <w:rsid w:val="00400465"/>
    <w:rsid w:val="00401187"/>
    <w:rsid w:val="004137C2"/>
    <w:rsid w:val="0044284F"/>
    <w:rsid w:val="004467C4"/>
    <w:rsid w:val="00451E7C"/>
    <w:rsid w:val="004579D2"/>
    <w:rsid w:val="00457B7B"/>
    <w:rsid w:val="004C6290"/>
    <w:rsid w:val="004C7F3F"/>
    <w:rsid w:val="004D4C85"/>
    <w:rsid w:val="005025FD"/>
    <w:rsid w:val="00526FDE"/>
    <w:rsid w:val="00527851"/>
    <w:rsid w:val="00564BCC"/>
    <w:rsid w:val="00572B1B"/>
    <w:rsid w:val="00586CDB"/>
    <w:rsid w:val="0059711F"/>
    <w:rsid w:val="005E5B08"/>
    <w:rsid w:val="00613F1E"/>
    <w:rsid w:val="00656094"/>
    <w:rsid w:val="006A32F4"/>
    <w:rsid w:val="006A71DE"/>
    <w:rsid w:val="006B0281"/>
    <w:rsid w:val="006D4EA8"/>
    <w:rsid w:val="006D61B1"/>
    <w:rsid w:val="006D7DAB"/>
    <w:rsid w:val="00707230"/>
    <w:rsid w:val="00740A8A"/>
    <w:rsid w:val="007540EF"/>
    <w:rsid w:val="00766D1D"/>
    <w:rsid w:val="00785EAE"/>
    <w:rsid w:val="00787C52"/>
    <w:rsid w:val="00797921"/>
    <w:rsid w:val="008010D5"/>
    <w:rsid w:val="00805A82"/>
    <w:rsid w:val="00835AF3"/>
    <w:rsid w:val="00850090"/>
    <w:rsid w:val="008633D4"/>
    <w:rsid w:val="008C300C"/>
    <w:rsid w:val="008D34B9"/>
    <w:rsid w:val="00916B24"/>
    <w:rsid w:val="009258A7"/>
    <w:rsid w:val="0092629A"/>
    <w:rsid w:val="00945D8C"/>
    <w:rsid w:val="00995D0E"/>
    <w:rsid w:val="009C0756"/>
    <w:rsid w:val="009E01E5"/>
    <w:rsid w:val="00A148AD"/>
    <w:rsid w:val="00A306E6"/>
    <w:rsid w:val="00A60DE1"/>
    <w:rsid w:val="00A63610"/>
    <w:rsid w:val="00A968CB"/>
    <w:rsid w:val="00A977BC"/>
    <w:rsid w:val="00AA4282"/>
    <w:rsid w:val="00AF06BC"/>
    <w:rsid w:val="00B25002"/>
    <w:rsid w:val="00B34635"/>
    <w:rsid w:val="00B406FB"/>
    <w:rsid w:val="00B97B88"/>
    <w:rsid w:val="00BA0D6B"/>
    <w:rsid w:val="00BB2B6F"/>
    <w:rsid w:val="00BB4F5C"/>
    <w:rsid w:val="00BD5857"/>
    <w:rsid w:val="00BF6DEF"/>
    <w:rsid w:val="00C11E5B"/>
    <w:rsid w:val="00C45DDC"/>
    <w:rsid w:val="00C50327"/>
    <w:rsid w:val="00C605C4"/>
    <w:rsid w:val="00C81DF2"/>
    <w:rsid w:val="00C8403D"/>
    <w:rsid w:val="00C94A00"/>
    <w:rsid w:val="00CC3FBB"/>
    <w:rsid w:val="00CD7F0A"/>
    <w:rsid w:val="00D108FC"/>
    <w:rsid w:val="00D37F50"/>
    <w:rsid w:val="00D52427"/>
    <w:rsid w:val="00D555B6"/>
    <w:rsid w:val="00D618DC"/>
    <w:rsid w:val="00D94AE4"/>
    <w:rsid w:val="00D966FF"/>
    <w:rsid w:val="00DA410B"/>
    <w:rsid w:val="00DF21B7"/>
    <w:rsid w:val="00E13A58"/>
    <w:rsid w:val="00E327C7"/>
    <w:rsid w:val="00E32FCC"/>
    <w:rsid w:val="00E37D8B"/>
    <w:rsid w:val="00E453AE"/>
    <w:rsid w:val="00E56B00"/>
    <w:rsid w:val="00E64F88"/>
    <w:rsid w:val="00ED0F87"/>
    <w:rsid w:val="00EE2F22"/>
    <w:rsid w:val="00EF5D95"/>
    <w:rsid w:val="00F10634"/>
    <w:rsid w:val="00F14555"/>
    <w:rsid w:val="00F4244E"/>
    <w:rsid w:val="00F433E2"/>
    <w:rsid w:val="00F45EC8"/>
    <w:rsid w:val="00FB0295"/>
    <w:rsid w:val="00FB15F6"/>
    <w:rsid w:val="00FC624E"/>
    <w:rsid w:val="00FD14A6"/>
    <w:rsid w:val="00FD3A16"/>
    <w:rsid w:val="00FD42E0"/>
    <w:rsid w:val="00FD5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5E0DA5"/>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Block Text" w:uiPriority="0"/>
    <w:lsdException w:name="Strong" w:semiHidden="0" w:uiPriority="22" w:unhideWhenUsed="0"/>
    <w:lsdException w:name="Emphasis" w:semiHidden="0" w:uiPriority="0" w:unhideWhenUsed="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E01E5"/>
  </w:style>
  <w:style w:type="paragraph" w:styleId="Heading1">
    <w:name w:val="heading 1"/>
    <w:basedOn w:val="Normal"/>
    <w:next w:val="Normal"/>
    <w:link w:val="Heading1Char"/>
    <w:uiPriority w:val="9"/>
    <w:rsid w:val="00FD42E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FD42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Style2">
    <w:name w:val="Style2"/>
    <w:basedOn w:val="Normal"/>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APALevel2">
    <w:name w:val="APA Level 2"/>
    <w:link w:val="APALevel2Char"/>
    <w:qFormat/>
    <w:rsid w:val="00FD42E0"/>
    <w:pPr>
      <w:keepNext/>
      <w:keepLines/>
      <w:suppressAutoHyphens/>
      <w:autoSpaceDE w:val="0"/>
      <w:autoSpaceDN w:val="0"/>
      <w:spacing w:line="480" w:lineRule="auto"/>
      <w:outlineLvl w:val="1"/>
    </w:pPr>
    <w:rPr>
      <w:rFonts w:ascii="Times New Roman" w:eastAsia="Times New Roman" w:hAnsi="Times New Roman" w:cs="Times New Roman"/>
      <w:b/>
    </w:rPr>
  </w:style>
  <w:style w:type="paragraph" w:styleId="BodyText">
    <w:name w:val="Body Text"/>
    <w:basedOn w:val="Normal"/>
    <w:link w:val="BodyTextChar"/>
    <w:rsid w:val="009E01E5"/>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rsid w:val="009E01E5"/>
    <w:rPr>
      <w:rFonts w:ascii="Times New Roman" w:eastAsia="Times New Roman" w:hAnsi="Times New Roman" w:cs="Times New Roman"/>
    </w:rPr>
  </w:style>
  <w:style w:type="character" w:customStyle="1" w:styleId="APALevel2Char">
    <w:name w:val="APA Level 2 Char"/>
    <w:basedOn w:val="DefaultParagraphFont"/>
    <w:link w:val="APALevel2"/>
    <w:rsid w:val="00FD42E0"/>
    <w:rPr>
      <w:rFonts w:ascii="Times New Roman" w:eastAsia="Times New Roman" w:hAnsi="Times New Roman" w:cs="Times New Roman"/>
      <w:b/>
    </w:rPr>
  </w:style>
  <w:style w:type="paragraph" w:customStyle="1" w:styleId="APALevel3">
    <w:name w:val="APA Level 3"/>
    <w:basedOn w:val="APALevel2"/>
    <w:next w:val="BodyText"/>
    <w:qFormat/>
    <w:rsid w:val="00FD42E0"/>
    <w:pPr>
      <w:widowControl w:val="0"/>
      <w:adjustRightInd w:val="0"/>
      <w:outlineLvl w:val="2"/>
    </w:pPr>
    <w:rPr>
      <w:i/>
      <w:iCs/>
    </w:rPr>
  </w:style>
  <w:style w:type="paragraph" w:customStyle="1" w:styleId="APAReference">
    <w:name w:val="APA Reference"/>
    <w:rsid w:val="009E01E5"/>
    <w:pPr>
      <w:widowControl w:val="0"/>
      <w:autoSpaceDE w:val="0"/>
      <w:autoSpaceDN w:val="0"/>
      <w:adjustRightInd w:val="0"/>
      <w:spacing w:line="480" w:lineRule="auto"/>
      <w:ind w:left="720" w:hanging="720"/>
    </w:pPr>
    <w:rPr>
      <w:rFonts w:ascii="Times New Roman" w:eastAsia="Times New Roman" w:hAnsi="Times New Roman" w:cs="Times New Roman"/>
    </w:rPr>
  </w:style>
  <w:style w:type="paragraph" w:styleId="Header">
    <w:name w:val="header"/>
    <w:basedOn w:val="Normal"/>
    <w:link w:val="HeaderChar"/>
    <w:uiPriority w:val="99"/>
    <w:rsid w:val="009E01E5"/>
    <w:pPr>
      <w:tabs>
        <w:tab w:val="left" w:pos="0"/>
        <w:tab w:val="center" w:pos="4320"/>
        <w:tab w:val="right" w:pos="8640"/>
      </w:tabs>
      <w:autoSpaceDE w:val="0"/>
      <w:autoSpaceDN w:val="0"/>
      <w:adjustRightInd w:val="0"/>
      <w:snapToGrid w:val="0"/>
    </w:pPr>
    <w:rPr>
      <w:rFonts w:ascii="Times New Roman" w:eastAsia="Times New Roman" w:hAnsi="Times New Roman" w:cs="Times New Roman"/>
    </w:rPr>
  </w:style>
  <w:style w:type="character" w:customStyle="1" w:styleId="HeaderChar">
    <w:name w:val="Header Char"/>
    <w:basedOn w:val="DefaultParagraphFont"/>
    <w:link w:val="Header"/>
    <w:uiPriority w:val="99"/>
    <w:rsid w:val="009E01E5"/>
    <w:rPr>
      <w:rFonts w:ascii="Times New Roman" w:eastAsia="Times New Roman" w:hAnsi="Times New Roman" w:cs="Times New Roman"/>
    </w:rPr>
  </w:style>
  <w:style w:type="paragraph" w:styleId="Footer">
    <w:name w:val="footer"/>
    <w:basedOn w:val="Normal"/>
    <w:link w:val="FooterChar"/>
    <w:rsid w:val="009E01E5"/>
    <w:pPr>
      <w:tabs>
        <w:tab w:val="left" w:pos="0"/>
        <w:tab w:val="center" w:pos="4320"/>
        <w:tab w:val="right" w:pos="8640"/>
      </w:tabs>
      <w:autoSpaceDE w:val="0"/>
      <w:autoSpaceDN w:val="0"/>
      <w:adjustRightInd w:val="0"/>
      <w:snapToGrid w:val="0"/>
      <w:ind w:firstLine="720"/>
    </w:pPr>
    <w:rPr>
      <w:rFonts w:ascii="Times New Roman" w:eastAsia="Times New Roman" w:hAnsi="Times New Roman" w:cs="Times New Roman"/>
    </w:rPr>
  </w:style>
  <w:style w:type="character" w:customStyle="1" w:styleId="FooterChar">
    <w:name w:val="Footer Char"/>
    <w:basedOn w:val="DefaultParagraphFont"/>
    <w:link w:val="Footer"/>
    <w:rsid w:val="009E01E5"/>
    <w:rPr>
      <w:rFonts w:ascii="Times New Roman" w:eastAsia="Times New Roman" w:hAnsi="Times New Roman" w:cs="Times New Roman"/>
    </w:rPr>
  </w:style>
  <w:style w:type="character" w:styleId="PageNumber">
    <w:name w:val="page number"/>
    <w:basedOn w:val="DefaultParagraphFont"/>
    <w:rsid w:val="009E01E5"/>
  </w:style>
  <w:style w:type="paragraph" w:customStyle="1" w:styleId="CenteredTextSingleSpace">
    <w:name w:val="Centered Text Single Space"/>
    <w:basedOn w:val="Normal"/>
    <w:rsid w:val="009E01E5"/>
    <w:pPr>
      <w:autoSpaceDE w:val="0"/>
      <w:autoSpaceDN w:val="0"/>
      <w:adjustRightInd w:val="0"/>
      <w:snapToGrid w:val="0"/>
      <w:jc w:val="center"/>
    </w:pPr>
    <w:rPr>
      <w:rFonts w:ascii="Times New Roman" w:eastAsia="Times New Roman" w:hAnsi="Times New Roman" w:cs="Times New Roman"/>
    </w:rPr>
  </w:style>
  <w:style w:type="paragraph" w:styleId="TableofFigures">
    <w:name w:val="table of figures"/>
    <w:basedOn w:val="Normal"/>
    <w:next w:val="Normal"/>
    <w:uiPriority w:val="99"/>
    <w:rsid w:val="009E01E5"/>
    <w:pPr>
      <w:autoSpaceDE w:val="0"/>
      <w:autoSpaceDN w:val="0"/>
      <w:adjustRightInd w:val="0"/>
      <w:snapToGrid w:val="0"/>
      <w:spacing w:line="480" w:lineRule="auto"/>
      <w:ind w:left="475" w:hanging="475"/>
    </w:pPr>
    <w:rPr>
      <w:rFonts w:ascii="Times New Roman" w:eastAsia="Times New Roman" w:hAnsi="Times New Roman" w:cs="Times New Roman"/>
    </w:rPr>
  </w:style>
  <w:style w:type="paragraph" w:customStyle="1" w:styleId="APALevel1">
    <w:name w:val="APA Level 1"/>
    <w:qFormat/>
    <w:rsid w:val="00FD42E0"/>
    <w:pPr>
      <w:spacing w:line="480" w:lineRule="auto"/>
      <w:jc w:val="center"/>
      <w:outlineLvl w:val="0"/>
    </w:pPr>
    <w:rPr>
      <w:rFonts w:ascii="Times New Roman" w:eastAsia="Times New Roman" w:hAnsi="Times New Roman" w:cs="Times New Roman"/>
      <w:b/>
      <w:caps/>
    </w:rPr>
  </w:style>
  <w:style w:type="paragraph" w:styleId="TOC1">
    <w:name w:val="toc 1"/>
    <w:basedOn w:val="Normal"/>
    <w:next w:val="Normal"/>
    <w:uiPriority w:val="39"/>
    <w:rsid w:val="009E01E5"/>
    <w:pPr>
      <w:tabs>
        <w:tab w:val="right" w:leader="dot" w:pos="8640"/>
      </w:tabs>
      <w:autoSpaceDE w:val="0"/>
      <w:autoSpaceDN w:val="0"/>
      <w:adjustRightInd w:val="0"/>
      <w:snapToGrid w:val="0"/>
      <w:spacing w:line="480" w:lineRule="auto"/>
      <w:ind w:left="720" w:right="720" w:hanging="720"/>
      <w:outlineLvl w:val="0"/>
    </w:pPr>
    <w:rPr>
      <w:rFonts w:ascii="Times New Roman" w:eastAsia="Times New Roman" w:hAnsi="Times New Roman" w:cs="Times New Roman"/>
      <w:noProof/>
    </w:rPr>
  </w:style>
  <w:style w:type="paragraph" w:styleId="TOC2">
    <w:name w:val="toc 2"/>
    <w:basedOn w:val="Normal"/>
    <w:next w:val="Normal"/>
    <w:uiPriority w:val="39"/>
    <w:rsid w:val="009E01E5"/>
    <w:pPr>
      <w:tabs>
        <w:tab w:val="right" w:leader="dot" w:pos="8640"/>
      </w:tabs>
      <w:autoSpaceDE w:val="0"/>
      <w:autoSpaceDN w:val="0"/>
      <w:adjustRightInd w:val="0"/>
      <w:snapToGrid w:val="0"/>
      <w:spacing w:line="480" w:lineRule="auto"/>
      <w:ind w:left="1080" w:right="720" w:hanging="720"/>
    </w:pPr>
    <w:rPr>
      <w:rFonts w:ascii="Times New Roman" w:eastAsia="Times New Roman" w:hAnsi="Times New Roman" w:cs="Times New Roman"/>
      <w:noProof/>
    </w:rPr>
  </w:style>
  <w:style w:type="paragraph" w:styleId="TOC3">
    <w:name w:val="toc 3"/>
    <w:basedOn w:val="Normal"/>
    <w:next w:val="Normal"/>
    <w:uiPriority w:val="39"/>
    <w:rsid w:val="009E01E5"/>
    <w:pPr>
      <w:autoSpaceDE w:val="0"/>
      <w:autoSpaceDN w:val="0"/>
      <w:adjustRightInd w:val="0"/>
      <w:snapToGrid w:val="0"/>
      <w:spacing w:line="480" w:lineRule="auto"/>
      <w:ind w:left="1440" w:right="720" w:hanging="720"/>
    </w:pPr>
    <w:rPr>
      <w:rFonts w:ascii="Times New Roman" w:eastAsia="Times New Roman" w:hAnsi="Times New Roman" w:cs="Times New Roman"/>
    </w:rPr>
  </w:style>
  <w:style w:type="character" w:styleId="Hyperlink">
    <w:name w:val="Hyperlink"/>
    <w:basedOn w:val="DefaultParagraphFont"/>
    <w:uiPriority w:val="99"/>
    <w:rsid w:val="009E01E5"/>
    <w:rPr>
      <w:color w:val="0000FF"/>
      <w:u w:val="single"/>
    </w:rPr>
  </w:style>
  <w:style w:type="paragraph" w:customStyle="1" w:styleId="TableTitle">
    <w:name w:val="Table Title"/>
    <w:basedOn w:val="TableofFigures"/>
    <w:next w:val="Normal"/>
    <w:link w:val="TableTitleCharChar"/>
    <w:autoRedefine/>
    <w:rsid w:val="00586CDB"/>
    <w:pPr>
      <w:tabs>
        <w:tab w:val="right" w:leader="dot" w:pos="8630"/>
      </w:tabs>
    </w:pPr>
  </w:style>
  <w:style w:type="character" w:customStyle="1" w:styleId="TableTitleCharChar">
    <w:name w:val="Table Title Char Char"/>
    <w:basedOn w:val="DefaultParagraphFont"/>
    <w:link w:val="TableTitle"/>
    <w:rsid w:val="00586CDB"/>
    <w:rPr>
      <w:rFonts w:ascii="Times New Roman" w:eastAsia="Times New Roman" w:hAnsi="Times New Roman" w:cs="Times New Roman"/>
    </w:rPr>
  </w:style>
  <w:style w:type="paragraph" w:styleId="BlockText">
    <w:name w:val="Block Text"/>
    <w:aliases w:val="Block Quote Text"/>
    <w:basedOn w:val="BodyText"/>
    <w:link w:val="BlockTextChar"/>
    <w:autoRedefine/>
    <w:rsid w:val="009E01E5"/>
    <w:pPr>
      <w:ind w:left="720" w:firstLine="0"/>
    </w:pPr>
  </w:style>
  <w:style w:type="character" w:customStyle="1" w:styleId="BlockTextChar">
    <w:name w:val="Block Text Char"/>
    <w:aliases w:val="Block Quote Text Char"/>
    <w:basedOn w:val="BodyTextChar"/>
    <w:link w:val="BlockText"/>
    <w:rsid w:val="009E01E5"/>
    <w:rPr>
      <w:rFonts w:ascii="Times New Roman" w:eastAsia="Times New Roman" w:hAnsi="Times New Roman" w:cs="Times New Roman"/>
    </w:rPr>
  </w:style>
  <w:style w:type="character" w:styleId="CommentReference">
    <w:name w:val="annotation reference"/>
    <w:basedOn w:val="DefaultParagraphFont"/>
    <w:semiHidden/>
    <w:rsid w:val="009E01E5"/>
    <w:rPr>
      <w:sz w:val="16"/>
      <w:szCs w:val="16"/>
    </w:rPr>
  </w:style>
  <w:style w:type="paragraph" w:styleId="CommentText">
    <w:name w:val="annotation text"/>
    <w:basedOn w:val="Normal"/>
    <w:link w:val="CommentTextChar"/>
    <w:semiHidden/>
    <w:rsid w:val="009E01E5"/>
    <w:pPr>
      <w:autoSpaceDE w:val="0"/>
      <w:autoSpaceDN w:val="0"/>
      <w:adjustRightInd w:val="0"/>
      <w:snapToGri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E01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E0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E5"/>
    <w:rPr>
      <w:rFonts w:ascii="Lucida Grande" w:hAnsi="Lucida Grande" w:cs="Lucida Grande"/>
      <w:sz w:val="18"/>
      <w:szCs w:val="18"/>
    </w:rPr>
  </w:style>
  <w:style w:type="character" w:customStyle="1" w:styleId="CommentSubjectChar">
    <w:name w:val="Comment Subject Char"/>
    <w:basedOn w:val="CommentTextChar"/>
    <w:link w:val="CommentSubject"/>
    <w:uiPriority w:val="99"/>
    <w:semiHidden/>
    <w:rsid w:val="009E01E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E01E5"/>
    <w:pPr>
      <w:autoSpaceDE/>
      <w:autoSpaceDN/>
      <w:adjustRightInd/>
      <w:snapToGrid/>
    </w:pPr>
    <w:rPr>
      <w:rFonts w:asciiTheme="minorHAnsi" w:eastAsiaTheme="minorEastAsia" w:hAnsiTheme="minorHAnsi" w:cstheme="minorBidi"/>
      <w:b/>
      <w:bCs/>
    </w:rPr>
  </w:style>
  <w:style w:type="paragraph" w:customStyle="1" w:styleId="Default">
    <w:name w:val="Default"/>
    <w:rsid w:val="009E01E5"/>
    <w:pPr>
      <w:widowControl w:val="0"/>
      <w:autoSpaceDE w:val="0"/>
      <w:autoSpaceDN w:val="0"/>
      <w:adjustRightInd w:val="0"/>
    </w:pPr>
    <w:rPr>
      <w:rFonts w:ascii="Arial" w:hAnsi="Arial" w:cs="Arial"/>
      <w:color w:val="000000"/>
    </w:rPr>
  </w:style>
  <w:style w:type="paragraph" w:customStyle="1" w:styleId="APALevel4">
    <w:name w:val="APA Level 4"/>
    <w:qFormat/>
    <w:rsid w:val="00FD42E0"/>
    <w:pPr>
      <w:spacing w:line="480" w:lineRule="auto"/>
      <w:ind w:firstLine="720"/>
      <w:outlineLvl w:val="3"/>
    </w:pPr>
    <w:rPr>
      <w:rFonts w:ascii="Times New Roman" w:eastAsia="Times New Roman" w:hAnsi="Times New Roman" w:cs="Times New Roman"/>
      <w:b/>
      <w:iCs/>
    </w:rPr>
  </w:style>
  <w:style w:type="paragraph" w:styleId="Bibliography">
    <w:name w:val="Bibliography"/>
    <w:basedOn w:val="Normal"/>
    <w:next w:val="Normal"/>
    <w:uiPriority w:val="37"/>
    <w:unhideWhenUsed/>
    <w:rsid w:val="009E01E5"/>
    <w:pPr>
      <w:spacing w:line="480" w:lineRule="auto"/>
      <w:ind w:left="720" w:hanging="720"/>
    </w:pPr>
  </w:style>
  <w:style w:type="table" w:styleId="TableGrid">
    <w:name w:val="Table Grid"/>
    <w:basedOn w:val="TableNormal"/>
    <w:rsid w:val="002C49A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2C49A0"/>
    <w:pPr>
      <w:ind w:left="720"/>
      <w:contextualSpacing/>
    </w:pPr>
  </w:style>
  <w:style w:type="character" w:styleId="Emphasis">
    <w:name w:val="Emphasis"/>
    <w:rsid w:val="00CC3FBB"/>
    <w:rPr>
      <w:rFonts w:cs="Times New Roman"/>
      <w:i/>
    </w:rPr>
  </w:style>
  <w:style w:type="character" w:styleId="SubtleEmphasis">
    <w:name w:val="Subtle Emphasis"/>
    <w:basedOn w:val="DefaultParagraphFont"/>
    <w:uiPriority w:val="19"/>
    <w:rsid w:val="009258A7"/>
    <w:rPr>
      <w:i/>
      <w:iCs/>
      <w:color w:val="404040" w:themeColor="text1" w:themeTint="BF"/>
    </w:rPr>
  </w:style>
  <w:style w:type="paragraph" w:customStyle="1" w:styleId="APALevel5">
    <w:name w:val="APA Level 5"/>
    <w:qFormat/>
    <w:rsid w:val="00FD42E0"/>
    <w:pPr>
      <w:spacing w:line="480" w:lineRule="auto"/>
      <w:ind w:firstLine="720"/>
      <w:outlineLvl w:val="4"/>
    </w:pPr>
    <w:rPr>
      <w:rFonts w:ascii="Times New Roman" w:eastAsia="Times New Roman" w:hAnsi="Times New Roman" w:cs="Times New Roman"/>
      <w:b/>
      <w:i/>
    </w:rPr>
  </w:style>
  <w:style w:type="character" w:styleId="BookTitle">
    <w:name w:val="Book Title"/>
    <w:basedOn w:val="DefaultParagraphFont"/>
    <w:uiPriority w:val="33"/>
    <w:rsid w:val="00FD42E0"/>
    <w:rPr>
      <w:b/>
      <w:bCs/>
      <w:i/>
      <w:iCs/>
      <w:spacing w:val="5"/>
    </w:rPr>
  </w:style>
  <w:style w:type="character" w:styleId="IntenseReference">
    <w:name w:val="Intense Reference"/>
    <w:basedOn w:val="DefaultParagraphFont"/>
    <w:uiPriority w:val="32"/>
    <w:rsid w:val="00FD42E0"/>
    <w:rPr>
      <w:b/>
      <w:bCs/>
      <w:smallCaps/>
      <w:color w:val="4F81BD" w:themeColor="accent1"/>
      <w:spacing w:val="5"/>
    </w:rPr>
  </w:style>
  <w:style w:type="character" w:styleId="SubtleReference">
    <w:name w:val="Subtle Reference"/>
    <w:basedOn w:val="DefaultParagraphFont"/>
    <w:uiPriority w:val="31"/>
    <w:rsid w:val="00FD42E0"/>
    <w:rPr>
      <w:smallCaps/>
      <w:color w:val="5A5A5A" w:themeColor="text1" w:themeTint="A5"/>
    </w:rPr>
  </w:style>
  <w:style w:type="paragraph" w:styleId="IntenseQuote">
    <w:name w:val="Intense Quote"/>
    <w:basedOn w:val="Normal"/>
    <w:next w:val="Normal"/>
    <w:link w:val="IntenseQuoteChar"/>
    <w:uiPriority w:val="30"/>
    <w:rsid w:val="00FD42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D42E0"/>
    <w:rPr>
      <w:i/>
      <w:iCs/>
      <w:color w:val="4F81BD" w:themeColor="accent1"/>
    </w:rPr>
  </w:style>
  <w:style w:type="paragraph" w:styleId="Quote">
    <w:name w:val="Quote"/>
    <w:basedOn w:val="Normal"/>
    <w:next w:val="Normal"/>
    <w:link w:val="QuoteChar"/>
    <w:uiPriority w:val="29"/>
    <w:rsid w:val="00FD42E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D42E0"/>
    <w:rPr>
      <w:i/>
      <w:iCs/>
      <w:color w:val="404040" w:themeColor="text1" w:themeTint="BF"/>
    </w:rPr>
  </w:style>
  <w:style w:type="character" w:styleId="Strong">
    <w:name w:val="Strong"/>
    <w:basedOn w:val="DefaultParagraphFont"/>
    <w:uiPriority w:val="22"/>
    <w:rsid w:val="00FD42E0"/>
    <w:rPr>
      <w:b/>
      <w:bCs/>
    </w:rPr>
  </w:style>
  <w:style w:type="character" w:styleId="IntenseEmphasis">
    <w:name w:val="Intense Emphasis"/>
    <w:basedOn w:val="DefaultParagraphFont"/>
    <w:uiPriority w:val="21"/>
    <w:rsid w:val="00FD42E0"/>
    <w:rPr>
      <w:i/>
      <w:iCs/>
      <w:color w:val="4F81BD" w:themeColor="accent1"/>
    </w:rPr>
  </w:style>
  <w:style w:type="paragraph" w:styleId="Subtitle">
    <w:name w:val="Subtitle"/>
    <w:basedOn w:val="Normal"/>
    <w:next w:val="Normal"/>
    <w:link w:val="SubtitleChar"/>
    <w:uiPriority w:val="11"/>
    <w:rsid w:val="00FD42E0"/>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FD42E0"/>
    <w:rPr>
      <w:color w:val="5A5A5A" w:themeColor="text1" w:themeTint="A5"/>
      <w:spacing w:val="15"/>
      <w:sz w:val="22"/>
      <w:szCs w:val="22"/>
    </w:rPr>
  </w:style>
  <w:style w:type="paragraph" w:styleId="Title">
    <w:name w:val="Title"/>
    <w:basedOn w:val="Normal"/>
    <w:next w:val="Normal"/>
    <w:link w:val="TitleChar"/>
    <w:uiPriority w:val="10"/>
    <w:rsid w:val="00FD42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2E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FD42E0"/>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FD42E0"/>
    <w:rPr>
      <w:rFonts w:asciiTheme="majorHAnsi" w:eastAsiaTheme="majorEastAsia" w:hAnsiTheme="majorHAnsi" w:cstheme="majorBidi"/>
      <w:color w:val="365F91" w:themeColor="accent1" w:themeShade="BF"/>
      <w:sz w:val="32"/>
      <w:szCs w:val="32"/>
    </w:rPr>
  </w:style>
  <w:style w:type="paragraph" w:styleId="BodyTextIndent2">
    <w:name w:val="Body Text Indent 2"/>
    <w:basedOn w:val="Normal"/>
    <w:link w:val="BodyTextIndent2Char"/>
    <w:uiPriority w:val="99"/>
    <w:semiHidden/>
    <w:unhideWhenUsed/>
    <w:rsid w:val="003851AD"/>
    <w:pPr>
      <w:spacing w:after="120" w:line="480" w:lineRule="auto"/>
      <w:ind w:left="360"/>
    </w:pPr>
  </w:style>
  <w:style w:type="character" w:customStyle="1" w:styleId="BodyTextIndent2Char">
    <w:name w:val="Body Text Indent 2 Char"/>
    <w:basedOn w:val="DefaultParagraphFont"/>
    <w:link w:val="BodyTextIndent2"/>
    <w:uiPriority w:val="99"/>
    <w:semiHidden/>
    <w:rsid w:val="003851A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Block Text" w:uiPriority="0"/>
    <w:lsdException w:name="Strong" w:semiHidden="0" w:uiPriority="22" w:unhideWhenUsed="0"/>
    <w:lsdException w:name="Emphasis" w:semiHidden="0" w:uiPriority="0" w:unhideWhenUsed="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E01E5"/>
  </w:style>
  <w:style w:type="paragraph" w:styleId="Heading1">
    <w:name w:val="heading 1"/>
    <w:basedOn w:val="Normal"/>
    <w:next w:val="Normal"/>
    <w:link w:val="Heading1Char"/>
    <w:uiPriority w:val="9"/>
    <w:rsid w:val="00FD42E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FD42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Style2">
    <w:name w:val="Style2"/>
    <w:basedOn w:val="Normal"/>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APALevel2">
    <w:name w:val="APA Level 2"/>
    <w:link w:val="APALevel2Char"/>
    <w:qFormat/>
    <w:rsid w:val="00FD42E0"/>
    <w:pPr>
      <w:keepNext/>
      <w:keepLines/>
      <w:suppressAutoHyphens/>
      <w:autoSpaceDE w:val="0"/>
      <w:autoSpaceDN w:val="0"/>
      <w:spacing w:line="480" w:lineRule="auto"/>
      <w:outlineLvl w:val="1"/>
    </w:pPr>
    <w:rPr>
      <w:rFonts w:ascii="Times New Roman" w:eastAsia="Times New Roman" w:hAnsi="Times New Roman" w:cs="Times New Roman"/>
      <w:b/>
    </w:rPr>
  </w:style>
  <w:style w:type="paragraph" w:styleId="BodyText">
    <w:name w:val="Body Text"/>
    <w:basedOn w:val="Normal"/>
    <w:link w:val="BodyTextChar"/>
    <w:rsid w:val="009E01E5"/>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rsid w:val="009E01E5"/>
    <w:rPr>
      <w:rFonts w:ascii="Times New Roman" w:eastAsia="Times New Roman" w:hAnsi="Times New Roman" w:cs="Times New Roman"/>
    </w:rPr>
  </w:style>
  <w:style w:type="character" w:customStyle="1" w:styleId="APALevel2Char">
    <w:name w:val="APA Level 2 Char"/>
    <w:basedOn w:val="DefaultParagraphFont"/>
    <w:link w:val="APALevel2"/>
    <w:rsid w:val="00FD42E0"/>
    <w:rPr>
      <w:rFonts w:ascii="Times New Roman" w:eastAsia="Times New Roman" w:hAnsi="Times New Roman" w:cs="Times New Roman"/>
      <w:b/>
    </w:rPr>
  </w:style>
  <w:style w:type="paragraph" w:customStyle="1" w:styleId="APALevel3">
    <w:name w:val="APA Level 3"/>
    <w:basedOn w:val="APALevel2"/>
    <w:next w:val="BodyText"/>
    <w:qFormat/>
    <w:rsid w:val="00FD42E0"/>
    <w:pPr>
      <w:widowControl w:val="0"/>
      <w:adjustRightInd w:val="0"/>
      <w:outlineLvl w:val="2"/>
    </w:pPr>
    <w:rPr>
      <w:i/>
      <w:iCs/>
    </w:rPr>
  </w:style>
  <w:style w:type="paragraph" w:customStyle="1" w:styleId="APAReference">
    <w:name w:val="APA Reference"/>
    <w:rsid w:val="009E01E5"/>
    <w:pPr>
      <w:widowControl w:val="0"/>
      <w:autoSpaceDE w:val="0"/>
      <w:autoSpaceDN w:val="0"/>
      <w:adjustRightInd w:val="0"/>
      <w:spacing w:line="480" w:lineRule="auto"/>
      <w:ind w:left="720" w:hanging="720"/>
    </w:pPr>
    <w:rPr>
      <w:rFonts w:ascii="Times New Roman" w:eastAsia="Times New Roman" w:hAnsi="Times New Roman" w:cs="Times New Roman"/>
    </w:rPr>
  </w:style>
  <w:style w:type="paragraph" w:styleId="Header">
    <w:name w:val="header"/>
    <w:basedOn w:val="Normal"/>
    <w:link w:val="HeaderChar"/>
    <w:uiPriority w:val="99"/>
    <w:rsid w:val="009E01E5"/>
    <w:pPr>
      <w:tabs>
        <w:tab w:val="left" w:pos="0"/>
        <w:tab w:val="center" w:pos="4320"/>
        <w:tab w:val="right" w:pos="8640"/>
      </w:tabs>
      <w:autoSpaceDE w:val="0"/>
      <w:autoSpaceDN w:val="0"/>
      <w:adjustRightInd w:val="0"/>
      <w:snapToGrid w:val="0"/>
    </w:pPr>
    <w:rPr>
      <w:rFonts w:ascii="Times New Roman" w:eastAsia="Times New Roman" w:hAnsi="Times New Roman" w:cs="Times New Roman"/>
    </w:rPr>
  </w:style>
  <w:style w:type="character" w:customStyle="1" w:styleId="HeaderChar">
    <w:name w:val="Header Char"/>
    <w:basedOn w:val="DefaultParagraphFont"/>
    <w:link w:val="Header"/>
    <w:uiPriority w:val="99"/>
    <w:rsid w:val="009E01E5"/>
    <w:rPr>
      <w:rFonts w:ascii="Times New Roman" w:eastAsia="Times New Roman" w:hAnsi="Times New Roman" w:cs="Times New Roman"/>
    </w:rPr>
  </w:style>
  <w:style w:type="paragraph" w:styleId="Footer">
    <w:name w:val="footer"/>
    <w:basedOn w:val="Normal"/>
    <w:link w:val="FooterChar"/>
    <w:rsid w:val="009E01E5"/>
    <w:pPr>
      <w:tabs>
        <w:tab w:val="left" w:pos="0"/>
        <w:tab w:val="center" w:pos="4320"/>
        <w:tab w:val="right" w:pos="8640"/>
      </w:tabs>
      <w:autoSpaceDE w:val="0"/>
      <w:autoSpaceDN w:val="0"/>
      <w:adjustRightInd w:val="0"/>
      <w:snapToGrid w:val="0"/>
      <w:ind w:firstLine="720"/>
    </w:pPr>
    <w:rPr>
      <w:rFonts w:ascii="Times New Roman" w:eastAsia="Times New Roman" w:hAnsi="Times New Roman" w:cs="Times New Roman"/>
    </w:rPr>
  </w:style>
  <w:style w:type="character" w:customStyle="1" w:styleId="FooterChar">
    <w:name w:val="Footer Char"/>
    <w:basedOn w:val="DefaultParagraphFont"/>
    <w:link w:val="Footer"/>
    <w:rsid w:val="009E01E5"/>
    <w:rPr>
      <w:rFonts w:ascii="Times New Roman" w:eastAsia="Times New Roman" w:hAnsi="Times New Roman" w:cs="Times New Roman"/>
    </w:rPr>
  </w:style>
  <w:style w:type="character" w:styleId="PageNumber">
    <w:name w:val="page number"/>
    <w:basedOn w:val="DefaultParagraphFont"/>
    <w:rsid w:val="009E01E5"/>
  </w:style>
  <w:style w:type="paragraph" w:customStyle="1" w:styleId="CenteredTextSingleSpace">
    <w:name w:val="Centered Text Single Space"/>
    <w:basedOn w:val="Normal"/>
    <w:rsid w:val="009E01E5"/>
    <w:pPr>
      <w:autoSpaceDE w:val="0"/>
      <w:autoSpaceDN w:val="0"/>
      <w:adjustRightInd w:val="0"/>
      <w:snapToGrid w:val="0"/>
      <w:jc w:val="center"/>
    </w:pPr>
    <w:rPr>
      <w:rFonts w:ascii="Times New Roman" w:eastAsia="Times New Roman" w:hAnsi="Times New Roman" w:cs="Times New Roman"/>
    </w:rPr>
  </w:style>
  <w:style w:type="paragraph" w:styleId="TableofFigures">
    <w:name w:val="table of figures"/>
    <w:basedOn w:val="Normal"/>
    <w:next w:val="Normal"/>
    <w:uiPriority w:val="99"/>
    <w:rsid w:val="009E01E5"/>
    <w:pPr>
      <w:autoSpaceDE w:val="0"/>
      <w:autoSpaceDN w:val="0"/>
      <w:adjustRightInd w:val="0"/>
      <w:snapToGrid w:val="0"/>
      <w:spacing w:line="480" w:lineRule="auto"/>
      <w:ind w:left="475" w:hanging="475"/>
    </w:pPr>
    <w:rPr>
      <w:rFonts w:ascii="Times New Roman" w:eastAsia="Times New Roman" w:hAnsi="Times New Roman" w:cs="Times New Roman"/>
    </w:rPr>
  </w:style>
  <w:style w:type="paragraph" w:customStyle="1" w:styleId="APALevel1">
    <w:name w:val="APA Level 1"/>
    <w:qFormat/>
    <w:rsid w:val="00FD42E0"/>
    <w:pPr>
      <w:spacing w:line="480" w:lineRule="auto"/>
      <w:jc w:val="center"/>
      <w:outlineLvl w:val="0"/>
    </w:pPr>
    <w:rPr>
      <w:rFonts w:ascii="Times New Roman" w:eastAsia="Times New Roman" w:hAnsi="Times New Roman" w:cs="Times New Roman"/>
      <w:b/>
      <w:caps/>
    </w:rPr>
  </w:style>
  <w:style w:type="paragraph" w:styleId="TOC1">
    <w:name w:val="toc 1"/>
    <w:basedOn w:val="Normal"/>
    <w:next w:val="Normal"/>
    <w:uiPriority w:val="39"/>
    <w:rsid w:val="009E01E5"/>
    <w:pPr>
      <w:tabs>
        <w:tab w:val="right" w:leader="dot" w:pos="8640"/>
      </w:tabs>
      <w:autoSpaceDE w:val="0"/>
      <w:autoSpaceDN w:val="0"/>
      <w:adjustRightInd w:val="0"/>
      <w:snapToGrid w:val="0"/>
      <w:spacing w:line="480" w:lineRule="auto"/>
      <w:ind w:left="720" w:right="720" w:hanging="720"/>
      <w:outlineLvl w:val="0"/>
    </w:pPr>
    <w:rPr>
      <w:rFonts w:ascii="Times New Roman" w:eastAsia="Times New Roman" w:hAnsi="Times New Roman" w:cs="Times New Roman"/>
      <w:noProof/>
    </w:rPr>
  </w:style>
  <w:style w:type="paragraph" w:styleId="TOC2">
    <w:name w:val="toc 2"/>
    <w:basedOn w:val="Normal"/>
    <w:next w:val="Normal"/>
    <w:uiPriority w:val="39"/>
    <w:rsid w:val="009E01E5"/>
    <w:pPr>
      <w:tabs>
        <w:tab w:val="right" w:leader="dot" w:pos="8640"/>
      </w:tabs>
      <w:autoSpaceDE w:val="0"/>
      <w:autoSpaceDN w:val="0"/>
      <w:adjustRightInd w:val="0"/>
      <w:snapToGrid w:val="0"/>
      <w:spacing w:line="480" w:lineRule="auto"/>
      <w:ind w:left="1080" w:right="720" w:hanging="720"/>
    </w:pPr>
    <w:rPr>
      <w:rFonts w:ascii="Times New Roman" w:eastAsia="Times New Roman" w:hAnsi="Times New Roman" w:cs="Times New Roman"/>
      <w:noProof/>
    </w:rPr>
  </w:style>
  <w:style w:type="paragraph" w:styleId="TOC3">
    <w:name w:val="toc 3"/>
    <w:basedOn w:val="Normal"/>
    <w:next w:val="Normal"/>
    <w:uiPriority w:val="39"/>
    <w:rsid w:val="009E01E5"/>
    <w:pPr>
      <w:autoSpaceDE w:val="0"/>
      <w:autoSpaceDN w:val="0"/>
      <w:adjustRightInd w:val="0"/>
      <w:snapToGrid w:val="0"/>
      <w:spacing w:line="480" w:lineRule="auto"/>
      <w:ind w:left="1440" w:right="720" w:hanging="720"/>
    </w:pPr>
    <w:rPr>
      <w:rFonts w:ascii="Times New Roman" w:eastAsia="Times New Roman" w:hAnsi="Times New Roman" w:cs="Times New Roman"/>
    </w:rPr>
  </w:style>
  <w:style w:type="character" w:styleId="Hyperlink">
    <w:name w:val="Hyperlink"/>
    <w:basedOn w:val="DefaultParagraphFont"/>
    <w:uiPriority w:val="99"/>
    <w:rsid w:val="009E01E5"/>
    <w:rPr>
      <w:color w:val="0000FF"/>
      <w:u w:val="single"/>
    </w:rPr>
  </w:style>
  <w:style w:type="paragraph" w:customStyle="1" w:styleId="TableTitle">
    <w:name w:val="Table Title"/>
    <w:basedOn w:val="TableofFigures"/>
    <w:next w:val="Normal"/>
    <w:link w:val="TableTitleCharChar"/>
    <w:autoRedefine/>
    <w:rsid w:val="00586CDB"/>
    <w:pPr>
      <w:tabs>
        <w:tab w:val="right" w:leader="dot" w:pos="8630"/>
      </w:tabs>
    </w:pPr>
  </w:style>
  <w:style w:type="character" w:customStyle="1" w:styleId="TableTitleCharChar">
    <w:name w:val="Table Title Char Char"/>
    <w:basedOn w:val="DefaultParagraphFont"/>
    <w:link w:val="TableTitle"/>
    <w:rsid w:val="00586CDB"/>
    <w:rPr>
      <w:rFonts w:ascii="Times New Roman" w:eastAsia="Times New Roman" w:hAnsi="Times New Roman" w:cs="Times New Roman"/>
    </w:rPr>
  </w:style>
  <w:style w:type="paragraph" w:styleId="BlockText">
    <w:name w:val="Block Text"/>
    <w:aliases w:val="Block Quote Text"/>
    <w:basedOn w:val="BodyText"/>
    <w:link w:val="BlockTextChar"/>
    <w:autoRedefine/>
    <w:rsid w:val="009E01E5"/>
    <w:pPr>
      <w:ind w:left="720" w:firstLine="0"/>
    </w:pPr>
  </w:style>
  <w:style w:type="character" w:customStyle="1" w:styleId="BlockTextChar">
    <w:name w:val="Block Text Char"/>
    <w:aliases w:val="Block Quote Text Char"/>
    <w:basedOn w:val="BodyTextChar"/>
    <w:link w:val="BlockText"/>
    <w:rsid w:val="009E01E5"/>
    <w:rPr>
      <w:rFonts w:ascii="Times New Roman" w:eastAsia="Times New Roman" w:hAnsi="Times New Roman" w:cs="Times New Roman"/>
    </w:rPr>
  </w:style>
  <w:style w:type="character" w:styleId="CommentReference">
    <w:name w:val="annotation reference"/>
    <w:basedOn w:val="DefaultParagraphFont"/>
    <w:semiHidden/>
    <w:rsid w:val="009E01E5"/>
    <w:rPr>
      <w:sz w:val="16"/>
      <w:szCs w:val="16"/>
    </w:rPr>
  </w:style>
  <w:style w:type="paragraph" w:styleId="CommentText">
    <w:name w:val="annotation text"/>
    <w:basedOn w:val="Normal"/>
    <w:link w:val="CommentTextChar"/>
    <w:semiHidden/>
    <w:rsid w:val="009E01E5"/>
    <w:pPr>
      <w:autoSpaceDE w:val="0"/>
      <w:autoSpaceDN w:val="0"/>
      <w:adjustRightInd w:val="0"/>
      <w:snapToGri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E01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E0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E5"/>
    <w:rPr>
      <w:rFonts w:ascii="Lucida Grande" w:hAnsi="Lucida Grande" w:cs="Lucida Grande"/>
      <w:sz w:val="18"/>
      <w:szCs w:val="18"/>
    </w:rPr>
  </w:style>
  <w:style w:type="character" w:customStyle="1" w:styleId="CommentSubjectChar">
    <w:name w:val="Comment Subject Char"/>
    <w:basedOn w:val="CommentTextChar"/>
    <w:link w:val="CommentSubject"/>
    <w:uiPriority w:val="99"/>
    <w:semiHidden/>
    <w:rsid w:val="009E01E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E01E5"/>
    <w:pPr>
      <w:autoSpaceDE/>
      <w:autoSpaceDN/>
      <w:adjustRightInd/>
      <w:snapToGrid/>
    </w:pPr>
    <w:rPr>
      <w:rFonts w:asciiTheme="minorHAnsi" w:eastAsiaTheme="minorEastAsia" w:hAnsiTheme="minorHAnsi" w:cstheme="minorBidi"/>
      <w:b/>
      <w:bCs/>
    </w:rPr>
  </w:style>
  <w:style w:type="paragraph" w:customStyle="1" w:styleId="Default">
    <w:name w:val="Default"/>
    <w:rsid w:val="009E01E5"/>
    <w:pPr>
      <w:widowControl w:val="0"/>
      <w:autoSpaceDE w:val="0"/>
      <w:autoSpaceDN w:val="0"/>
      <w:adjustRightInd w:val="0"/>
    </w:pPr>
    <w:rPr>
      <w:rFonts w:ascii="Arial" w:hAnsi="Arial" w:cs="Arial"/>
      <w:color w:val="000000"/>
    </w:rPr>
  </w:style>
  <w:style w:type="paragraph" w:customStyle="1" w:styleId="APALevel4">
    <w:name w:val="APA Level 4"/>
    <w:qFormat/>
    <w:rsid w:val="00FD42E0"/>
    <w:pPr>
      <w:spacing w:line="480" w:lineRule="auto"/>
      <w:ind w:firstLine="720"/>
      <w:outlineLvl w:val="3"/>
    </w:pPr>
    <w:rPr>
      <w:rFonts w:ascii="Times New Roman" w:eastAsia="Times New Roman" w:hAnsi="Times New Roman" w:cs="Times New Roman"/>
      <w:b/>
      <w:iCs/>
    </w:rPr>
  </w:style>
  <w:style w:type="paragraph" w:styleId="Bibliography">
    <w:name w:val="Bibliography"/>
    <w:basedOn w:val="Normal"/>
    <w:next w:val="Normal"/>
    <w:uiPriority w:val="37"/>
    <w:unhideWhenUsed/>
    <w:rsid w:val="009E01E5"/>
    <w:pPr>
      <w:spacing w:line="480" w:lineRule="auto"/>
      <w:ind w:left="720" w:hanging="720"/>
    </w:pPr>
  </w:style>
  <w:style w:type="table" w:styleId="TableGrid">
    <w:name w:val="Table Grid"/>
    <w:basedOn w:val="TableNormal"/>
    <w:rsid w:val="002C49A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2C49A0"/>
    <w:pPr>
      <w:ind w:left="720"/>
      <w:contextualSpacing/>
    </w:pPr>
  </w:style>
  <w:style w:type="character" w:styleId="Emphasis">
    <w:name w:val="Emphasis"/>
    <w:rsid w:val="00CC3FBB"/>
    <w:rPr>
      <w:rFonts w:cs="Times New Roman"/>
      <w:i/>
    </w:rPr>
  </w:style>
  <w:style w:type="character" w:styleId="SubtleEmphasis">
    <w:name w:val="Subtle Emphasis"/>
    <w:basedOn w:val="DefaultParagraphFont"/>
    <w:uiPriority w:val="19"/>
    <w:rsid w:val="009258A7"/>
    <w:rPr>
      <w:i/>
      <w:iCs/>
      <w:color w:val="404040" w:themeColor="text1" w:themeTint="BF"/>
    </w:rPr>
  </w:style>
  <w:style w:type="paragraph" w:customStyle="1" w:styleId="APALevel5">
    <w:name w:val="APA Level 5"/>
    <w:qFormat/>
    <w:rsid w:val="00FD42E0"/>
    <w:pPr>
      <w:spacing w:line="480" w:lineRule="auto"/>
      <w:ind w:firstLine="720"/>
      <w:outlineLvl w:val="4"/>
    </w:pPr>
    <w:rPr>
      <w:rFonts w:ascii="Times New Roman" w:eastAsia="Times New Roman" w:hAnsi="Times New Roman" w:cs="Times New Roman"/>
      <w:b/>
      <w:i/>
    </w:rPr>
  </w:style>
  <w:style w:type="character" w:styleId="BookTitle">
    <w:name w:val="Book Title"/>
    <w:basedOn w:val="DefaultParagraphFont"/>
    <w:uiPriority w:val="33"/>
    <w:rsid w:val="00FD42E0"/>
    <w:rPr>
      <w:b/>
      <w:bCs/>
      <w:i/>
      <w:iCs/>
      <w:spacing w:val="5"/>
    </w:rPr>
  </w:style>
  <w:style w:type="character" w:styleId="IntenseReference">
    <w:name w:val="Intense Reference"/>
    <w:basedOn w:val="DefaultParagraphFont"/>
    <w:uiPriority w:val="32"/>
    <w:rsid w:val="00FD42E0"/>
    <w:rPr>
      <w:b/>
      <w:bCs/>
      <w:smallCaps/>
      <w:color w:val="4F81BD" w:themeColor="accent1"/>
      <w:spacing w:val="5"/>
    </w:rPr>
  </w:style>
  <w:style w:type="character" w:styleId="SubtleReference">
    <w:name w:val="Subtle Reference"/>
    <w:basedOn w:val="DefaultParagraphFont"/>
    <w:uiPriority w:val="31"/>
    <w:rsid w:val="00FD42E0"/>
    <w:rPr>
      <w:smallCaps/>
      <w:color w:val="5A5A5A" w:themeColor="text1" w:themeTint="A5"/>
    </w:rPr>
  </w:style>
  <w:style w:type="paragraph" w:styleId="IntenseQuote">
    <w:name w:val="Intense Quote"/>
    <w:basedOn w:val="Normal"/>
    <w:next w:val="Normal"/>
    <w:link w:val="IntenseQuoteChar"/>
    <w:uiPriority w:val="30"/>
    <w:rsid w:val="00FD42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D42E0"/>
    <w:rPr>
      <w:i/>
      <w:iCs/>
      <w:color w:val="4F81BD" w:themeColor="accent1"/>
    </w:rPr>
  </w:style>
  <w:style w:type="paragraph" w:styleId="Quote">
    <w:name w:val="Quote"/>
    <w:basedOn w:val="Normal"/>
    <w:next w:val="Normal"/>
    <w:link w:val="QuoteChar"/>
    <w:uiPriority w:val="29"/>
    <w:rsid w:val="00FD42E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D42E0"/>
    <w:rPr>
      <w:i/>
      <w:iCs/>
      <w:color w:val="404040" w:themeColor="text1" w:themeTint="BF"/>
    </w:rPr>
  </w:style>
  <w:style w:type="character" w:styleId="Strong">
    <w:name w:val="Strong"/>
    <w:basedOn w:val="DefaultParagraphFont"/>
    <w:uiPriority w:val="22"/>
    <w:rsid w:val="00FD42E0"/>
    <w:rPr>
      <w:b/>
      <w:bCs/>
    </w:rPr>
  </w:style>
  <w:style w:type="character" w:styleId="IntenseEmphasis">
    <w:name w:val="Intense Emphasis"/>
    <w:basedOn w:val="DefaultParagraphFont"/>
    <w:uiPriority w:val="21"/>
    <w:rsid w:val="00FD42E0"/>
    <w:rPr>
      <w:i/>
      <w:iCs/>
      <w:color w:val="4F81BD" w:themeColor="accent1"/>
    </w:rPr>
  </w:style>
  <w:style w:type="paragraph" w:styleId="Subtitle">
    <w:name w:val="Subtitle"/>
    <w:basedOn w:val="Normal"/>
    <w:next w:val="Normal"/>
    <w:link w:val="SubtitleChar"/>
    <w:uiPriority w:val="11"/>
    <w:rsid w:val="00FD42E0"/>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FD42E0"/>
    <w:rPr>
      <w:color w:val="5A5A5A" w:themeColor="text1" w:themeTint="A5"/>
      <w:spacing w:val="15"/>
      <w:sz w:val="22"/>
      <w:szCs w:val="22"/>
    </w:rPr>
  </w:style>
  <w:style w:type="paragraph" w:styleId="Title">
    <w:name w:val="Title"/>
    <w:basedOn w:val="Normal"/>
    <w:next w:val="Normal"/>
    <w:link w:val="TitleChar"/>
    <w:uiPriority w:val="10"/>
    <w:rsid w:val="00FD42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2E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FD42E0"/>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FD42E0"/>
    <w:rPr>
      <w:rFonts w:asciiTheme="majorHAnsi" w:eastAsiaTheme="majorEastAsia" w:hAnsiTheme="majorHAnsi" w:cstheme="majorBidi"/>
      <w:color w:val="365F91" w:themeColor="accent1" w:themeShade="BF"/>
      <w:sz w:val="32"/>
      <w:szCs w:val="32"/>
    </w:rPr>
  </w:style>
  <w:style w:type="paragraph" w:styleId="BodyTextIndent2">
    <w:name w:val="Body Text Indent 2"/>
    <w:basedOn w:val="Normal"/>
    <w:link w:val="BodyTextIndent2Char"/>
    <w:uiPriority w:val="99"/>
    <w:semiHidden/>
    <w:unhideWhenUsed/>
    <w:rsid w:val="003851AD"/>
    <w:pPr>
      <w:spacing w:after="120" w:line="480" w:lineRule="auto"/>
      <w:ind w:left="360"/>
    </w:pPr>
  </w:style>
  <w:style w:type="character" w:customStyle="1" w:styleId="BodyTextIndent2Char">
    <w:name w:val="Body Text Indent 2 Char"/>
    <w:basedOn w:val="DefaultParagraphFont"/>
    <w:link w:val="BodyTextIndent2"/>
    <w:uiPriority w:val="99"/>
    <w:semiHidden/>
    <w:rsid w:val="00385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oc.gov" TargetMode="External"/><Relationship Id="rId20" Type="http://schemas.openxmlformats.org/officeDocument/2006/relationships/header" Target="header6.xml"/><Relationship Id="rId21" Type="http://schemas.openxmlformats.org/officeDocument/2006/relationships/footer" Target="footer6.xml"/><Relationship Id="rId22" Type="http://schemas.openxmlformats.org/officeDocument/2006/relationships/footer" Target="footer7.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footer" Target="footer4.xml"/><Relationship Id="rId19" Type="http://schemas.openxmlformats.org/officeDocument/2006/relationships/footer" Target="foot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bo\AppData\Local\Microsoft\Windows\Temporary%20Internet%20Files\Content.Outlook\55HOQ0AG\MasterUpdated%20Template-Quant%207-16-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94EAF-06FF-DD4A-836D-F000AFAB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\Users\andrewbo\AppData\Local\Microsoft\Windows\Temporary Internet Files\Content.Outlook\55HOQ0AG\MasterUpdated Template-Quant 7-16-2014.dotx</Template>
  <TotalTime>326</TotalTime>
  <Pages>31</Pages>
  <Words>3528</Words>
  <Characters>20110</Characters>
  <Application>Microsoft Macintosh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Texas Center for Regional Studies</Company>
  <LinksUpToDate>false</LinksUpToDate>
  <CharactersWithSpaces>23591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andrewbo</dc:creator>
  <cp:keywords/>
  <dc:description/>
  <cp:lastModifiedBy>Yvette Seales</cp:lastModifiedBy>
  <cp:revision>64</cp:revision>
  <dcterms:created xsi:type="dcterms:W3CDTF">2020-05-03T17:08:00Z</dcterms:created>
  <dcterms:modified xsi:type="dcterms:W3CDTF">2023-04-12T03:19:00Z</dcterms:modified>
</cp:coreProperties>
</file>