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86CF" w14:textId="77777777" w:rsidR="00707230" w:rsidRDefault="00707230" w:rsidP="00707230">
      <w:pPr>
        <w:jc w:val="center"/>
        <w:rPr>
          <w:rFonts w:ascii="Times New Roman" w:hAnsi="Times New Roman" w:cs="Times New Roman"/>
        </w:rPr>
      </w:pPr>
      <w:bookmarkStart w:id="0" w:name="_Hlk123465779"/>
    </w:p>
    <w:p w14:paraId="6B10EF69" w14:textId="2C917307" w:rsidR="00C156A2" w:rsidRDefault="00FD7A7B" w:rsidP="00FD7A7B">
      <w:pPr>
        <w:jc w:val="center"/>
        <w:rPr>
          <w:rFonts w:ascii="Times New Roman" w:hAnsi="Times New Roman" w:cs="Times New Roman"/>
          <w:caps/>
        </w:rPr>
      </w:pPr>
      <w:r w:rsidRPr="00FD7A7B">
        <w:rPr>
          <w:rFonts w:ascii="Times New Roman" w:hAnsi="Times New Roman" w:cs="Times New Roman"/>
          <w:caps/>
        </w:rPr>
        <w:t xml:space="preserve">A CORRELATIONAL STUDY OF </w:t>
      </w:r>
      <w:r w:rsidR="00C156A2">
        <w:rPr>
          <w:rFonts w:ascii="Times New Roman" w:hAnsi="Times New Roman" w:cs="Times New Roman"/>
          <w:caps/>
        </w:rPr>
        <w:t xml:space="preserve">immigration TRAUMA AND POSTTRAUMATIC growth </w:t>
      </w:r>
      <w:r w:rsidRPr="00FD7A7B">
        <w:rPr>
          <w:rFonts w:ascii="Times New Roman" w:hAnsi="Times New Roman" w:cs="Times New Roman"/>
          <w:caps/>
        </w:rPr>
        <w:t xml:space="preserve">AMONG DEACONS AND ELDERS </w:t>
      </w:r>
    </w:p>
    <w:p w14:paraId="2549F1E1" w14:textId="362224A9" w:rsidR="00707230" w:rsidRPr="00135EC1" w:rsidRDefault="00FD7A7B" w:rsidP="00FD7A7B">
      <w:pPr>
        <w:jc w:val="center"/>
        <w:rPr>
          <w:rFonts w:ascii="Times New Roman" w:hAnsi="Times New Roman" w:cs="Times New Roman"/>
          <w:caps/>
        </w:rPr>
      </w:pPr>
      <w:r w:rsidRPr="00FD7A7B">
        <w:rPr>
          <w:rFonts w:ascii="Times New Roman" w:hAnsi="Times New Roman" w:cs="Times New Roman"/>
          <w:caps/>
        </w:rPr>
        <w:t>OF DIASPORA</w:t>
      </w:r>
      <w:r w:rsidR="00C156A2">
        <w:rPr>
          <w:rFonts w:ascii="Times New Roman" w:hAnsi="Times New Roman" w:cs="Times New Roman"/>
          <w:caps/>
        </w:rPr>
        <w:t xml:space="preserve"> </w:t>
      </w:r>
      <w:r w:rsidRPr="00FD7A7B">
        <w:rPr>
          <w:rFonts w:ascii="Times New Roman" w:hAnsi="Times New Roman" w:cs="Times New Roman"/>
          <w:caps/>
        </w:rPr>
        <w:t>MYANMAR CHURCHES IN THE USA.</w:t>
      </w:r>
    </w:p>
    <w:bookmarkEnd w:id="0"/>
    <w:p w14:paraId="20D1192F" w14:textId="77777777" w:rsidR="00707230" w:rsidRDefault="00707230" w:rsidP="00707230">
      <w:pPr>
        <w:jc w:val="center"/>
        <w:rPr>
          <w:rFonts w:ascii="Times New Roman" w:hAnsi="Times New Roman" w:cs="Times New Roman"/>
        </w:rPr>
      </w:pPr>
    </w:p>
    <w:p w14:paraId="10BFEEC1" w14:textId="77777777" w:rsidR="00707230" w:rsidRDefault="00707230" w:rsidP="00707230">
      <w:pPr>
        <w:jc w:val="center"/>
        <w:rPr>
          <w:rFonts w:ascii="Times New Roman" w:hAnsi="Times New Roman" w:cs="Times New Roman"/>
        </w:rPr>
      </w:pPr>
    </w:p>
    <w:p w14:paraId="2E370AF3" w14:textId="77777777" w:rsidR="00707230" w:rsidRDefault="00707230" w:rsidP="00707230">
      <w:pPr>
        <w:jc w:val="center"/>
        <w:rPr>
          <w:rFonts w:ascii="Times New Roman" w:hAnsi="Times New Roman" w:cs="Times New Roman"/>
        </w:rPr>
      </w:pPr>
    </w:p>
    <w:p w14:paraId="10ABE5E5" w14:textId="26705489" w:rsidR="00707230" w:rsidRDefault="00135EC1" w:rsidP="00707230">
      <w:pPr>
        <w:jc w:val="center"/>
        <w:rPr>
          <w:rFonts w:ascii="Times New Roman" w:hAnsi="Times New Roman" w:cs="Times New Roman"/>
        </w:rPr>
      </w:pPr>
      <w:r>
        <w:rPr>
          <w:rFonts w:ascii="Times New Roman" w:hAnsi="Times New Roman" w:cs="Times New Roman"/>
        </w:rPr>
        <w:t>THUAM CIN KHAI</w:t>
      </w:r>
    </w:p>
    <w:p w14:paraId="1B4EF33F" w14:textId="77777777" w:rsidR="00166E8B" w:rsidRDefault="00166E8B" w:rsidP="00707230">
      <w:pPr>
        <w:jc w:val="center"/>
        <w:rPr>
          <w:rFonts w:ascii="Times New Roman" w:hAnsi="Times New Roman" w:cs="Times New Roman"/>
        </w:rPr>
      </w:pPr>
    </w:p>
    <w:p w14:paraId="2D9F3EF6" w14:textId="452E4662" w:rsidR="00707230" w:rsidRDefault="00166E8B" w:rsidP="00707230">
      <w:pPr>
        <w:jc w:val="center"/>
        <w:rPr>
          <w:rFonts w:ascii="Times New Roman" w:hAnsi="Times New Roman" w:cs="Times New Roman"/>
        </w:rPr>
      </w:pPr>
      <w:r w:rsidRPr="00166E8B">
        <w:rPr>
          <w:rFonts w:ascii="Times New Roman" w:hAnsi="Times New Roman" w:cs="Times New Roman"/>
        </w:rPr>
        <w:t>Milestone #7 Dissertation proposal draft</w:t>
      </w:r>
      <w:r w:rsidR="000A23F3" w:rsidRPr="000A23F3">
        <w:rPr>
          <w:rFonts w:ascii="Times New Roman" w:hAnsi="Times New Roman" w:cs="Times New Roman"/>
        </w:rPr>
        <w:t>.</w:t>
      </w:r>
    </w:p>
    <w:p w14:paraId="513F22C1" w14:textId="77777777" w:rsidR="00707230" w:rsidRDefault="00707230" w:rsidP="00707230">
      <w:pPr>
        <w:jc w:val="center"/>
        <w:rPr>
          <w:rFonts w:ascii="Times New Roman" w:hAnsi="Times New Roman" w:cs="Times New Roman"/>
        </w:rPr>
      </w:pPr>
    </w:p>
    <w:p w14:paraId="7E253993" w14:textId="77777777" w:rsidR="00707230" w:rsidRDefault="00707230" w:rsidP="00707230">
      <w:pPr>
        <w:jc w:val="center"/>
        <w:rPr>
          <w:rFonts w:ascii="Times New Roman" w:hAnsi="Times New Roman" w:cs="Times New Roman"/>
        </w:rPr>
      </w:pPr>
    </w:p>
    <w:p w14:paraId="751EB915" w14:textId="77777777" w:rsidR="00707230" w:rsidRDefault="00707230" w:rsidP="00707230">
      <w:pPr>
        <w:jc w:val="center"/>
        <w:rPr>
          <w:rFonts w:ascii="Times New Roman" w:hAnsi="Times New Roman" w:cs="Times New Roman"/>
        </w:rPr>
      </w:pPr>
    </w:p>
    <w:p w14:paraId="36AF3E0F" w14:textId="77777777" w:rsidR="00707230" w:rsidRDefault="00707230" w:rsidP="00707230">
      <w:pPr>
        <w:jc w:val="center"/>
        <w:rPr>
          <w:rFonts w:ascii="Times New Roman" w:hAnsi="Times New Roman"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49126"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dtgEAALkDAAAOAAAAZHJzL2Uyb0RvYy54bWysU8GOEzEMvSPxD1HudNoFLdW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" strokecolor="black [3040]"/>
            </w:pict>
          </mc:Fallback>
        </mc:AlternateContent>
      </w:r>
    </w:p>
    <w:p w14:paraId="3FE128F8" w14:textId="77777777" w:rsidR="00707230" w:rsidRDefault="00707230" w:rsidP="00707230">
      <w:pPr>
        <w:jc w:val="center"/>
        <w:rPr>
          <w:rFonts w:ascii="Times New Roman" w:hAnsi="Times New Roman" w:cs="Times New Roman"/>
        </w:rPr>
      </w:pPr>
      <w:r>
        <w:rPr>
          <w:rFonts w:ascii="Times New Roman" w:hAnsi="Times New Roman" w:cs="Times New Roman"/>
        </w:rPr>
        <w:t>Chair, Dissertation Committee</w:t>
      </w:r>
    </w:p>
    <w:p w14:paraId="3BED85F0" w14:textId="77777777" w:rsidR="00707230" w:rsidRDefault="00707230" w:rsidP="00707230">
      <w:pPr>
        <w:jc w:val="center"/>
        <w:rPr>
          <w:rFonts w:ascii="Times New Roman" w:hAnsi="Times New Roman" w:cs="Times New Roman"/>
        </w:rPr>
      </w:pPr>
    </w:p>
    <w:p w14:paraId="22382BD8" w14:textId="77777777" w:rsidR="00707230" w:rsidRDefault="00707230" w:rsidP="00707230">
      <w:pPr>
        <w:jc w:val="center"/>
        <w:rPr>
          <w:rFonts w:ascii="Times New Roman" w:hAnsi="Times New Roman" w:cs="Times New Roman"/>
        </w:rPr>
      </w:pPr>
    </w:p>
    <w:p w14:paraId="5FF6C746" w14:textId="77777777" w:rsidR="00707230" w:rsidRDefault="00707230" w:rsidP="00707230">
      <w:pPr>
        <w:jc w:val="center"/>
        <w:rPr>
          <w:rFonts w:ascii="Times New Roman" w:hAnsi="Times New Roman"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AD22E"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VjtgEAALkDAAAOAAAAZHJzL2Uyb0RvYy54bWysU8GOEzEMvSPxD1HudKYLWl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" strokecolor="black [3040]"/>
            </w:pict>
          </mc:Fallback>
        </mc:AlternateContent>
      </w:r>
      <w:r w:rsidRPr="00D36BB7">
        <w:rPr>
          <w:b/>
        </w:rPr>
        <w:t xml:space="preserve"> </w:t>
      </w:r>
    </w:p>
    <w:p w14:paraId="6BAD684C" w14:textId="77777777" w:rsidR="00707230" w:rsidRDefault="00707230" w:rsidP="00707230">
      <w:pPr>
        <w:jc w:val="center"/>
        <w:rPr>
          <w:rFonts w:ascii="Times New Roman" w:hAnsi="Times New Roman" w:cs="Times New Roman"/>
        </w:rPr>
      </w:pPr>
      <w:r>
        <w:rPr>
          <w:rFonts w:ascii="Times New Roman" w:hAnsi="Times New Roman" w:cs="Times New Roman"/>
        </w:rPr>
        <w:t>Member, Dissertation Committee</w:t>
      </w:r>
    </w:p>
    <w:p w14:paraId="76871CC0" w14:textId="77777777" w:rsidR="00707230" w:rsidRDefault="00707230" w:rsidP="00707230">
      <w:pPr>
        <w:jc w:val="center"/>
        <w:rPr>
          <w:rFonts w:ascii="Times New Roman" w:hAnsi="Times New Roman" w:cs="Times New Roman"/>
        </w:rPr>
      </w:pPr>
    </w:p>
    <w:p w14:paraId="3866D661" w14:textId="77777777" w:rsidR="00707230" w:rsidRDefault="00707230" w:rsidP="00707230">
      <w:pPr>
        <w:jc w:val="center"/>
        <w:rPr>
          <w:rFonts w:ascii="Times New Roman" w:hAnsi="Times New Roman" w:cs="Times New Roman"/>
        </w:rPr>
      </w:pPr>
    </w:p>
    <w:p w14:paraId="5C3B1EFA" w14:textId="77777777" w:rsidR="00707230" w:rsidRDefault="00707230" w:rsidP="00707230">
      <w:pPr>
        <w:jc w:val="center"/>
        <w:rPr>
          <w:rFonts w:ascii="Times New Roman" w:hAnsi="Times New Roman" w:cs="Times New Roman"/>
        </w:rPr>
      </w:pPr>
    </w:p>
    <w:p w14:paraId="6320518F" w14:textId="77777777" w:rsidR="00707230" w:rsidRPr="007B21D3" w:rsidRDefault="00707230" w:rsidP="00707230">
      <w:pPr>
        <w:jc w:val="center"/>
        <w:rPr>
          <w:b/>
        </w:rPr>
      </w:pPr>
    </w:p>
    <w:p w14:paraId="69E5B4A3" w14:textId="77777777"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3D4F3E"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6ltgEAALkDAAAOAAAAZHJzL2Uyb0RvYy54bWysU8GOEzEMvSPxD1HudNoFrcq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" strokecolor="black [3040]"/>
            </w:pict>
          </mc:Fallback>
        </mc:AlternateContent>
      </w:r>
      <w:r>
        <w:rPr>
          <w:rFonts w:ascii="Times New Roman" w:hAnsi="Times New Roman" w:cs="Times New Roman"/>
        </w:rPr>
        <w:t>Member, Dissertation Committee</w:t>
      </w:r>
    </w:p>
    <w:p w14:paraId="2C4FBB51" w14:textId="77777777" w:rsidR="00707230" w:rsidRDefault="00707230" w:rsidP="00707230">
      <w:pPr>
        <w:jc w:val="center"/>
        <w:rPr>
          <w:rFonts w:ascii="Times New Roman" w:hAnsi="Times New Roman" w:cs="Times New Roman"/>
        </w:rPr>
      </w:pPr>
    </w:p>
    <w:p w14:paraId="09D1CDB3" w14:textId="77777777" w:rsidR="00707230" w:rsidRDefault="00707230" w:rsidP="00707230">
      <w:pPr>
        <w:jc w:val="center"/>
        <w:rPr>
          <w:rFonts w:ascii="Times New Roman" w:hAnsi="Times New Roman" w:cs="Times New Roman"/>
        </w:rPr>
      </w:pPr>
    </w:p>
    <w:p w14:paraId="50CCF324" w14:textId="77777777" w:rsidR="00707230" w:rsidRDefault="00707230" w:rsidP="00707230">
      <w:pPr>
        <w:jc w:val="center"/>
        <w:rPr>
          <w:rFonts w:ascii="Times New Roman" w:hAnsi="Times New Roman" w:cs="Times New Roman"/>
        </w:rPr>
      </w:pPr>
    </w:p>
    <w:p w14:paraId="61987EDF" w14:textId="77777777" w:rsidR="00707230" w:rsidRDefault="00707230" w:rsidP="00707230">
      <w:pPr>
        <w:jc w:val="center"/>
        <w:rPr>
          <w:rFonts w:ascii="Times New Roman" w:hAnsi="Times New Roman"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778C1BDD" w14:textId="46D26371"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w:t>
      </w:r>
      <w:r w:rsidR="00940024">
        <w:rPr>
          <w:rFonts w:ascii="Times New Roman" w:hAnsi="Times New Roman" w:cs="Times New Roman"/>
        </w:rPr>
        <w:t xml:space="preserve">                                                                                      </w:t>
      </w:r>
      <w:r>
        <w:rPr>
          <w:rFonts w:ascii="Times New Roman" w:hAnsi="Times New Roman" w:cs="Times New Roman"/>
        </w:rPr>
        <w:t>Doctor</w:t>
      </w:r>
      <w:r w:rsidR="00940024">
        <w:rPr>
          <w:rFonts w:ascii="Times New Roman" w:hAnsi="Times New Roman" w:cs="Times New Roman"/>
        </w:rPr>
        <w:t xml:space="preserve"> o</w:t>
      </w:r>
      <w:r>
        <w:rPr>
          <w:rFonts w:ascii="Times New Roman" w:hAnsi="Times New Roman" w:cs="Times New Roman"/>
        </w:rPr>
        <w:t>f Philosophy</w:t>
      </w:r>
    </w:p>
    <w:p w14:paraId="5515F25B" w14:textId="77777777" w:rsidR="00707230" w:rsidRDefault="00707230" w:rsidP="00707230">
      <w:pPr>
        <w:jc w:val="center"/>
        <w:rPr>
          <w:rFonts w:ascii="Times New Roman" w:hAnsi="Times New Roman" w:cs="Times New Roman"/>
        </w:rPr>
      </w:pPr>
    </w:p>
    <w:p w14:paraId="45FF7DAD" w14:textId="77777777" w:rsidR="00707230" w:rsidRDefault="00707230" w:rsidP="00707230">
      <w:pPr>
        <w:jc w:val="center"/>
        <w:rPr>
          <w:rFonts w:ascii="Times New Roman" w:hAnsi="Times New Roman" w:cs="Times New Roman"/>
        </w:rPr>
      </w:pPr>
    </w:p>
    <w:p w14:paraId="75852FE9" w14:textId="77777777" w:rsidR="00707230" w:rsidRDefault="00707230" w:rsidP="00707230">
      <w:pPr>
        <w:jc w:val="center"/>
        <w:rPr>
          <w:rFonts w:ascii="Times New Roman" w:hAnsi="Times New Roman" w:cs="Times New Roman"/>
        </w:rPr>
      </w:pPr>
    </w:p>
    <w:p w14:paraId="118BE439" w14:textId="77777777" w:rsidR="00707230" w:rsidRDefault="00707230" w:rsidP="00707230">
      <w:pPr>
        <w:jc w:val="center"/>
        <w:rPr>
          <w:rFonts w:ascii="Times New Roman" w:hAnsi="Times New Roman" w:cs="Times New Roman"/>
        </w:rPr>
      </w:pPr>
    </w:p>
    <w:p w14:paraId="3EBF2BCF" w14:textId="77777777" w:rsidR="00707230" w:rsidRDefault="006A32F4" w:rsidP="00707230">
      <w:pPr>
        <w:jc w:val="center"/>
        <w:rPr>
          <w:rFonts w:ascii="Times New Roman" w:hAnsi="Times New Roman" w:cs="Times New Roman"/>
        </w:rPr>
      </w:pPr>
      <w:r>
        <w:rPr>
          <w:rFonts w:ascii="Times New Roman" w:hAnsi="Times New Roman" w:cs="Times New Roman"/>
        </w:rPr>
        <w:t>Omega</w:t>
      </w:r>
      <w:r w:rsidR="00707230">
        <w:rPr>
          <w:rFonts w:ascii="Times New Roman" w:hAnsi="Times New Roman" w:cs="Times New Roman"/>
        </w:rPr>
        <w:t xml:space="preserve"> Graduate School</w:t>
      </w:r>
    </w:p>
    <w:p w14:paraId="47007A84" w14:textId="3E67C5EA"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2E207A0D" w14:textId="1334E45A" w:rsidR="00135EC1" w:rsidRDefault="00135EC1" w:rsidP="00707230">
      <w:pPr>
        <w:jc w:val="center"/>
        <w:rPr>
          <w:rFonts w:ascii="Times New Roman" w:hAnsi="Times New Roman" w:cs="Times New Roman"/>
        </w:rPr>
      </w:pPr>
      <w:r>
        <w:rPr>
          <w:rFonts w:ascii="Times New Roman" w:hAnsi="Times New Roman" w:cs="Times New Roman"/>
        </w:rPr>
        <w:t>October 2023</w:t>
      </w:r>
    </w:p>
    <w:p w14:paraId="7868FD61" w14:textId="77777777" w:rsidR="003D7218" w:rsidRDefault="003D7218" w:rsidP="00135EC1">
      <w:pPr>
        <w:jc w:val="center"/>
        <w:rPr>
          <w:rFonts w:ascii="Times New Roman" w:hAnsi="Times New Roman" w:cs="Times New Roman"/>
        </w:rPr>
      </w:pPr>
      <w:r>
        <w:rPr>
          <w:rFonts w:ascii="Times New Roman" w:hAnsi="Times New Roman" w:cs="Times New Roman"/>
        </w:rPr>
        <w:br w:type="page"/>
      </w:r>
    </w:p>
    <w:p w14:paraId="6978B8A5" w14:textId="62F6B10D" w:rsidR="00C156A2" w:rsidRPr="00C156A2" w:rsidRDefault="00C156A2" w:rsidP="00C156A2">
      <w:pPr>
        <w:jc w:val="center"/>
        <w:rPr>
          <w:rFonts w:ascii="Times New Roman" w:hAnsi="Times New Roman" w:cs="Times New Roman"/>
          <w:b/>
          <w:bCs/>
          <w:caps/>
        </w:rPr>
      </w:pPr>
      <w:r w:rsidRPr="00C156A2">
        <w:rPr>
          <w:rFonts w:ascii="Times New Roman" w:hAnsi="Times New Roman" w:cs="Times New Roman"/>
          <w:b/>
          <w:bCs/>
          <w:caps/>
        </w:rPr>
        <w:lastRenderedPageBreak/>
        <w:t xml:space="preserve">A CORRELATIONAL STUDY OF immigration TRAUMA AND POSTTRAUMATIC growth AMONG DEACONS AND ELDERS </w:t>
      </w:r>
    </w:p>
    <w:p w14:paraId="57506EDA" w14:textId="77777777" w:rsidR="00C156A2" w:rsidRPr="00C156A2" w:rsidRDefault="00C156A2" w:rsidP="00C156A2">
      <w:pPr>
        <w:jc w:val="center"/>
        <w:rPr>
          <w:rFonts w:ascii="Times New Roman" w:hAnsi="Times New Roman" w:cs="Times New Roman"/>
          <w:b/>
          <w:bCs/>
          <w:caps/>
        </w:rPr>
      </w:pPr>
      <w:r w:rsidRPr="00C156A2">
        <w:rPr>
          <w:rFonts w:ascii="Times New Roman" w:hAnsi="Times New Roman" w:cs="Times New Roman"/>
          <w:b/>
          <w:bCs/>
          <w:caps/>
        </w:rPr>
        <w:t>OF DIASPORA MYANMAR CHURCHES IN THE USA.</w:t>
      </w:r>
    </w:p>
    <w:p w14:paraId="492F7056" w14:textId="77777777" w:rsidR="009E01E5" w:rsidRPr="00C156A2" w:rsidRDefault="009E01E5" w:rsidP="00656094">
      <w:pPr>
        <w:pStyle w:val="BodyText"/>
        <w:rPr>
          <w:b/>
          <w:bCs/>
        </w:rPr>
      </w:pPr>
    </w:p>
    <w:p w14:paraId="3BF56750" w14:textId="77777777" w:rsidR="009E01E5" w:rsidRDefault="009E01E5" w:rsidP="00656094">
      <w:pPr>
        <w:pStyle w:val="BodyText"/>
      </w:pPr>
    </w:p>
    <w:p w14:paraId="50893A42" w14:textId="77777777" w:rsidR="00707230" w:rsidRDefault="00707230" w:rsidP="00656094">
      <w:pPr>
        <w:pStyle w:val="BodyText"/>
      </w:pPr>
    </w:p>
    <w:p w14:paraId="3B8CD9C8" w14:textId="77777777" w:rsidR="009E01E5" w:rsidRDefault="009E01E5" w:rsidP="00656094">
      <w:pPr>
        <w:pStyle w:val="BodyText"/>
      </w:pPr>
    </w:p>
    <w:p w14:paraId="258BA566" w14:textId="77777777" w:rsidR="00586CDB" w:rsidRDefault="00586CDB" w:rsidP="00656094">
      <w:pPr>
        <w:pStyle w:val="BodyText"/>
      </w:pPr>
    </w:p>
    <w:p w14:paraId="7955086D" w14:textId="77777777" w:rsidR="00586CDB" w:rsidRPr="00586CDB" w:rsidRDefault="00586CDB" w:rsidP="00656094">
      <w:pPr>
        <w:pStyle w:val="BodyText"/>
      </w:pPr>
    </w:p>
    <w:p w14:paraId="4E313DA6" w14:textId="285295EE" w:rsidR="009E01E5" w:rsidRDefault="00135EC1" w:rsidP="009E01E5">
      <w:pPr>
        <w:jc w:val="center"/>
        <w:rPr>
          <w:rFonts w:ascii="Times New Roman" w:hAnsi="Times New Roman" w:cs="Times New Roman"/>
        </w:rPr>
      </w:pPr>
      <w:r>
        <w:rPr>
          <w:rFonts w:ascii="Times New Roman" w:hAnsi="Times New Roman" w:cs="Times New Roman"/>
        </w:rPr>
        <w:t>Thuam Cin Khai</w:t>
      </w:r>
    </w:p>
    <w:p w14:paraId="5216F37A" w14:textId="77777777" w:rsidR="009E01E5" w:rsidRDefault="009E01E5" w:rsidP="009E01E5">
      <w:pPr>
        <w:jc w:val="center"/>
        <w:rPr>
          <w:rFonts w:ascii="Times New Roman" w:hAnsi="Times New Roman" w:cs="Times New Roman"/>
        </w:rPr>
      </w:pPr>
    </w:p>
    <w:p w14:paraId="558777EB" w14:textId="72AD10CF" w:rsidR="009E01E5" w:rsidRDefault="00FF05FA" w:rsidP="009E01E5">
      <w:pPr>
        <w:jc w:val="center"/>
        <w:rPr>
          <w:rFonts w:ascii="Times New Roman" w:hAnsi="Times New Roman" w:cs="Times New Roman"/>
        </w:rPr>
      </w:pPr>
      <w:r w:rsidRPr="00FF05FA">
        <w:rPr>
          <w:rFonts w:ascii="Times New Roman" w:hAnsi="Times New Roman" w:cs="Times New Roman"/>
        </w:rPr>
        <w:t>Milestone #7 Dissertation proposal draft</w:t>
      </w:r>
    </w:p>
    <w:p w14:paraId="49106217" w14:textId="77777777" w:rsidR="009E01E5" w:rsidRDefault="009E01E5" w:rsidP="009E01E5">
      <w:pPr>
        <w:jc w:val="center"/>
        <w:rPr>
          <w:rFonts w:ascii="Times New Roman" w:hAnsi="Times New Roman" w:cs="Times New Roman"/>
        </w:rPr>
      </w:pPr>
    </w:p>
    <w:p w14:paraId="148FDF87" w14:textId="77777777" w:rsidR="00586CDB" w:rsidRDefault="00586CDB" w:rsidP="009E01E5">
      <w:pPr>
        <w:jc w:val="center"/>
        <w:rPr>
          <w:rFonts w:ascii="Times New Roman" w:hAnsi="Times New Roman" w:cs="Times New Roman"/>
        </w:rPr>
      </w:pPr>
    </w:p>
    <w:p w14:paraId="6E7F0958" w14:textId="77777777" w:rsidR="00586CDB" w:rsidRDefault="00586CDB" w:rsidP="009E01E5">
      <w:pPr>
        <w:jc w:val="center"/>
        <w:rPr>
          <w:rFonts w:ascii="Times New Roman" w:hAnsi="Times New Roman" w:cs="Times New Roman"/>
        </w:rPr>
      </w:pPr>
    </w:p>
    <w:p w14:paraId="1A9663DD" w14:textId="77777777" w:rsidR="00586CDB" w:rsidRDefault="00586CDB" w:rsidP="009E01E5">
      <w:pPr>
        <w:jc w:val="center"/>
        <w:rPr>
          <w:rFonts w:ascii="Times New Roman" w:hAnsi="Times New Roman" w:cs="Times New Roman"/>
        </w:rPr>
      </w:pPr>
    </w:p>
    <w:p w14:paraId="1681E889" w14:textId="77777777" w:rsidR="009E01E5" w:rsidRDefault="009E01E5" w:rsidP="009E01E5">
      <w:pPr>
        <w:jc w:val="center"/>
        <w:rPr>
          <w:rFonts w:ascii="Times New Roman" w:hAnsi="Times New Roman" w:cs="Times New Roman"/>
        </w:rPr>
      </w:pPr>
    </w:p>
    <w:p w14:paraId="10C27BAE" w14:textId="77777777" w:rsidR="009E01E5" w:rsidRDefault="009E01E5" w:rsidP="009E01E5">
      <w:pPr>
        <w:jc w:val="center"/>
        <w:rPr>
          <w:rFonts w:ascii="Times New Roman" w:hAnsi="Times New Roman" w:cs="Times New Roman"/>
        </w:rPr>
      </w:pPr>
    </w:p>
    <w:p w14:paraId="100F86A0" w14:textId="77777777" w:rsidR="00707230" w:rsidRDefault="00707230" w:rsidP="009E01E5">
      <w:pPr>
        <w:jc w:val="center"/>
        <w:rPr>
          <w:rFonts w:ascii="Times New Roman" w:hAnsi="Times New Roman" w:cs="Times New Roman"/>
        </w:rPr>
      </w:pPr>
    </w:p>
    <w:p w14:paraId="3EAC5562" w14:textId="77777777" w:rsidR="009E01E5" w:rsidRDefault="009E01E5" w:rsidP="009E01E5">
      <w:pPr>
        <w:jc w:val="center"/>
        <w:rPr>
          <w:rFonts w:ascii="Times New Roman" w:hAnsi="Times New Roman" w:cs="Times New Roman"/>
        </w:rPr>
      </w:pPr>
    </w:p>
    <w:p w14:paraId="74545F5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3DAD5D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5D4B54ED"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E05F98A" w14:textId="77777777" w:rsidR="009E01E5" w:rsidRDefault="009E01E5" w:rsidP="009E01E5">
      <w:pPr>
        <w:jc w:val="center"/>
        <w:rPr>
          <w:rFonts w:ascii="Times New Roman" w:hAnsi="Times New Roman" w:cs="Times New Roman"/>
        </w:rPr>
      </w:pPr>
    </w:p>
    <w:p w14:paraId="3642FD1F" w14:textId="77777777" w:rsidR="009E01E5" w:rsidRDefault="009E01E5" w:rsidP="009E01E5">
      <w:pPr>
        <w:jc w:val="center"/>
        <w:rPr>
          <w:rFonts w:ascii="Times New Roman" w:hAnsi="Times New Roman" w:cs="Times New Roman"/>
        </w:rPr>
      </w:pPr>
    </w:p>
    <w:p w14:paraId="42F56DDF" w14:textId="77777777" w:rsidR="009E01E5" w:rsidRDefault="009E01E5" w:rsidP="009E01E5">
      <w:pPr>
        <w:jc w:val="center"/>
        <w:rPr>
          <w:rFonts w:ascii="Times New Roman" w:hAnsi="Times New Roman" w:cs="Times New Roman"/>
        </w:rPr>
      </w:pPr>
    </w:p>
    <w:p w14:paraId="5C84D528" w14:textId="77777777" w:rsidR="009E01E5" w:rsidRDefault="009E01E5" w:rsidP="009E01E5">
      <w:pPr>
        <w:jc w:val="center"/>
        <w:rPr>
          <w:rFonts w:ascii="Times New Roman" w:hAnsi="Times New Roman" w:cs="Times New Roman"/>
        </w:rPr>
      </w:pPr>
    </w:p>
    <w:p w14:paraId="6EF254DE" w14:textId="77777777" w:rsidR="00586CDB" w:rsidRDefault="00586CDB" w:rsidP="009E01E5">
      <w:pPr>
        <w:jc w:val="center"/>
        <w:rPr>
          <w:rFonts w:ascii="Times New Roman" w:hAnsi="Times New Roman" w:cs="Times New Roman"/>
        </w:rPr>
      </w:pPr>
    </w:p>
    <w:p w14:paraId="61AEB3B8" w14:textId="77777777" w:rsidR="00586CDB" w:rsidRDefault="00586CDB" w:rsidP="009E01E5">
      <w:pPr>
        <w:jc w:val="center"/>
        <w:rPr>
          <w:rFonts w:ascii="Times New Roman" w:hAnsi="Times New Roman" w:cs="Times New Roman"/>
        </w:rPr>
      </w:pPr>
    </w:p>
    <w:p w14:paraId="0631896A" w14:textId="77777777" w:rsidR="009E01E5" w:rsidRDefault="009E01E5" w:rsidP="009E01E5">
      <w:pPr>
        <w:jc w:val="center"/>
        <w:rPr>
          <w:rFonts w:ascii="Times New Roman" w:hAnsi="Times New Roman" w:cs="Times New Roman"/>
        </w:rPr>
      </w:pPr>
    </w:p>
    <w:p w14:paraId="35716CBE" w14:textId="77777777" w:rsidR="009E01E5" w:rsidRDefault="009E01E5" w:rsidP="009E01E5">
      <w:pPr>
        <w:jc w:val="center"/>
        <w:rPr>
          <w:rFonts w:ascii="Times New Roman" w:hAnsi="Times New Roman" w:cs="Times New Roman"/>
        </w:rPr>
      </w:pPr>
    </w:p>
    <w:p w14:paraId="5B658891" w14:textId="77777777" w:rsidR="009E01E5" w:rsidRDefault="009E01E5" w:rsidP="009E01E5">
      <w:pPr>
        <w:jc w:val="center"/>
        <w:rPr>
          <w:rFonts w:ascii="Times New Roman" w:hAnsi="Times New Roman" w:cs="Times New Roman"/>
        </w:rPr>
      </w:pPr>
    </w:p>
    <w:p w14:paraId="613510D2" w14:textId="77777777" w:rsidR="009E01E5" w:rsidRDefault="006A32F4" w:rsidP="009E01E5">
      <w:pPr>
        <w:jc w:val="center"/>
        <w:rPr>
          <w:rFonts w:ascii="Times New Roman" w:hAnsi="Times New Roman" w:cs="Times New Roman"/>
        </w:rPr>
      </w:pPr>
      <w:r>
        <w:rPr>
          <w:rFonts w:ascii="Times New Roman" w:hAnsi="Times New Roman" w:cs="Times New Roman"/>
        </w:rPr>
        <w:t>Omega</w:t>
      </w:r>
      <w:r w:rsidR="009E01E5">
        <w:rPr>
          <w:rFonts w:ascii="Times New Roman" w:hAnsi="Times New Roman" w:cs="Times New Roman"/>
        </w:rPr>
        <w:t xml:space="preserve"> Graduate School</w:t>
      </w:r>
    </w:p>
    <w:p w14:paraId="4BD32294" w14:textId="7945625E" w:rsidR="009E01E5" w:rsidRDefault="009E01E5" w:rsidP="009E01E5">
      <w:pPr>
        <w:jc w:val="center"/>
        <w:rPr>
          <w:rFonts w:ascii="Times New Roman" w:hAnsi="Times New Roman" w:cs="Times New Roman"/>
        </w:rPr>
      </w:pPr>
      <w:r>
        <w:rPr>
          <w:rFonts w:ascii="Times New Roman" w:hAnsi="Times New Roman" w:cs="Times New Roman"/>
        </w:rPr>
        <w:t>October 2</w:t>
      </w:r>
      <w:r w:rsidR="00C11E5B">
        <w:rPr>
          <w:rFonts w:ascii="Times New Roman" w:hAnsi="Times New Roman" w:cs="Times New Roman"/>
        </w:rPr>
        <w:t>02</w:t>
      </w:r>
      <w:r w:rsidR="00135EC1">
        <w:rPr>
          <w:rFonts w:ascii="Times New Roman" w:hAnsi="Times New Roman" w:cs="Times New Roman"/>
        </w:rPr>
        <w:t>3</w:t>
      </w:r>
    </w:p>
    <w:p w14:paraId="7DE25CE1" w14:textId="77777777" w:rsidR="009E01E5" w:rsidRDefault="009E01E5" w:rsidP="009E01E5">
      <w:pPr>
        <w:jc w:val="center"/>
        <w:rPr>
          <w:rFonts w:ascii="Times New Roman" w:hAnsi="Times New Roman" w:cs="Times New Roman"/>
        </w:rPr>
      </w:pPr>
    </w:p>
    <w:p w14:paraId="70123120" w14:textId="77777777" w:rsidR="009E01E5" w:rsidRDefault="009E01E5" w:rsidP="009E01E5">
      <w:pPr>
        <w:jc w:val="center"/>
        <w:rPr>
          <w:rFonts w:ascii="Times New Roman" w:hAnsi="Times New Roman" w:cs="Times New Roman"/>
        </w:rPr>
      </w:pPr>
    </w:p>
    <w:p w14:paraId="04F38F8A" w14:textId="77777777" w:rsidR="009E01E5" w:rsidRDefault="009E01E5" w:rsidP="009E01E5">
      <w:pPr>
        <w:jc w:val="center"/>
        <w:rPr>
          <w:rFonts w:ascii="Times New Roman" w:hAnsi="Times New Roman" w:cs="Times New Roman"/>
        </w:rPr>
      </w:pPr>
    </w:p>
    <w:p w14:paraId="0ED65ECD" w14:textId="77777777" w:rsidR="00586CDB" w:rsidRDefault="00586CDB" w:rsidP="009E01E5">
      <w:pPr>
        <w:jc w:val="center"/>
        <w:rPr>
          <w:rFonts w:ascii="Times New Roman" w:hAnsi="Times New Roman" w:cs="Times New Roman"/>
        </w:rPr>
      </w:pPr>
    </w:p>
    <w:p w14:paraId="50FFA4C1" w14:textId="77777777" w:rsidR="00586CDB" w:rsidRDefault="00586CDB" w:rsidP="009E01E5">
      <w:pPr>
        <w:jc w:val="center"/>
        <w:rPr>
          <w:rFonts w:ascii="Times New Roman" w:hAnsi="Times New Roman" w:cs="Times New Roman"/>
        </w:rPr>
      </w:pPr>
    </w:p>
    <w:p w14:paraId="7A60687C" w14:textId="77777777" w:rsidR="009E01E5" w:rsidRDefault="009E01E5" w:rsidP="009E01E5">
      <w:pPr>
        <w:jc w:val="center"/>
        <w:rPr>
          <w:rFonts w:ascii="Times New Roman" w:hAnsi="Times New Roman" w:cs="Times New Roman"/>
        </w:rPr>
      </w:pPr>
    </w:p>
    <w:p w14:paraId="5F955E39" w14:textId="77777777" w:rsidR="009E01E5" w:rsidRDefault="009E01E5" w:rsidP="009E01E5">
      <w:pPr>
        <w:jc w:val="center"/>
        <w:rPr>
          <w:rFonts w:ascii="Times New Roman" w:hAnsi="Times New Roman" w:cs="Times New Roman"/>
        </w:rPr>
      </w:pPr>
    </w:p>
    <w:p w14:paraId="004C903F" w14:textId="77777777" w:rsidR="009E01E5" w:rsidRDefault="009E01E5" w:rsidP="009E01E5">
      <w:pPr>
        <w:jc w:val="center"/>
        <w:rPr>
          <w:rFonts w:ascii="Times New Roman" w:hAnsi="Times New Roman" w:cs="Times New Roman"/>
        </w:rPr>
      </w:pPr>
    </w:p>
    <w:p w14:paraId="144664B5"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B92207C" w14:textId="462DDC3E" w:rsidR="009E01E5" w:rsidRDefault="001F76B1" w:rsidP="009E01E5">
      <w:pPr>
        <w:jc w:val="center"/>
        <w:rPr>
          <w:rFonts w:ascii="Times New Roman" w:hAnsi="Times New Roman" w:cs="Times New Roman"/>
        </w:rPr>
      </w:pPr>
      <w:r>
        <w:rPr>
          <w:rFonts w:ascii="Times New Roman" w:hAnsi="Times New Roman" w:cs="Times New Roman"/>
        </w:rPr>
        <w:t>David Ward, DPhil</w:t>
      </w:r>
      <w:r w:rsidR="009E01E5">
        <w:rPr>
          <w:rFonts w:ascii="Times New Roman" w:hAnsi="Times New Roman" w:cs="Times New Roman"/>
        </w:rPr>
        <w:t>, Chair</w:t>
      </w:r>
    </w:p>
    <w:p w14:paraId="5FF52E1C" w14:textId="1F421E00" w:rsidR="009E01E5" w:rsidRDefault="008420F8" w:rsidP="009E01E5">
      <w:pPr>
        <w:jc w:val="center"/>
        <w:rPr>
          <w:rFonts w:ascii="Times New Roman" w:hAnsi="Times New Roman" w:cs="Times New Roman"/>
        </w:rPr>
      </w:pPr>
      <w:r>
        <w:rPr>
          <w:rFonts w:ascii="Times New Roman" w:hAnsi="Times New Roman" w:cs="Times New Roman"/>
        </w:rPr>
        <w:t xml:space="preserve">Cathie Hughes, DPhil </w:t>
      </w:r>
    </w:p>
    <w:p w14:paraId="5BF6DE55" w14:textId="1FC04FB1" w:rsidR="009E01E5" w:rsidRDefault="008420F8" w:rsidP="009E01E5">
      <w:pPr>
        <w:jc w:val="center"/>
        <w:rPr>
          <w:rFonts w:ascii="Times New Roman" w:hAnsi="Times New Roman" w:cs="Times New Roman"/>
        </w:rPr>
      </w:pPr>
      <w:r>
        <w:rPr>
          <w:rFonts w:ascii="Times New Roman" w:hAnsi="Times New Roman" w:cs="Times New Roman"/>
        </w:rPr>
        <w:t>Sean Taladay, EdD</w:t>
      </w:r>
    </w:p>
    <w:p w14:paraId="28BC4DE1" w14:textId="77777777" w:rsidR="009E01E5" w:rsidRDefault="009E01E5" w:rsidP="003D7218"/>
    <w:p w14:paraId="5B0472E6" w14:textId="77777777" w:rsidR="009E01E5" w:rsidRDefault="009E01E5" w:rsidP="009E01E5">
      <w:pPr>
        <w:pStyle w:val="CenteredTextSingleSpace"/>
        <w:spacing w:line="480" w:lineRule="auto"/>
      </w:pPr>
    </w:p>
    <w:p w14:paraId="54B8CA4E" w14:textId="77777777" w:rsidR="009E01E5" w:rsidRDefault="009E01E5" w:rsidP="009E01E5">
      <w:pPr>
        <w:pStyle w:val="CenteredTextSingleSpace"/>
        <w:spacing w:line="480" w:lineRule="auto"/>
      </w:pPr>
    </w:p>
    <w:p w14:paraId="5035E9A0" w14:textId="77777777" w:rsidR="009E01E5" w:rsidRDefault="009E01E5" w:rsidP="009E01E5">
      <w:pPr>
        <w:pStyle w:val="CenteredTextSingleSpace"/>
        <w:spacing w:line="480" w:lineRule="auto"/>
      </w:pPr>
    </w:p>
    <w:p w14:paraId="3F50906B" w14:textId="77777777" w:rsidR="009E01E5" w:rsidRDefault="009E01E5" w:rsidP="009E01E5">
      <w:pPr>
        <w:pStyle w:val="CenteredTextSingleSpace"/>
        <w:spacing w:line="480" w:lineRule="auto"/>
      </w:pPr>
    </w:p>
    <w:p w14:paraId="10C124ED" w14:textId="77777777" w:rsidR="009E01E5" w:rsidRDefault="009E01E5" w:rsidP="009E01E5">
      <w:pPr>
        <w:pStyle w:val="CenteredTextSingleSpace"/>
        <w:spacing w:line="480" w:lineRule="auto"/>
      </w:pPr>
    </w:p>
    <w:p w14:paraId="5CB25995" w14:textId="77777777" w:rsidR="009E01E5" w:rsidRDefault="009E01E5" w:rsidP="009E01E5">
      <w:pPr>
        <w:pStyle w:val="CenteredTextSingleSpace"/>
        <w:spacing w:line="480" w:lineRule="auto"/>
      </w:pPr>
    </w:p>
    <w:p w14:paraId="41239FE4" w14:textId="77777777" w:rsidR="009E01E5" w:rsidRDefault="009E01E5" w:rsidP="009E01E5">
      <w:pPr>
        <w:pStyle w:val="CenteredTextSingleSpace"/>
        <w:spacing w:line="480" w:lineRule="auto"/>
      </w:pPr>
    </w:p>
    <w:p w14:paraId="0EB9C3D9" w14:textId="77777777" w:rsidR="003D7218" w:rsidRDefault="003D7218" w:rsidP="009E01E5">
      <w:pPr>
        <w:pStyle w:val="CenteredTextSingleSpace"/>
        <w:spacing w:line="480" w:lineRule="auto"/>
      </w:pPr>
    </w:p>
    <w:p w14:paraId="079B2364" w14:textId="77777777" w:rsidR="003D7218" w:rsidRDefault="003D7218" w:rsidP="009E01E5">
      <w:pPr>
        <w:pStyle w:val="CenteredTextSingleSpace"/>
        <w:spacing w:line="480" w:lineRule="auto"/>
      </w:pPr>
    </w:p>
    <w:p w14:paraId="65A978B6" w14:textId="77777777" w:rsidR="003D7218" w:rsidRDefault="003D7218" w:rsidP="009E01E5">
      <w:pPr>
        <w:pStyle w:val="CenteredTextSingleSpace"/>
        <w:spacing w:line="480" w:lineRule="auto"/>
      </w:pPr>
    </w:p>
    <w:p w14:paraId="3188BF9A" w14:textId="77777777" w:rsidR="003D7218" w:rsidRDefault="003D7218" w:rsidP="009E01E5">
      <w:pPr>
        <w:pStyle w:val="CenteredTextSingleSpace"/>
        <w:spacing w:line="480" w:lineRule="auto"/>
      </w:pPr>
    </w:p>
    <w:p w14:paraId="662B367C" w14:textId="77777777" w:rsidR="003D7218" w:rsidRDefault="003D7218" w:rsidP="009E01E5">
      <w:pPr>
        <w:pStyle w:val="CenteredTextSingleSpace"/>
        <w:spacing w:line="480" w:lineRule="auto"/>
      </w:pPr>
    </w:p>
    <w:p w14:paraId="22D60E16" w14:textId="77777777" w:rsidR="003D7218" w:rsidRDefault="003D7218" w:rsidP="009E01E5">
      <w:pPr>
        <w:pStyle w:val="CenteredTextSingleSpace"/>
        <w:spacing w:line="480" w:lineRule="auto"/>
      </w:pPr>
    </w:p>
    <w:p w14:paraId="08E73012" w14:textId="77777777" w:rsidR="003D7218" w:rsidRDefault="003D7218" w:rsidP="009E01E5">
      <w:pPr>
        <w:pStyle w:val="CenteredTextSingleSpace"/>
        <w:spacing w:line="480" w:lineRule="auto"/>
      </w:pPr>
    </w:p>
    <w:p w14:paraId="282BE05B" w14:textId="77777777" w:rsidR="003D7218" w:rsidRDefault="003D7218" w:rsidP="009E01E5">
      <w:pPr>
        <w:pStyle w:val="CenteredTextSingleSpace"/>
        <w:spacing w:line="480" w:lineRule="auto"/>
      </w:pPr>
    </w:p>
    <w:p w14:paraId="364AD747" w14:textId="77777777" w:rsidR="003D7218" w:rsidRDefault="003D7218" w:rsidP="009E01E5">
      <w:pPr>
        <w:pStyle w:val="CenteredTextSingleSpace"/>
        <w:spacing w:line="480" w:lineRule="auto"/>
      </w:pPr>
    </w:p>
    <w:p w14:paraId="70319EEC" w14:textId="77777777" w:rsidR="003D7218" w:rsidRDefault="003D7218" w:rsidP="009E01E5">
      <w:pPr>
        <w:pStyle w:val="CenteredTextSingleSpace"/>
        <w:spacing w:line="480" w:lineRule="auto"/>
      </w:pPr>
    </w:p>
    <w:p w14:paraId="3AAAC5A9" w14:textId="77777777" w:rsidR="003D7218" w:rsidRDefault="003D7218" w:rsidP="009E01E5">
      <w:pPr>
        <w:pStyle w:val="CenteredTextSingleSpace"/>
        <w:spacing w:line="480" w:lineRule="auto"/>
      </w:pPr>
    </w:p>
    <w:p w14:paraId="446DBD09" w14:textId="77777777" w:rsidR="003D7218" w:rsidRDefault="003D7218" w:rsidP="009E01E5">
      <w:pPr>
        <w:pStyle w:val="CenteredTextSingleSpace"/>
        <w:spacing w:line="480" w:lineRule="auto"/>
      </w:pPr>
    </w:p>
    <w:p w14:paraId="40F9D78A" w14:textId="77777777" w:rsidR="003D7218" w:rsidRDefault="003D7218" w:rsidP="009E01E5">
      <w:pPr>
        <w:pStyle w:val="CenteredTextSingleSpace"/>
        <w:spacing w:line="480" w:lineRule="auto"/>
      </w:pPr>
    </w:p>
    <w:p w14:paraId="4BCE97BB" w14:textId="58568C60" w:rsidR="009E01E5" w:rsidRDefault="009E01E5" w:rsidP="009E01E5">
      <w:pPr>
        <w:pStyle w:val="CenteredTextSingleSpace"/>
        <w:spacing w:line="480" w:lineRule="auto"/>
      </w:pPr>
      <w:r>
        <w:lastRenderedPageBreak/>
        <w:t>Copyright 20</w:t>
      </w:r>
      <w:r w:rsidR="00B92A2E">
        <w:t>2</w:t>
      </w:r>
      <w:r w:rsidR="00742571">
        <w:t>2</w:t>
      </w:r>
      <w:r>
        <w:t xml:space="preserve"> by Author A. Writer.  All rights reserved.</w:t>
      </w:r>
    </w:p>
    <w:p w14:paraId="4F9FCF87" w14:textId="7EBCAD27" w:rsidR="00C8403D" w:rsidRDefault="009E01E5" w:rsidP="009E01E5">
      <w:pPr>
        <w:pStyle w:val="CenteredTextSingleSpace"/>
        <w:spacing w:line="480" w:lineRule="auto"/>
      </w:pPr>
      <w:r w:rsidRPr="00C8403D">
        <w:t>(</w:t>
      </w:r>
      <w:proofErr w:type="gramStart"/>
      <w:r w:rsidRPr="00C8403D">
        <w:t>please</w:t>
      </w:r>
      <w:proofErr w:type="gramEnd"/>
      <w:r w:rsidRPr="00C8403D">
        <w:t xml:space="preserve"> see </w:t>
      </w:r>
      <w:hyperlink r:id="rId8" w:history="1">
        <w:r w:rsidRPr="00C8403D">
          <w:rPr>
            <w:rStyle w:val="Hyperlink"/>
            <w:color w:val="auto"/>
            <w:u w:val="none"/>
          </w:rPr>
          <w:t>www.loc.gov</w:t>
        </w:r>
      </w:hyperlink>
      <w:r w:rsidRPr="00C8403D">
        <w:t xml:space="preserve"> for how to copyright)</w:t>
      </w:r>
    </w:p>
    <w:p w14:paraId="274B9DE4" w14:textId="1AF4FCE3" w:rsidR="00B92A2E" w:rsidRDefault="00B92A2E" w:rsidP="009E01E5">
      <w:pPr>
        <w:pStyle w:val="CenteredTextSingleSpace"/>
        <w:spacing w:line="480" w:lineRule="auto"/>
      </w:pPr>
    </w:p>
    <w:p w14:paraId="439647C3" w14:textId="77777777" w:rsidR="00B92A2E" w:rsidRDefault="00B92A2E" w:rsidP="009E01E5">
      <w:pPr>
        <w:pStyle w:val="CenteredTextSingleSpace"/>
        <w:spacing w:line="480" w:lineRule="auto"/>
      </w:pPr>
    </w:p>
    <w:p w14:paraId="0D6E34BF" w14:textId="774BDFA0" w:rsidR="009258A7" w:rsidRDefault="00B92A2E" w:rsidP="009E01E5">
      <w:pPr>
        <w:pStyle w:val="CenteredTextSingleSpace"/>
        <w:spacing w:line="480" w:lineRule="auto"/>
      </w:pPr>
      <w:r>
        <w:t xml:space="preserve">(Please use the following APA 7 FORMATING FOR HEADINGS) </w:t>
      </w:r>
    </w:p>
    <w:p w14:paraId="34CEEA85" w14:textId="77777777" w:rsidR="00B92A2E" w:rsidRDefault="00B92A2E" w:rsidP="009E01E5">
      <w:pPr>
        <w:pStyle w:val="CenteredTextSingleSpace"/>
        <w:spacing w:line="480" w:lineRule="auto"/>
      </w:pPr>
    </w:p>
    <w:p w14:paraId="57EA3091" w14:textId="0AC9612F" w:rsidR="009258A7" w:rsidRDefault="009258A7" w:rsidP="00FD42E0">
      <w:pPr>
        <w:pStyle w:val="APALevel1"/>
      </w:pPr>
      <w:r>
        <w:t>Level 1 – Centered, Bold, Title Case Heading</w:t>
      </w:r>
    </w:p>
    <w:p w14:paraId="65BFD132" w14:textId="3D952073" w:rsidR="009258A7" w:rsidRPr="009258A7" w:rsidRDefault="009258A7" w:rsidP="009258A7">
      <w:pPr>
        <w:pStyle w:val="APALevel2"/>
      </w:pPr>
      <w:r w:rsidRPr="009258A7">
        <w:t>Level 2 – Flush Left, Bold, Title Case Heading</w:t>
      </w:r>
    </w:p>
    <w:p w14:paraId="05C04EA1" w14:textId="61DF49B0" w:rsidR="009258A7" w:rsidRPr="009258A7" w:rsidRDefault="009258A7" w:rsidP="009258A7">
      <w:pPr>
        <w:pStyle w:val="APALevel3"/>
      </w:pPr>
      <w:r w:rsidRPr="009258A7">
        <w:t>Level 3 – Flush Left, Bold Italic, Title Case Heading</w:t>
      </w:r>
    </w:p>
    <w:p w14:paraId="6C06F483" w14:textId="17CBA0B1" w:rsidR="009258A7" w:rsidRDefault="009258A7" w:rsidP="009258A7">
      <w:pPr>
        <w:pStyle w:val="APALevel4"/>
      </w:pPr>
      <w:r>
        <w:t xml:space="preserve">Level 4 – Indented, Bold, Title Case Heading, Ending </w:t>
      </w:r>
      <w:proofErr w:type="gramStart"/>
      <w:r>
        <w:t>With</w:t>
      </w:r>
      <w:proofErr w:type="gramEnd"/>
      <w:r>
        <w:t xml:space="preserve"> a Period.</w:t>
      </w:r>
    </w:p>
    <w:p w14:paraId="7A4A848A" w14:textId="305AEB6E" w:rsidR="009258A7" w:rsidRPr="009258A7" w:rsidRDefault="009258A7" w:rsidP="00FD42E0">
      <w:pPr>
        <w:pStyle w:val="APALevel5"/>
      </w:pPr>
      <w:r>
        <w:t xml:space="preserve">Level 5 – Indented, Bold Italic, Title Case Heading, Ending </w:t>
      </w:r>
      <w:proofErr w:type="gramStart"/>
      <w:r>
        <w:t>With</w:t>
      </w:r>
      <w:proofErr w:type="gramEnd"/>
      <w:r>
        <w:t xml:space="preserve"> a Period.</w:t>
      </w:r>
    </w:p>
    <w:p w14:paraId="40E94BC7" w14:textId="77777777" w:rsidR="002E5812" w:rsidRDefault="002E5812">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1" w:name="_Toc486409221"/>
      <w:r w:rsidRPr="0039613A">
        <w:lastRenderedPageBreak/>
        <w:t>ABSTRACT</w:t>
      </w:r>
      <w:bookmarkEnd w:id="1"/>
    </w:p>
    <w:p w14:paraId="78FB59A1" w14:textId="043BAB79"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 xml:space="preserve">completed research, so it is never part of a proposal. </w:t>
      </w:r>
      <w:r w:rsidR="0094266A">
        <w:t xml:space="preserve"> </w:t>
      </w:r>
      <w:r w:rsidRPr="00707230">
        <w:t xml:space="preserve">An abstract </w:t>
      </w:r>
      <w:r w:rsidR="009C538F" w:rsidRPr="00707230">
        <w:t>includes</w:t>
      </w:r>
      <w:r w:rsidRPr="00707230">
        <w:t xml:space="preserve">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70723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2" w:name="_Toc486409222"/>
      <w:r w:rsidRPr="00586CDB">
        <w:lastRenderedPageBreak/>
        <w:t>DEDICATION [Optional]</w:t>
      </w:r>
      <w:bookmarkEnd w:id="2"/>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9"/>
          <w:footerReference w:type="even" r:id="rId10"/>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3" w:name="_Toc486409223"/>
      <w:r w:rsidRPr="0039613A">
        <w:lastRenderedPageBreak/>
        <w:t>ACKNOWLEDGEMENTS</w:t>
      </w:r>
      <w:r>
        <w:t xml:space="preserve"> [Optional]</w:t>
      </w:r>
      <w:bookmarkEnd w:id="3"/>
    </w:p>
    <w:p w14:paraId="042E86E6" w14:textId="68F1A5C0" w:rsidR="009E01E5" w:rsidRDefault="00C8403D" w:rsidP="009E01E5">
      <w:pPr>
        <w:pStyle w:val="BodyText"/>
      </w:pPr>
      <w:r w:rsidRPr="00C8403D">
        <w:t xml:space="preserve">Acknowledgments are short and vivid like thank </w:t>
      </w:r>
      <w:proofErr w:type="spellStart"/>
      <w:r w:rsidR="0094266A" w:rsidRPr="00C8403D">
        <w:t>you</w:t>
      </w:r>
      <w:r w:rsidR="0094266A">
        <w:t>’s</w:t>
      </w:r>
      <w:proofErr w:type="spellEnd"/>
      <w:r w:rsidR="0094266A">
        <w:t xml:space="preserve"> </w:t>
      </w:r>
      <w:r w:rsidRPr="00C8403D">
        <w:t>at the Academy Awards but more sincere. Mention only the most meaningful helpers. Place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4" w:name="_Toc486409224"/>
      <w:r w:rsidRPr="00586CDB">
        <w:lastRenderedPageBreak/>
        <w:t>EPIGRAPH [Optional]</w:t>
      </w:r>
      <w:bookmarkEnd w:id="4"/>
    </w:p>
    <w:p w14:paraId="3857F4BD" w14:textId="77777777" w:rsidR="009E01E5" w:rsidRPr="00C8403D" w:rsidRDefault="00707230" w:rsidP="00707230">
      <w:pPr>
        <w:pStyle w:val="CenteredTextSingleSpace"/>
        <w:spacing w:line="480" w:lineRule="auto"/>
        <w:jc w:val="left"/>
        <w:rPr>
          <w:rFonts w:eastAsiaTheme="minorEastAsia"/>
        </w:rPr>
      </w:pPr>
      <w:r>
        <w:rPr>
          <w:rFonts w:eastAsiaTheme="minorEastAsia"/>
          <w:sz w:val="23"/>
          <w:szCs w:val="23"/>
        </w:rPr>
        <w:tab/>
      </w:r>
      <w:r w:rsidR="00C8403D" w:rsidRPr="00C8403D">
        <w:rPr>
          <w:rFonts w:eastAsiaTheme="minorEastAsia"/>
        </w:rPr>
        <w:t>An epigraph is a short quotation that captures the theme of the entire work. It may be drawn from the work. It is in the same font without italics, underline, or quotation marks. If a quote, the name of the author is given below the quotation. It is on its own page, centered three inches from the top of the page.</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5" w:name="_Toc486409225"/>
      <w:r w:rsidRPr="0039613A">
        <w:lastRenderedPageBreak/>
        <w:t>TABLE OF CONTENTS</w:t>
      </w:r>
      <w:bookmarkEnd w:id="5"/>
    </w:p>
    <w:p w14:paraId="5DDBAA73" w14:textId="77777777" w:rsidR="006A71DE"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000000">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000000">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000000">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000000">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000000">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000000">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000000">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000000">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000000">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000000">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000000">
      <w:pPr>
        <w:pStyle w:val="TOC2"/>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000000">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000000">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000000">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000000">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000000">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000000">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000000">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000000">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000000">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000000">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000000">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000000">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000000">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000000">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000000">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000000">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000000">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000000">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000000">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000000">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000000">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000000">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000000">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000000">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000000">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000000">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000000">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000000">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000000">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000000">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000000">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000000">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000000">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000000">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000000">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000000">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lastRenderedPageBreak/>
        <w:fldChar w:fldCharType="end"/>
      </w:r>
    </w:p>
    <w:p w14:paraId="26CFC7FC" w14:textId="77777777" w:rsidR="009E01E5" w:rsidRPr="003B269D" w:rsidRDefault="009E01E5" w:rsidP="009E01E5">
      <w:pPr>
        <w:pStyle w:val="CommentText"/>
        <w:spacing w:after="60"/>
        <w:rPr>
          <w:color w:val="0000FF"/>
          <w:sz w:val="24"/>
          <w:szCs w:val="24"/>
        </w:rPr>
      </w:pPr>
      <w:bookmarkStart w:id="6" w:name="List_of_Tables"/>
      <w:bookmarkEnd w:id="6"/>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0C37D309"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4A7B47E" w14:textId="77777777" w:rsidR="009E01E5" w:rsidRPr="00326062" w:rsidRDefault="009E01E5" w:rsidP="009E01E5">
      <w:pPr>
        <w:rPr>
          <w:color w:val="0000FF"/>
        </w:rPr>
      </w:pPr>
    </w:p>
    <w:p w14:paraId="40C436C4" w14:textId="77777777" w:rsidR="009E01E5" w:rsidRPr="0039613A" w:rsidRDefault="009E01E5" w:rsidP="009258A7">
      <w:pPr>
        <w:pStyle w:val="APALevel1"/>
      </w:pPr>
      <w:r>
        <w:br w:type="page"/>
      </w:r>
      <w:bookmarkStart w:id="7" w:name="_Toc267010688"/>
      <w:bookmarkStart w:id="8" w:name="_Toc486409226"/>
      <w:r w:rsidRPr="0039613A">
        <w:lastRenderedPageBreak/>
        <w:t>LIST OF TABLES</w:t>
      </w:r>
      <w:bookmarkEnd w:id="7"/>
      <w:bookmarkEnd w:id="8"/>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9" w:name="_Toc267010689"/>
      <w:bookmarkStart w:id="10" w:name="_Toc486409227"/>
      <w:r w:rsidRPr="0039613A">
        <w:lastRenderedPageBreak/>
        <w:t xml:space="preserve">LIST OF </w:t>
      </w:r>
      <w:r w:rsidR="00C8403D" w:rsidRPr="0039613A">
        <w:t>FIGURES</w:t>
      </w:r>
      <w:bookmarkEnd w:id="9"/>
      <w:bookmarkEnd w:id="10"/>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568F2205" w14:textId="2B54D769" w:rsidR="00EF5D95" w:rsidRDefault="009E01E5" w:rsidP="0094266A">
      <w:pPr>
        <w:pStyle w:val="APALevel1"/>
      </w:pPr>
      <w:bookmarkStart w:id="11" w:name="Chapter_1"/>
      <w:bookmarkStart w:id="12" w:name="_Toc267010690"/>
      <w:bookmarkStart w:id="13" w:name="_Toc486409228"/>
      <w:bookmarkEnd w:id="11"/>
      <w:r w:rsidRPr="0039613A">
        <w:lastRenderedPageBreak/>
        <w:t xml:space="preserve">CHAPTER 1: </w:t>
      </w:r>
      <w:r w:rsidR="00EF5D95" w:rsidRPr="0039613A">
        <w:t>INTRODUCTION</w:t>
      </w:r>
      <w:bookmarkEnd w:id="12"/>
      <w:bookmarkEnd w:id="13"/>
    </w:p>
    <w:p w14:paraId="0F2DDD91" w14:textId="08A2FC9F" w:rsidR="002429BA" w:rsidRDefault="007C3A35" w:rsidP="001D3682">
      <w:pPr>
        <w:spacing w:line="480" w:lineRule="auto"/>
        <w:ind w:firstLine="720"/>
        <w:rPr>
          <w:rFonts w:asciiTheme="majorBidi" w:hAnsiTheme="majorBidi" w:cstheme="majorBidi"/>
        </w:rPr>
      </w:pPr>
      <w:r w:rsidRPr="007C3A35">
        <w:rPr>
          <w:rFonts w:asciiTheme="majorBidi" w:hAnsiTheme="majorBidi" w:cstheme="majorBidi"/>
        </w:rPr>
        <w:t xml:space="preserve">This research urges deacons and elders (ministers, trustees) of diaspora Myanmar churches </w:t>
      </w:r>
      <w:r w:rsidR="007E1FC6">
        <w:rPr>
          <w:rFonts w:asciiTheme="majorBidi" w:hAnsiTheme="majorBidi" w:cstheme="majorBidi"/>
        </w:rPr>
        <w:t>mindfulness</w:t>
      </w:r>
      <w:r w:rsidR="00EB4EE9">
        <w:rPr>
          <w:rFonts w:asciiTheme="majorBidi" w:hAnsiTheme="majorBidi" w:cstheme="majorBidi"/>
        </w:rPr>
        <w:t xml:space="preserve"> </w:t>
      </w:r>
      <w:r w:rsidR="00A16C29">
        <w:rPr>
          <w:rFonts w:asciiTheme="majorBidi" w:hAnsiTheme="majorBidi" w:cstheme="majorBidi"/>
        </w:rPr>
        <w:t>to</w:t>
      </w:r>
      <w:r w:rsidR="005663E1">
        <w:rPr>
          <w:rFonts w:asciiTheme="majorBidi" w:hAnsiTheme="majorBidi" w:cstheme="majorBidi"/>
        </w:rPr>
        <w:t xml:space="preserve"> </w:t>
      </w:r>
      <w:r w:rsidR="00B62E34">
        <w:rPr>
          <w:rFonts w:asciiTheme="majorBidi" w:hAnsiTheme="majorBidi" w:cstheme="majorBidi"/>
        </w:rPr>
        <w:t>immigration trauma</w:t>
      </w:r>
      <w:r w:rsidRPr="007C3A35">
        <w:rPr>
          <w:rFonts w:asciiTheme="majorBidi" w:hAnsiTheme="majorBidi" w:cstheme="majorBidi"/>
        </w:rPr>
        <w:t xml:space="preserve"> and </w:t>
      </w:r>
      <w:r w:rsidR="00B62E34">
        <w:rPr>
          <w:rFonts w:asciiTheme="majorBidi" w:hAnsiTheme="majorBidi" w:cstheme="majorBidi"/>
        </w:rPr>
        <w:t>posttraumatic growth</w:t>
      </w:r>
      <w:r w:rsidRPr="007C3A35">
        <w:rPr>
          <w:rFonts w:asciiTheme="majorBidi" w:hAnsiTheme="majorBidi" w:cstheme="majorBidi"/>
        </w:rPr>
        <w:t xml:space="preserve">. </w:t>
      </w:r>
      <w:r w:rsidR="005663E1">
        <w:rPr>
          <w:rFonts w:asciiTheme="majorBidi" w:hAnsiTheme="majorBidi" w:cstheme="majorBidi"/>
        </w:rPr>
        <w:t>The d</w:t>
      </w:r>
      <w:r w:rsidRPr="007C3A35">
        <w:rPr>
          <w:rFonts w:asciiTheme="majorBidi" w:hAnsiTheme="majorBidi" w:cstheme="majorBidi"/>
        </w:rPr>
        <w:t xml:space="preserve">eacons and elders of diaspora Myanmar churches often demonstrated </w:t>
      </w:r>
      <w:r w:rsidR="00A35C6B">
        <w:rPr>
          <w:rFonts w:asciiTheme="majorBidi" w:hAnsiTheme="majorBidi" w:cstheme="majorBidi"/>
        </w:rPr>
        <w:t>immigration trauma while they were in Myanmar</w:t>
      </w:r>
      <w:r w:rsidR="002429BA">
        <w:rPr>
          <w:rFonts w:asciiTheme="majorBidi" w:hAnsiTheme="majorBidi" w:cstheme="majorBidi"/>
        </w:rPr>
        <w:t xml:space="preserve"> whereas </w:t>
      </w:r>
      <w:r w:rsidR="00A35C6B">
        <w:rPr>
          <w:rFonts w:asciiTheme="majorBidi" w:hAnsiTheme="majorBidi" w:cstheme="majorBidi"/>
        </w:rPr>
        <w:t xml:space="preserve">crossing the border </w:t>
      </w:r>
      <w:r w:rsidR="00EB4EE9">
        <w:rPr>
          <w:rFonts w:asciiTheme="majorBidi" w:hAnsiTheme="majorBidi" w:cstheme="majorBidi"/>
        </w:rPr>
        <w:t>due to socio</w:t>
      </w:r>
      <w:r w:rsidR="00DB5407">
        <w:rPr>
          <w:rFonts w:asciiTheme="majorBidi" w:hAnsiTheme="majorBidi" w:cstheme="majorBidi"/>
        </w:rPr>
        <w:t>economic</w:t>
      </w:r>
      <w:r w:rsidR="00EB4EE9">
        <w:rPr>
          <w:rFonts w:asciiTheme="majorBidi" w:hAnsiTheme="majorBidi" w:cstheme="majorBidi"/>
        </w:rPr>
        <w:t xml:space="preserve"> and socio</w:t>
      </w:r>
      <w:r w:rsidR="00DB5407">
        <w:rPr>
          <w:rFonts w:asciiTheme="majorBidi" w:hAnsiTheme="majorBidi" w:cstheme="majorBidi"/>
        </w:rPr>
        <w:t>political</w:t>
      </w:r>
      <w:r w:rsidRPr="007C3A35">
        <w:rPr>
          <w:rFonts w:asciiTheme="majorBidi" w:hAnsiTheme="majorBidi" w:cstheme="majorBidi"/>
        </w:rPr>
        <w:t xml:space="preserve">. </w:t>
      </w:r>
    </w:p>
    <w:p w14:paraId="3F44AB9F" w14:textId="4E2487E3" w:rsidR="002429BA" w:rsidRDefault="007C3A35" w:rsidP="002E4FBE">
      <w:pPr>
        <w:spacing w:after="240" w:line="480" w:lineRule="auto"/>
        <w:ind w:firstLine="720"/>
        <w:rPr>
          <w:rFonts w:asciiTheme="majorBidi" w:hAnsiTheme="majorBidi" w:cstheme="majorBidi"/>
        </w:rPr>
      </w:pPr>
      <w:r w:rsidRPr="007C3A35">
        <w:rPr>
          <w:rFonts w:asciiTheme="majorBidi" w:hAnsiTheme="majorBidi" w:cstheme="majorBidi"/>
        </w:rPr>
        <w:t xml:space="preserve">This research examines these issues, including but not limited to </w:t>
      </w:r>
      <w:r w:rsidR="00A35C6B">
        <w:rPr>
          <w:rFonts w:asciiTheme="majorBidi" w:hAnsiTheme="majorBidi" w:cstheme="majorBidi"/>
        </w:rPr>
        <w:t xml:space="preserve">the </w:t>
      </w:r>
      <w:r w:rsidR="00A35C6B" w:rsidRPr="00A35C6B">
        <w:rPr>
          <w:rFonts w:asciiTheme="majorBidi" w:hAnsiTheme="majorBidi" w:cstheme="majorBidi"/>
        </w:rPr>
        <w:t xml:space="preserve">country's sociopolitical transition in the </w:t>
      </w:r>
      <w:r w:rsidR="0018344E">
        <w:rPr>
          <w:rFonts w:asciiTheme="majorBidi" w:hAnsiTheme="majorBidi" w:cstheme="majorBidi"/>
        </w:rPr>
        <w:t xml:space="preserve">middle of </w:t>
      </w:r>
      <w:r w:rsidR="00A35C6B" w:rsidRPr="00A35C6B">
        <w:rPr>
          <w:rFonts w:asciiTheme="majorBidi" w:hAnsiTheme="majorBidi" w:cstheme="majorBidi"/>
        </w:rPr>
        <w:t xml:space="preserve">twentieth </w:t>
      </w:r>
      <w:r w:rsidR="0018344E">
        <w:rPr>
          <w:rFonts w:asciiTheme="majorBidi" w:hAnsiTheme="majorBidi" w:cstheme="majorBidi"/>
        </w:rPr>
        <w:t xml:space="preserve">and </w:t>
      </w:r>
      <w:r w:rsidR="00A35C6B" w:rsidRPr="00A35C6B">
        <w:rPr>
          <w:rFonts w:asciiTheme="majorBidi" w:hAnsiTheme="majorBidi" w:cstheme="majorBidi"/>
        </w:rPr>
        <w:t>twenty-first century in Myanmar impacted cross-border migration to flee from socioeconomic and sociopolitical prejudice</w:t>
      </w:r>
      <w:r w:rsidR="0018344E">
        <w:rPr>
          <w:rFonts w:asciiTheme="majorBidi" w:hAnsiTheme="majorBidi" w:cstheme="majorBidi"/>
        </w:rPr>
        <w:t>.</w:t>
      </w:r>
      <w:r w:rsidR="00A35C6B" w:rsidRPr="00A35C6B">
        <w:rPr>
          <w:rFonts w:asciiTheme="majorBidi" w:hAnsiTheme="majorBidi" w:cstheme="majorBidi"/>
        </w:rPr>
        <w:t xml:space="preserve"> </w:t>
      </w:r>
      <w:r w:rsidR="0018344E">
        <w:rPr>
          <w:rFonts w:asciiTheme="majorBidi" w:hAnsiTheme="majorBidi" w:cstheme="majorBidi"/>
        </w:rPr>
        <w:t xml:space="preserve">First, the people from Myanmar </w:t>
      </w:r>
      <w:r w:rsidR="0018344E" w:rsidRPr="0018344E">
        <w:rPr>
          <w:rFonts w:asciiTheme="majorBidi" w:hAnsiTheme="majorBidi" w:cstheme="majorBidi"/>
        </w:rPr>
        <w:t>cross-border migrants to other countries are to flee from the socioeconomic element of the desire to migrate to Singapore, Korea, the United Arab Emirates, Japan</w:t>
      </w:r>
      <w:r w:rsidR="00EF637A">
        <w:rPr>
          <w:rFonts w:asciiTheme="majorBidi" w:hAnsiTheme="majorBidi" w:cstheme="majorBidi"/>
        </w:rPr>
        <w:t>, and developed western, European, and Asian countries</w:t>
      </w:r>
      <w:r w:rsidR="0018344E" w:rsidRPr="0018344E">
        <w:rPr>
          <w:rFonts w:asciiTheme="majorBidi" w:hAnsiTheme="majorBidi" w:cstheme="majorBidi"/>
        </w:rPr>
        <w:t xml:space="preserve">. </w:t>
      </w:r>
    </w:p>
    <w:p w14:paraId="0D3C7EBD" w14:textId="018E269B" w:rsidR="0018344E" w:rsidRDefault="0018344E" w:rsidP="002E4FBE">
      <w:pPr>
        <w:spacing w:after="240" w:line="480" w:lineRule="auto"/>
        <w:ind w:firstLine="720"/>
        <w:rPr>
          <w:rFonts w:asciiTheme="majorBidi" w:hAnsiTheme="majorBidi" w:cstheme="majorBidi"/>
        </w:rPr>
      </w:pPr>
      <w:r>
        <w:rPr>
          <w:rFonts w:asciiTheme="majorBidi" w:hAnsiTheme="majorBidi" w:cstheme="majorBidi"/>
        </w:rPr>
        <w:t>Second, t</w:t>
      </w:r>
      <w:r w:rsidRPr="0018344E">
        <w:rPr>
          <w:rFonts w:asciiTheme="majorBidi" w:hAnsiTheme="majorBidi" w:cstheme="majorBidi"/>
        </w:rPr>
        <w:t>he sociopolitical</w:t>
      </w:r>
      <w:r>
        <w:rPr>
          <w:rFonts w:asciiTheme="majorBidi" w:hAnsiTheme="majorBidi" w:cstheme="majorBidi"/>
        </w:rPr>
        <w:t xml:space="preserve"> fa</w:t>
      </w:r>
      <w:r w:rsidRPr="0018344E">
        <w:rPr>
          <w:rFonts w:asciiTheme="majorBidi" w:hAnsiTheme="majorBidi" w:cstheme="majorBidi"/>
        </w:rPr>
        <w:t xml:space="preserve">ctor of cross-border migrants to other countries is the willingness of Myanmar to victimize themselves as human trafficking </w:t>
      </w:r>
      <w:r w:rsidR="00EB4EE9">
        <w:rPr>
          <w:rFonts w:asciiTheme="majorBidi" w:hAnsiTheme="majorBidi" w:cstheme="majorBidi"/>
        </w:rPr>
        <w:t xml:space="preserve">to escape from poverty and prejudice </w:t>
      </w:r>
      <w:r w:rsidRPr="0018344E">
        <w:rPr>
          <w:rFonts w:asciiTheme="majorBidi" w:hAnsiTheme="majorBidi" w:cstheme="majorBidi"/>
        </w:rPr>
        <w:t xml:space="preserve">through the smugglers to immigrate as Burmese irregular migrants </w:t>
      </w:r>
      <w:r w:rsidR="00E83CAD">
        <w:rPr>
          <w:rFonts w:asciiTheme="majorBidi" w:hAnsiTheme="majorBidi" w:cstheme="majorBidi"/>
        </w:rPr>
        <w:t>to neighboring countries in</w:t>
      </w:r>
      <w:r w:rsidRPr="0018344E">
        <w:rPr>
          <w:rFonts w:asciiTheme="majorBidi" w:hAnsiTheme="majorBidi" w:cstheme="majorBidi"/>
        </w:rPr>
        <w:t xml:space="preserve"> India, Thailand, and Malaysia</w:t>
      </w:r>
      <w:r w:rsidR="00A35C6B" w:rsidRPr="00A35C6B">
        <w:rPr>
          <w:rFonts w:asciiTheme="majorBidi" w:hAnsiTheme="majorBidi" w:cstheme="majorBidi"/>
        </w:rPr>
        <w:t xml:space="preserve"> refugee’s resettlement in the third countries</w:t>
      </w:r>
      <w:r w:rsidR="00E83CAD">
        <w:rPr>
          <w:rFonts w:asciiTheme="majorBidi" w:hAnsiTheme="majorBidi" w:cstheme="majorBidi"/>
        </w:rPr>
        <w:t xml:space="preserve"> in Australia, Canada, Europe, Japan, South Korea, and the United States of America</w:t>
      </w:r>
      <w:r w:rsidR="00EB4EE9">
        <w:rPr>
          <w:rFonts w:asciiTheme="majorBidi" w:hAnsiTheme="majorBidi" w:cstheme="majorBidi"/>
        </w:rPr>
        <w:t xml:space="preserve">. </w:t>
      </w:r>
      <w:r w:rsidR="00EB4EE9" w:rsidRPr="00EB4EE9">
        <w:rPr>
          <w:rFonts w:asciiTheme="majorBidi" w:hAnsiTheme="majorBidi" w:cstheme="majorBidi"/>
        </w:rPr>
        <w:t>There is a intermingle on cross-border about migrants and immigration to escape from poverty and prejudice.</w:t>
      </w:r>
    </w:p>
    <w:p w14:paraId="4A843394" w14:textId="637EB9E0" w:rsidR="003F4B7A" w:rsidRPr="002E4FBE" w:rsidRDefault="007C3A35" w:rsidP="002E4FBE">
      <w:pPr>
        <w:spacing w:after="240" w:line="480" w:lineRule="auto"/>
        <w:ind w:firstLine="720"/>
        <w:rPr>
          <w:rFonts w:asciiTheme="majorBidi" w:hAnsiTheme="majorBidi" w:cstheme="majorBidi"/>
        </w:rPr>
      </w:pPr>
      <w:r w:rsidRPr="007C3A35">
        <w:rPr>
          <w:rFonts w:asciiTheme="majorBidi" w:hAnsiTheme="majorBidi" w:cstheme="majorBidi"/>
        </w:rPr>
        <w:t xml:space="preserve">This chapter introduces the </w:t>
      </w:r>
      <w:r w:rsidR="00586D4F">
        <w:rPr>
          <w:rFonts w:asciiTheme="majorBidi" w:hAnsiTheme="majorBidi" w:cstheme="majorBidi"/>
        </w:rPr>
        <w:t xml:space="preserve">purpose of the study, </w:t>
      </w:r>
      <w:r w:rsidRPr="007C3A35">
        <w:rPr>
          <w:rFonts w:asciiTheme="majorBidi" w:hAnsiTheme="majorBidi" w:cstheme="majorBidi"/>
        </w:rPr>
        <w:t>problem and its background, the context of this research, its significance, hypotheses to be tested, and assumptions about this type of research.</w:t>
      </w:r>
    </w:p>
    <w:p w14:paraId="7439E659" w14:textId="0DF41098" w:rsidR="009E01E5" w:rsidRPr="00BF27D1" w:rsidRDefault="009E01E5" w:rsidP="005E2C84">
      <w:pPr>
        <w:pStyle w:val="APALevel2"/>
      </w:pPr>
      <w:bookmarkStart w:id="14" w:name="_Toc267010692"/>
      <w:bookmarkStart w:id="15" w:name="_Toc486409230"/>
      <w:r w:rsidRPr="00BF27D1">
        <w:lastRenderedPageBreak/>
        <w:t>Problem Statement</w:t>
      </w:r>
      <w:bookmarkEnd w:id="14"/>
      <w:bookmarkEnd w:id="15"/>
    </w:p>
    <w:p w14:paraId="63E22DB7" w14:textId="1F4079F2" w:rsidR="00BF27D1" w:rsidRPr="00BF27D1" w:rsidRDefault="00586D4F" w:rsidP="00BF27D1">
      <w:pPr>
        <w:spacing w:line="480" w:lineRule="auto"/>
        <w:ind w:firstLine="720"/>
        <w:rPr>
          <w:rFonts w:ascii="Times New Roman" w:hAnsi="Times New Roman" w:cs="Times New Roman"/>
        </w:rPr>
      </w:pPr>
      <w:r w:rsidRPr="00BF27D1">
        <w:rPr>
          <w:rFonts w:ascii="Times New Roman" w:hAnsi="Times New Roman" w:cs="Times New Roman"/>
        </w:rPr>
        <w:t>The purpose of this research study is to identify a characteristic of deacons and elders of diaspora Myanmar churches in the U</w:t>
      </w:r>
      <w:r w:rsidR="00E83CAD" w:rsidRPr="00BF27D1">
        <w:rPr>
          <w:rFonts w:ascii="Times New Roman" w:hAnsi="Times New Roman" w:cs="Times New Roman"/>
        </w:rPr>
        <w:t xml:space="preserve">nited </w:t>
      </w:r>
      <w:r w:rsidRPr="00BF27D1">
        <w:rPr>
          <w:rFonts w:ascii="Times New Roman" w:hAnsi="Times New Roman" w:cs="Times New Roman"/>
        </w:rPr>
        <w:t>S</w:t>
      </w:r>
      <w:r w:rsidR="00E83CAD" w:rsidRPr="00BF27D1">
        <w:rPr>
          <w:rFonts w:ascii="Times New Roman" w:hAnsi="Times New Roman" w:cs="Times New Roman"/>
        </w:rPr>
        <w:t xml:space="preserve">tates of </w:t>
      </w:r>
      <w:r w:rsidRPr="00BF27D1">
        <w:rPr>
          <w:rFonts w:ascii="Times New Roman" w:hAnsi="Times New Roman" w:cs="Times New Roman"/>
        </w:rPr>
        <w:t>A</w:t>
      </w:r>
      <w:r w:rsidR="00E83CAD" w:rsidRPr="00BF27D1">
        <w:rPr>
          <w:rFonts w:ascii="Times New Roman" w:hAnsi="Times New Roman" w:cs="Times New Roman"/>
        </w:rPr>
        <w:t>merica</w:t>
      </w:r>
      <w:r w:rsidRPr="00BF27D1">
        <w:rPr>
          <w:rFonts w:ascii="Times New Roman" w:hAnsi="Times New Roman" w:cs="Times New Roman"/>
        </w:rPr>
        <w:t xml:space="preserve"> </w:t>
      </w:r>
      <w:r w:rsidR="00E83CAD" w:rsidRPr="00BF27D1">
        <w:rPr>
          <w:rFonts w:ascii="Times New Roman" w:hAnsi="Times New Roman" w:cs="Times New Roman"/>
        </w:rPr>
        <w:t xml:space="preserve">(USA) </w:t>
      </w:r>
      <w:r w:rsidRPr="00BF27D1">
        <w:rPr>
          <w:rFonts w:ascii="Times New Roman" w:hAnsi="Times New Roman" w:cs="Times New Roman"/>
        </w:rPr>
        <w:t xml:space="preserve">who are overcoming immigration trauma through posttraumatic growth. </w:t>
      </w:r>
      <w:r w:rsidR="002E4FBE" w:rsidRPr="00BF27D1">
        <w:rPr>
          <w:rFonts w:ascii="Times New Roman" w:hAnsi="Times New Roman" w:cs="Times New Roman"/>
        </w:rPr>
        <w:t>The deacons and elders of diaspora Myanmar churches often demonstrate a</w:t>
      </w:r>
      <w:r w:rsidR="002429BA" w:rsidRPr="00BF27D1">
        <w:rPr>
          <w:rFonts w:ascii="Times New Roman" w:hAnsi="Times New Roman" w:cs="Times New Roman"/>
        </w:rPr>
        <w:t xml:space="preserve">n immigration trauma </w:t>
      </w:r>
      <w:r w:rsidR="002E4FBE" w:rsidRPr="00BF27D1">
        <w:rPr>
          <w:rFonts w:ascii="Times New Roman" w:hAnsi="Times New Roman" w:cs="Times New Roman"/>
        </w:rPr>
        <w:t xml:space="preserve">in </w:t>
      </w:r>
      <w:r w:rsidR="00474AE9" w:rsidRPr="00BF27D1">
        <w:rPr>
          <w:rFonts w:ascii="Times New Roman" w:hAnsi="Times New Roman" w:cs="Times New Roman"/>
        </w:rPr>
        <w:t>emotional,</w:t>
      </w:r>
      <w:r w:rsidR="002E4FBE" w:rsidRPr="00BF27D1">
        <w:rPr>
          <w:rFonts w:ascii="Times New Roman" w:hAnsi="Times New Roman" w:cs="Times New Roman"/>
        </w:rPr>
        <w:t xml:space="preserve"> behaviors, and attitudes toward church (attendance, use of alcohol/nicotine, inadequate financial giving), and lacking </w:t>
      </w:r>
      <w:r w:rsidR="00474AE9" w:rsidRPr="00BF27D1">
        <w:rPr>
          <w:rFonts w:ascii="Times New Roman" w:hAnsi="Times New Roman" w:cs="Times New Roman"/>
        </w:rPr>
        <w:t>healthy congregation</w:t>
      </w:r>
      <w:r w:rsidR="002E4FBE" w:rsidRPr="00BF27D1">
        <w:rPr>
          <w:rFonts w:ascii="Times New Roman" w:hAnsi="Times New Roman" w:cs="Times New Roman"/>
        </w:rPr>
        <w:t>. The problems are shown in an inactive religiosity in church attendance, use of alcohol</w:t>
      </w:r>
      <w:r w:rsidRPr="00BF27D1">
        <w:rPr>
          <w:rFonts w:ascii="Times New Roman" w:hAnsi="Times New Roman" w:cs="Times New Roman"/>
        </w:rPr>
        <w:t>,</w:t>
      </w:r>
      <w:r w:rsidR="002E4FBE" w:rsidRPr="00BF27D1">
        <w:rPr>
          <w:rFonts w:ascii="Times New Roman" w:hAnsi="Times New Roman" w:cs="Times New Roman"/>
        </w:rPr>
        <w:t xml:space="preserve"> nicotine that result in addiction, substance abuse, inadequate generosity in tithing</w:t>
      </w:r>
      <w:r w:rsidRPr="00BF27D1">
        <w:rPr>
          <w:rFonts w:ascii="Times New Roman" w:hAnsi="Times New Roman" w:cs="Times New Roman"/>
        </w:rPr>
        <w:t>,</w:t>
      </w:r>
      <w:r w:rsidR="002E4FBE" w:rsidRPr="00BF27D1">
        <w:rPr>
          <w:rFonts w:ascii="Times New Roman" w:hAnsi="Times New Roman" w:cs="Times New Roman"/>
        </w:rPr>
        <w:t xml:space="preserve"> offering, immorality, </w:t>
      </w:r>
      <w:r w:rsidR="004261A7" w:rsidRPr="00BF27D1">
        <w:rPr>
          <w:rFonts w:ascii="Times New Roman" w:hAnsi="Times New Roman" w:cs="Times New Roman"/>
        </w:rPr>
        <w:t xml:space="preserve">toxic leadership, </w:t>
      </w:r>
      <w:r w:rsidR="002E4FBE" w:rsidRPr="00BF27D1">
        <w:rPr>
          <w:rFonts w:ascii="Times New Roman" w:hAnsi="Times New Roman" w:cs="Times New Roman"/>
        </w:rPr>
        <w:t>unhealthy</w:t>
      </w:r>
      <w:r w:rsidR="004261A7" w:rsidRPr="00BF27D1">
        <w:rPr>
          <w:rFonts w:ascii="Times New Roman" w:hAnsi="Times New Roman" w:cs="Times New Roman"/>
        </w:rPr>
        <w:t xml:space="preserve"> </w:t>
      </w:r>
      <w:r w:rsidR="002E4FBE" w:rsidRPr="00BF27D1">
        <w:rPr>
          <w:rFonts w:ascii="Times New Roman" w:hAnsi="Times New Roman" w:cs="Times New Roman"/>
        </w:rPr>
        <w:t xml:space="preserve">marriage, and parenthood, which suggests </w:t>
      </w:r>
      <w:r w:rsidRPr="00BF27D1">
        <w:rPr>
          <w:rFonts w:ascii="Times New Roman" w:hAnsi="Times New Roman" w:cs="Times New Roman"/>
        </w:rPr>
        <w:t>immigration trauma</w:t>
      </w:r>
      <w:r w:rsidR="002E4FBE" w:rsidRPr="00BF27D1">
        <w:rPr>
          <w:rFonts w:ascii="Times New Roman" w:hAnsi="Times New Roman" w:cs="Times New Roman"/>
        </w:rPr>
        <w:t>.</w:t>
      </w:r>
      <w:r w:rsidRPr="00BF27D1">
        <w:rPr>
          <w:rFonts w:ascii="Times New Roman" w:hAnsi="Times New Roman" w:cs="Times New Roman"/>
        </w:rPr>
        <w:t xml:space="preserve"> </w:t>
      </w:r>
    </w:p>
    <w:p w14:paraId="6C46D253" w14:textId="0967899E" w:rsidR="009E01E5" w:rsidRPr="00BF27D1" w:rsidRDefault="00EF5D95" w:rsidP="005E2C84">
      <w:pPr>
        <w:pStyle w:val="APALevel2"/>
      </w:pPr>
      <w:bookmarkStart w:id="16" w:name="_Toc486409231"/>
      <w:r w:rsidRPr="00BF27D1">
        <w:t>Background of the Problem</w:t>
      </w:r>
      <w:bookmarkEnd w:id="16"/>
    </w:p>
    <w:p w14:paraId="78C276AB" w14:textId="77777777" w:rsidR="00E5608D" w:rsidRPr="00BF27D1" w:rsidRDefault="007F5B40" w:rsidP="005E2C84">
      <w:pPr>
        <w:spacing w:line="480" w:lineRule="auto"/>
        <w:ind w:firstLine="720"/>
        <w:rPr>
          <w:rFonts w:ascii="Times New Roman" w:hAnsi="Times New Roman" w:cs="Times New Roman"/>
        </w:rPr>
      </w:pPr>
      <w:r w:rsidRPr="00BF27D1">
        <w:rPr>
          <w:rFonts w:ascii="Times New Roman" w:hAnsi="Times New Roman" w:cs="Times New Roman"/>
        </w:rPr>
        <w:t>There have been three waves of immigration from Myanmar as nonimmigrant students and diversity lottery visas, asylum seekers, and refugees since early 2000. Most Christian multinationals, including Chin, Kachin, and Karen</w:t>
      </w:r>
      <w:r w:rsidR="002277B8" w:rsidRPr="00BF27D1">
        <w:rPr>
          <w:rFonts w:ascii="Times New Roman" w:hAnsi="Times New Roman" w:cs="Times New Roman"/>
        </w:rPr>
        <w:t xml:space="preserve"> </w:t>
      </w:r>
      <w:r w:rsidR="004D70C7" w:rsidRPr="00BF27D1">
        <w:rPr>
          <w:rFonts w:ascii="Times New Roman" w:hAnsi="Times New Roman" w:cs="Times New Roman"/>
        </w:rPr>
        <w:t xml:space="preserve">comprises </w:t>
      </w:r>
      <w:r w:rsidR="002277B8" w:rsidRPr="00BF27D1">
        <w:rPr>
          <w:rFonts w:ascii="Times New Roman" w:hAnsi="Times New Roman" w:cs="Times New Roman"/>
        </w:rPr>
        <w:t>out of the eight ethnic nationalities</w:t>
      </w:r>
      <w:r w:rsidRPr="00BF27D1">
        <w:rPr>
          <w:rFonts w:ascii="Times New Roman" w:hAnsi="Times New Roman" w:cs="Times New Roman"/>
        </w:rPr>
        <w:t xml:space="preserve"> </w:t>
      </w:r>
      <w:r w:rsidR="002277B8" w:rsidRPr="00BF27D1">
        <w:rPr>
          <w:rFonts w:ascii="Times New Roman" w:hAnsi="Times New Roman" w:cs="Times New Roman"/>
        </w:rPr>
        <w:t xml:space="preserve">such as Burman, Chin, Kachin, Karen, Kayah, Mon, Rakhine, and Shan who make up Myanmar </w:t>
      </w:r>
      <w:r w:rsidRPr="00BF27D1">
        <w:rPr>
          <w:rFonts w:ascii="Times New Roman" w:hAnsi="Times New Roman" w:cs="Times New Roman"/>
        </w:rPr>
        <w:t>are resettled in the United States</w:t>
      </w:r>
      <w:r w:rsidR="003645AB" w:rsidRPr="00BF27D1">
        <w:rPr>
          <w:rFonts w:ascii="Times New Roman" w:hAnsi="Times New Roman" w:cs="Times New Roman"/>
        </w:rPr>
        <w:t xml:space="preserve">. </w:t>
      </w:r>
      <w:r w:rsidR="005770F4" w:rsidRPr="00BF27D1">
        <w:rPr>
          <w:rFonts w:ascii="Times New Roman" w:hAnsi="Times New Roman" w:cs="Times New Roman"/>
        </w:rPr>
        <w:t xml:space="preserve">Most </w:t>
      </w:r>
      <w:r w:rsidR="00E5608D" w:rsidRPr="00BF27D1">
        <w:rPr>
          <w:rFonts w:ascii="Times New Roman" w:hAnsi="Times New Roman" w:cs="Times New Roman"/>
        </w:rPr>
        <w:t xml:space="preserve">of multinational </w:t>
      </w:r>
      <w:r w:rsidR="00DE3C0E" w:rsidRPr="00BF27D1">
        <w:rPr>
          <w:rFonts w:ascii="Times New Roman" w:hAnsi="Times New Roman" w:cs="Times New Roman"/>
        </w:rPr>
        <w:t xml:space="preserve">Myanmar immigrants </w:t>
      </w:r>
      <w:r w:rsidR="003645AB" w:rsidRPr="00BF27D1">
        <w:rPr>
          <w:rFonts w:ascii="Times New Roman" w:hAnsi="Times New Roman" w:cs="Times New Roman"/>
        </w:rPr>
        <w:t xml:space="preserve">are </w:t>
      </w:r>
      <w:r w:rsidRPr="00BF27D1">
        <w:rPr>
          <w:rFonts w:ascii="Times New Roman" w:hAnsi="Times New Roman" w:cs="Times New Roman"/>
        </w:rPr>
        <w:t>from India, Thailand, and Malaysia as asylum seekers and refugees due to religious</w:t>
      </w:r>
      <w:r w:rsidR="004D70C7" w:rsidRPr="00BF27D1">
        <w:rPr>
          <w:rFonts w:ascii="Times New Roman" w:hAnsi="Times New Roman" w:cs="Times New Roman"/>
        </w:rPr>
        <w:t xml:space="preserve"> and</w:t>
      </w:r>
      <w:r w:rsidRPr="00BF27D1">
        <w:rPr>
          <w:rFonts w:ascii="Times New Roman" w:hAnsi="Times New Roman" w:cs="Times New Roman"/>
        </w:rPr>
        <w:t xml:space="preserve"> ethnic discrimination, persecution, poverty</w:t>
      </w:r>
      <w:r w:rsidR="00DE3C0E" w:rsidRPr="00BF27D1">
        <w:rPr>
          <w:rFonts w:ascii="Times New Roman" w:hAnsi="Times New Roman" w:cs="Times New Roman"/>
        </w:rPr>
        <w:t>,</w:t>
      </w:r>
      <w:r w:rsidR="005770F4" w:rsidRPr="00BF27D1">
        <w:rPr>
          <w:rFonts w:ascii="Times New Roman" w:hAnsi="Times New Roman" w:cs="Times New Roman"/>
        </w:rPr>
        <w:t xml:space="preserve"> and</w:t>
      </w:r>
      <w:r w:rsidR="00DE3C0E" w:rsidRPr="00BF27D1">
        <w:rPr>
          <w:rFonts w:ascii="Times New Roman" w:hAnsi="Times New Roman" w:cs="Times New Roman"/>
        </w:rPr>
        <w:t xml:space="preserve"> to pursue </w:t>
      </w:r>
      <w:r w:rsidR="005770F4" w:rsidRPr="00BF27D1">
        <w:rPr>
          <w:rFonts w:ascii="Times New Roman" w:hAnsi="Times New Roman" w:cs="Times New Roman"/>
        </w:rPr>
        <w:t xml:space="preserve">liberty, </w:t>
      </w:r>
      <w:r w:rsidR="00E5608D" w:rsidRPr="00BF27D1">
        <w:rPr>
          <w:rFonts w:ascii="Times New Roman" w:hAnsi="Times New Roman" w:cs="Times New Roman"/>
        </w:rPr>
        <w:t>happiness,</w:t>
      </w:r>
      <w:r w:rsidR="005770F4" w:rsidRPr="00BF27D1">
        <w:rPr>
          <w:rFonts w:ascii="Times New Roman" w:hAnsi="Times New Roman" w:cs="Times New Roman"/>
        </w:rPr>
        <w:t xml:space="preserve"> and opportunity.</w:t>
      </w:r>
      <w:r w:rsidRPr="00BF27D1">
        <w:rPr>
          <w:rFonts w:ascii="Times New Roman" w:hAnsi="Times New Roman" w:cs="Times New Roman"/>
        </w:rPr>
        <w:t xml:space="preserve"> </w:t>
      </w:r>
    </w:p>
    <w:p w14:paraId="49C70111" w14:textId="57FD7539" w:rsidR="00E43A82" w:rsidRPr="00BF27D1" w:rsidRDefault="007F5B40" w:rsidP="00E43A82">
      <w:pPr>
        <w:spacing w:line="480" w:lineRule="auto"/>
        <w:ind w:firstLine="720"/>
        <w:rPr>
          <w:rFonts w:ascii="Times New Roman" w:hAnsi="Times New Roman" w:cs="Times New Roman"/>
        </w:rPr>
      </w:pPr>
      <w:r w:rsidRPr="00BF27D1">
        <w:rPr>
          <w:rFonts w:ascii="Times New Roman" w:hAnsi="Times New Roman" w:cs="Times New Roman"/>
        </w:rPr>
        <w:t xml:space="preserve">The immigrants </w:t>
      </w:r>
      <w:r w:rsidR="004118A2" w:rsidRPr="00BF27D1">
        <w:rPr>
          <w:rFonts w:ascii="Times New Roman" w:hAnsi="Times New Roman" w:cs="Times New Roman"/>
        </w:rPr>
        <w:t xml:space="preserve">from Myanmar </w:t>
      </w:r>
      <w:r w:rsidRPr="00BF27D1">
        <w:rPr>
          <w:rFonts w:ascii="Times New Roman" w:hAnsi="Times New Roman" w:cs="Times New Roman"/>
        </w:rPr>
        <w:t>organized</w:t>
      </w:r>
      <w:r w:rsidR="00FA5A79" w:rsidRPr="00BF27D1">
        <w:rPr>
          <w:rFonts w:ascii="Times New Roman" w:hAnsi="Times New Roman" w:cs="Times New Roman"/>
        </w:rPr>
        <w:t xml:space="preserve"> four hundred plus</w:t>
      </w:r>
      <w:r w:rsidR="003B5718" w:rsidRPr="00BF27D1">
        <w:rPr>
          <w:rFonts w:ascii="Times New Roman" w:hAnsi="Times New Roman" w:cs="Times New Roman"/>
        </w:rPr>
        <w:t xml:space="preserve"> </w:t>
      </w:r>
      <w:r w:rsidRPr="00BF27D1">
        <w:rPr>
          <w:rFonts w:ascii="Times New Roman" w:hAnsi="Times New Roman" w:cs="Times New Roman"/>
        </w:rPr>
        <w:t>diaspora churches according to</w:t>
      </w:r>
      <w:r w:rsidR="004118A2" w:rsidRPr="00BF27D1">
        <w:rPr>
          <w:rFonts w:ascii="Times New Roman" w:hAnsi="Times New Roman" w:cs="Times New Roman"/>
        </w:rPr>
        <w:t xml:space="preserve"> the ethnographical </w:t>
      </w:r>
      <w:r w:rsidRPr="00BF27D1">
        <w:rPr>
          <w:rFonts w:ascii="Times New Roman" w:hAnsi="Times New Roman" w:cs="Times New Roman"/>
        </w:rPr>
        <w:t>dialect</w:t>
      </w:r>
      <w:r w:rsidR="00D538AD" w:rsidRPr="00BF27D1">
        <w:rPr>
          <w:rFonts w:ascii="Times New Roman" w:hAnsi="Times New Roman" w:cs="Times New Roman"/>
        </w:rPr>
        <w:t xml:space="preserve"> linguistic</w:t>
      </w:r>
      <w:r w:rsidRPr="00BF27D1">
        <w:rPr>
          <w:rFonts w:ascii="Times New Roman" w:hAnsi="Times New Roman" w:cs="Times New Roman"/>
        </w:rPr>
        <w:t xml:space="preserve"> group wherever they resettled in the United States. </w:t>
      </w:r>
      <w:r w:rsidR="00FA5A79" w:rsidRPr="00BF27D1">
        <w:rPr>
          <w:rFonts w:ascii="Times New Roman" w:hAnsi="Times New Roman" w:cs="Times New Roman"/>
        </w:rPr>
        <w:t>Thus</w:t>
      </w:r>
      <w:r w:rsidR="004118A2" w:rsidRPr="00BF27D1">
        <w:rPr>
          <w:rFonts w:ascii="Times New Roman" w:hAnsi="Times New Roman" w:cs="Times New Roman"/>
        </w:rPr>
        <w:t>, d</w:t>
      </w:r>
      <w:r w:rsidR="00D538AD" w:rsidRPr="00BF27D1">
        <w:rPr>
          <w:rFonts w:ascii="Times New Roman" w:hAnsi="Times New Roman" w:cs="Times New Roman"/>
        </w:rPr>
        <w:t>eacons and elders</w:t>
      </w:r>
      <w:r w:rsidR="007C322D" w:rsidRPr="00BF27D1">
        <w:rPr>
          <w:rFonts w:ascii="Times New Roman" w:hAnsi="Times New Roman" w:cs="Times New Roman"/>
        </w:rPr>
        <w:t xml:space="preserve"> </w:t>
      </w:r>
      <w:r w:rsidR="00D538AD" w:rsidRPr="00BF27D1">
        <w:rPr>
          <w:rFonts w:ascii="Times New Roman" w:hAnsi="Times New Roman" w:cs="Times New Roman"/>
        </w:rPr>
        <w:t xml:space="preserve">of diaspora Myanmar churches </w:t>
      </w:r>
      <w:r w:rsidR="007C322D" w:rsidRPr="00BF27D1">
        <w:rPr>
          <w:rFonts w:ascii="Times New Roman" w:hAnsi="Times New Roman" w:cs="Times New Roman"/>
        </w:rPr>
        <w:t xml:space="preserve">have </w:t>
      </w:r>
      <w:r w:rsidR="00D538AD" w:rsidRPr="00BF27D1">
        <w:rPr>
          <w:rFonts w:ascii="Times New Roman" w:hAnsi="Times New Roman" w:cs="Times New Roman"/>
        </w:rPr>
        <w:t xml:space="preserve">often </w:t>
      </w:r>
      <w:r w:rsidR="007C322D" w:rsidRPr="00BF27D1">
        <w:rPr>
          <w:rFonts w:ascii="Times New Roman" w:hAnsi="Times New Roman" w:cs="Times New Roman"/>
        </w:rPr>
        <w:t xml:space="preserve">been </w:t>
      </w:r>
      <w:r w:rsidR="00D538AD" w:rsidRPr="00BF27D1">
        <w:rPr>
          <w:rFonts w:ascii="Times New Roman" w:hAnsi="Times New Roman" w:cs="Times New Roman"/>
        </w:rPr>
        <w:t>demonstrated a lack of</w:t>
      </w:r>
      <w:r w:rsidR="00BF27D1">
        <w:rPr>
          <w:rFonts w:ascii="Times New Roman" w:hAnsi="Times New Roman" w:cs="Times New Roman"/>
        </w:rPr>
        <w:t xml:space="preserve"> health and wellness in </w:t>
      </w:r>
      <w:r w:rsidR="00E5608D" w:rsidRPr="00BF27D1">
        <w:rPr>
          <w:rFonts w:ascii="Times New Roman" w:hAnsi="Times New Roman" w:cs="Times New Roman"/>
        </w:rPr>
        <w:t>their</w:t>
      </w:r>
      <w:r w:rsidR="00D538AD" w:rsidRPr="00BF27D1">
        <w:rPr>
          <w:rFonts w:ascii="Times New Roman" w:hAnsi="Times New Roman" w:cs="Times New Roman"/>
        </w:rPr>
        <w:t xml:space="preserve"> beliefs, </w:t>
      </w:r>
      <w:r w:rsidR="00FA51C1" w:rsidRPr="00BF27D1">
        <w:rPr>
          <w:rFonts w:ascii="Times New Roman" w:hAnsi="Times New Roman" w:cs="Times New Roman"/>
        </w:rPr>
        <w:t xml:space="preserve">attitudes, </w:t>
      </w:r>
      <w:r w:rsidR="00D538AD" w:rsidRPr="00BF27D1">
        <w:rPr>
          <w:rFonts w:ascii="Times New Roman" w:hAnsi="Times New Roman" w:cs="Times New Roman"/>
        </w:rPr>
        <w:t xml:space="preserve">behaviors, </w:t>
      </w:r>
      <w:r w:rsidR="00FA51C1" w:rsidRPr="00BF27D1">
        <w:rPr>
          <w:rFonts w:ascii="Times New Roman" w:hAnsi="Times New Roman" w:cs="Times New Roman"/>
        </w:rPr>
        <w:t xml:space="preserve">core </w:t>
      </w:r>
      <w:r w:rsidR="00D538AD" w:rsidRPr="00BF27D1">
        <w:rPr>
          <w:rFonts w:ascii="Times New Roman" w:hAnsi="Times New Roman" w:cs="Times New Roman"/>
        </w:rPr>
        <w:lastRenderedPageBreak/>
        <w:t>stress</w:t>
      </w:r>
      <w:r w:rsidR="00FA51C1" w:rsidRPr="00BF27D1">
        <w:rPr>
          <w:rFonts w:ascii="Times New Roman" w:hAnsi="Times New Roman" w:cs="Times New Roman"/>
        </w:rPr>
        <w:t>ors</w:t>
      </w:r>
      <w:r w:rsidR="00D538AD" w:rsidRPr="00BF27D1">
        <w:rPr>
          <w:rFonts w:ascii="Times New Roman" w:hAnsi="Times New Roman" w:cs="Times New Roman"/>
        </w:rPr>
        <w:t>, and</w:t>
      </w:r>
      <w:r w:rsidR="00FA51C1" w:rsidRPr="00BF27D1">
        <w:rPr>
          <w:rFonts w:ascii="Times New Roman" w:hAnsi="Times New Roman" w:cs="Times New Roman"/>
        </w:rPr>
        <w:t xml:space="preserve"> relationships</w:t>
      </w:r>
      <w:r w:rsidR="00586D4F" w:rsidRPr="00BF27D1">
        <w:rPr>
          <w:rFonts w:ascii="Times New Roman" w:hAnsi="Times New Roman" w:cs="Times New Roman"/>
        </w:rPr>
        <w:t>. It is unknown whether deacons and elders of diaspora Myanmar churches in the United States of America are overcoming immigration trauma through posttraumatic growth.</w:t>
      </w:r>
      <w:bookmarkStart w:id="17" w:name="_Toc486409232"/>
    </w:p>
    <w:p w14:paraId="15FF4F03" w14:textId="6372E4F9" w:rsidR="00221FFE" w:rsidRPr="00BF27D1" w:rsidRDefault="00EF5D95" w:rsidP="00E43A82">
      <w:pPr>
        <w:spacing w:line="480" w:lineRule="auto"/>
        <w:rPr>
          <w:rFonts w:ascii="Times New Roman" w:hAnsi="Times New Roman" w:cs="Times New Roman"/>
          <w:b/>
          <w:bCs/>
          <w:i/>
          <w:iCs/>
        </w:rPr>
      </w:pPr>
      <w:r w:rsidRPr="00BF27D1">
        <w:rPr>
          <w:rFonts w:ascii="Times New Roman" w:hAnsi="Times New Roman" w:cs="Times New Roman"/>
          <w:b/>
          <w:bCs/>
        </w:rPr>
        <w:t>Setting of this Research</w:t>
      </w:r>
      <w:bookmarkEnd w:id="17"/>
    </w:p>
    <w:p w14:paraId="20F3BB53" w14:textId="5EB2FD1E" w:rsidR="001F273B" w:rsidRDefault="001F273B" w:rsidP="001F273B">
      <w:pPr>
        <w:spacing w:after="240" w:line="480" w:lineRule="auto"/>
        <w:ind w:firstLine="720"/>
        <w:rPr>
          <w:rFonts w:ascii="Times New Roman" w:hAnsi="Times New Roman" w:cs="Times New Roman"/>
        </w:rPr>
      </w:pPr>
      <w:bookmarkStart w:id="18" w:name="_Toc486409233"/>
      <w:bookmarkStart w:id="19" w:name="_Toc259446897"/>
      <w:r w:rsidRPr="001F273B">
        <w:rPr>
          <w:rFonts w:ascii="Times New Roman" w:hAnsi="Times New Roman" w:cs="Times New Roman"/>
        </w:rPr>
        <w:t xml:space="preserve">Recognizing that it is essential for the health and wellness of diaspora Myanmar churches to have biblically qualified men and women serving in the offices of elders and deacons. What is not known is how the existing deacons and elders meet those standards or fail them to the degree that their immigration trauma and posttraumatic growth status are questionable. The urgency of diaspora Myanmar churches is to have biblical role model deacons and elders </w:t>
      </w:r>
      <w:r>
        <w:rPr>
          <w:rFonts w:ascii="Times New Roman" w:hAnsi="Times New Roman" w:cs="Times New Roman"/>
        </w:rPr>
        <w:t>(</w:t>
      </w:r>
      <w:proofErr w:type="gramStart"/>
      <w:r w:rsidR="00B356F9">
        <w:rPr>
          <w:rFonts w:ascii="Times New Roman" w:hAnsi="Times New Roman" w:cs="Times New Roman"/>
        </w:rPr>
        <w:t>e.g.</w:t>
      </w:r>
      <w:proofErr w:type="gramEnd"/>
      <w:r w:rsidR="00B356F9">
        <w:rPr>
          <w:rFonts w:ascii="Times New Roman" w:hAnsi="Times New Roman" w:cs="Times New Roman"/>
        </w:rPr>
        <w:t xml:space="preserve"> </w:t>
      </w:r>
      <w:r>
        <w:rPr>
          <w:rFonts w:ascii="Times New Roman" w:hAnsi="Times New Roman" w:cs="Times New Roman"/>
        </w:rPr>
        <w:t xml:space="preserve">minsters, trustees) </w:t>
      </w:r>
      <w:r w:rsidRPr="001F273B">
        <w:rPr>
          <w:rFonts w:ascii="Times New Roman" w:hAnsi="Times New Roman" w:cs="Times New Roman"/>
        </w:rPr>
        <w:t xml:space="preserve">who have an awareness of immigration trauma and posttraumatic growth, active participants, responding to the call to serve with the gifts of ministry for mental health and trauma healing, which are accountable for the edification of the church and the glorification of God. </w:t>
      </w:r>
    </w:p>
    <w:p w14:paraId="0C8D1CDB" w14:textId="0B7EF7C3" w:rsidR="00E43A82" w:rsidRPr="00BF27D1" w:rsidRDefault="00451E7C" w:rsidP="00E43A82">
      <w:pPr>
        <w:spacing w:after="240" w:line="480" w:lineRule="auto"/>
        <w:rPr>
          <w:rFonts w:ascii="Times New Roman" w:hAnsi="Times New Roman" w:cs="Times New Roman"/>
          <w:b/>
          <w:bCs/>
        </w:rPr>
      </w:pPr>
      <w:r w:rsidRPr="00BF27D1">
        <w:rPr>
          <w:rFonts w:ascii="Times New Roman" w:hAnsi="Times New Roman" w:cs="Times New Roman"/>
          <w:b/>
          <w:bCs/>
        </w:rPr>
        <w:t>Thesis Statement</w:t>
      </w:r>
      <w:bookmarkStart w:id="20" w:name="_Hlk94210717"/>
      <w:bookmarkEnd w:id="18"/>
    </w:p>
    <w:p w14:paraId="11D4E8AE" w14:textId="5E1CA905" w:rsidR="007E4F06" w:rsidRPr="00BF27D1" w:rsidRDefault="00586D4F" w:rsidP="00E43A82">
      <w:pPr>
        <w:spacing w:after="240" w:line="480" w:lineRule="auto"/>
        <w:ind w:firstLine="720"/>
        <w:rPr>
          <w:rFonts w:ascii="Times New Roman" w:hAnsi="Times New Roman" w:cs="Times New Roman"/>
          <w:b/>
          <w:bCs/>
        </w:rPr>
      </w:pPr>
      <w:r w:rsidRPr="00BF27D1">
        <w:rPr>
          <w:rFonts w:ascii="Times New Roman" w:eastAsia="ArialMT" w:hAnsi="Times New Roman" w:cs="Times New Roman"/>
          <w:color w:val="000000"/>
        </w:rPr>
        <w:t>This study will correlate between immigration trauma and posttraumatic growth among deacons/elders of diaspora Myanmar churches in the United States of America.</w:t>
      </w:r>
      <w:bookmarkStart w:id="21" w:name="_Toc486409234"/>
      <w:bookmarkEnd w:id="19"/>
      <w:bookmarkEnd w:id="20"/>
    </w:p>
    <w:p w14:paraId="7B546926" w14:textId="77777777" w:rsidR="007E4F06" w:rsidRPr="00BF27D1" w:rsidRDefault="009E01E5" w:rsidP="00E43A82">
      <w:pPr>
        <w:autoSpaceDE w:val="0"/>
        <w:autoSpaceDN w:val="0"/>
        <w:adjustRightInd w:val="0"/>
        <w:spacing w:line="480" w:lineRule="auto"/>
        <w:rPr>
          <w:rFonts w:ascii="Times New Roman" w:hAnsi="Times New Roman" w:cs="Times New Roman"/>
          <w:b/>
          <w:bCs/>
        </w:rPr>
      </w:pPr>
      <w:r w:rsidRPr="00BF27D1">
        <w:rPr>
          <w:rFonts w:ascii="Times New Roman" w:hAnsi="Times New Roman" w:cs="Times New Roman"/>
          <w:b/>
          <w:bCs/>
        </w:rPr>
        <w:t xml:space="preserve">Research </w:t>
      </w:r>
      <w:r w:rsidR="00451E7C" w:rsidRPr="00BF27D1">
        <w:rPr>
          <w:rFonts w:ascii="Times New Roman" w:hAnsi="Times New Roman" w:cs="Times New Roman"/>
          <w:b/>
          <w:bCs/>
        </w:rPr>
        <w:t>Hypothesis</w:t>
      </w:r>
      <w:bookmarkEnd w:id="21"/>
    </w:p>
    <w:p w14:paraId="0CF403DE" w14:textId="5BACF871" w:rsidR="00E43A82" w:rsidRPr="00BF27D1" w:rsidRDefault="00197E36" w:rsidP="00E43A82">
      <w:pPr>
        <w:autoSpaceDE w:val="0"/>
        <w:autoSpaceDN w:val="0"/>
        <w:adjustRightInd w:val="0"/>
        <w:spacing w:line="480" w:lineRule="auto"/>
        <w:ind w:firstLine="720"/>
        <w:rPr>
          <w:rFonts w:ascii="Times New Roman" w:hAnsi="Times New Roman" w:cs="Times New Roman"/>
        </w:rPr>
      </w:pPr>
      <w:r w:rsidRPr="00BF27D1">
        <w:rPr>
          <w:rFonts w:ascii="Times New Roman" w:hAnsi="Times New Roman" w:cs="Times New Roman"/>
        </w:rPr>
        <w:t>There is no significant statistical correlation between immigration trauma and posttraumatic growth among deacons/elders of diaspora Myanmar churches in the USA according to demographic.</w:t>
      </w:r>
    </w:p>
    <w:p w14:paraId="0766B58E" w14:textId="134291DE" w:rsidR="00E43A82" w:rsidRDefault="00197E36" w:rsidP="00E43A82">
      <w:pPr>
        <w:autoSpaceDE w:val="0"/>
        <w:autoSpaceDN w:val="0"/>
        <w:adjustRightInd w:val="0"/>
        <w:spacing w:line="480" w:lineRule="auto"/>
        <w:ind w:firstLine="720"/>
        <w:rPr>
          <w:rFonts w:ascii="Times New Roman" w:hAnsi="Times New Roman" w:cs="Times New Roman"/>
        </w:rPr>
      </w:pPr>
      <w:r w:rsidRPr="00BF27D1">
        <w:rPr>
          <w:rFonts w:ascii="Times New Roman" w:hAnsi="Times New Roman" w:cs="Times New Roman"/>
        </w:rPr>
        <w:lastRenderedPageBreak/>
        <w:t>There is no significant statistical correlation between immigration trauma [</w:t>
      </w:r>
      <w:r w:rsidR="00E17CB4" w:rsidRPr="00E17CB4">
        <w:rPr>
          <w:rFonts w:ascii="Times New Roman" w:hAnsi="Times New Roman" w:cs="Times New Roman"/>
        </w:rPr>
        <w:t>Stress of Immigration Survey (SOIS)</w:t>
      </w:r>
      <w:r w:rsidRPr="00BF27D1">
        <w:rPr>
          <w:rFonts w:ascii="Times New Roman" w:hAnsi="Times New Roman" w:cs="Times New Roman"/>
        </w:rPr>
        <w:t xml:space="preserve">] and posttraumatic growth </w:t>
      </w:r>
      <w:bookmarkStart w:id="22" w:name="_Hlk125549936"/>
      <w:r w:rsidRPr="00BF27D1">
        <w:rPr>
          <w:rFonts w:ascii="Times New Roman" w:hAnsi="Times New Roman" w:cs="Times New Roman"/>
        </w:rPr>
        <w:t xml:space="preserve">[The Posttraumatic Growth Inventory (PTGI)] </w:t>
      </w:r>
      <w:bookmarkEnd w:id="22"/>
      <w:r w:rsidRPr="00BF27D1">
        <w:rPr>
          <w:rFonts w:ascii="Times New Roman" w:hAnsi="Times New Roman" w:cs="Times New Roman"/>
        </w:rPr>
        <w:t>among deacons/elders of diaspora Myanmar churches in the USA.</w:t>
      </w:r>
      <w:bookmarkStart w:id="23" w:name="_Toc486409235"/>
    </w:p>
    <w:p w14:paraId="2E7C3C36" w14:textId="4AB90687" w:rsidR="00772FC0" w:rsidRPr="00BF27D1" w:rsidRDefault="00772FC0" w:rsidP="00E43A82">
      <w:pPr>
        <w:autoSpaceDE w:val="0"/>
        <w:autoSpaceDN w:val="0"/>
        <w:adjustRightInd w:val="0"/>
        <w:spacing w:line="480" w:lineRule="auto"/>
        <w:ind w:firstLine="720"/>
        <w:rPr>
          <w:rFonts w:ascii="Times New Roman" w:hAnsi="Times New Roman" w:cs="Times New Roman"/>
        </w:rPr>
      </w:pPr>
      <w:r w:rsidRPr="00772FC0">
        <w:rPr>
          <w:rFonts w:ascii="Times New Roman" w:hAnsi="Times New Roman" w:cs="Times New Roman"/>
        </w:rPr>
        <w:t>It is unknown whether deacons/elders of diaspora Myanmar churches in the USA who are overcoming immigration trauma through posttraumatic growth.</w:t>
      </w:r>
    </w:p>
    <w:p w14:paraId="54F75B02" w14:textId="77777777" w:rsidR="00E43A82" w:rsidRPr="00BF27D1" w:rsidRDefault="00401187" w:rsidP="00E43A82">
      <w:pPr>
        <w:autoSpaceDE w:val="0"/>
        <w:autoSpaceDN w:val="0"/>
        <w:adjustRightInd w:val="0"/>
        <w:spacing w:line="480" w:lineRule="auto"/>
        <w:rPr>
          <w:rFonts w:ascii="Times New Roman" w:hAnsi="Times New Roman" w:cs="Times New Roman"/>
          <w:b/>
          <w:bCs/>
        </w:rPr>
      </w:pPr>
      <w:r w:rsidRPr="00BF27D1">
        <w:rPr>
          <w:rFonts w:ascii="Times New Roman" w:hAnsi="Times New Roman" w:cs="Times New Roman"/>
          <w:b/>
          <w:bCs/>
        </w:rPr>
        <w:t>Scope of the Research</w:t>
      </w:r>
      <w:bookmarkEnd w:id="23"/>
      <w:r w:rsidR="00E43A82" w:rsidRPr="00BF27D1">
        <w:rPr>
          <w:rFonts w:ascii="Times New Roman" w:hAnsi="Times New Roman" w:cs="Times New Roman"/>
          <w:b/>
          <w:bCs/>
        </w:rPr>
        <w:t xml:space="preserve"> </w:t>
      </w:r>
      <w:bookmarkStart w:id="24" w:name="_Hlk94210747"/>
    </w:p>
    <w:p w14:paraId="7DDFBF89" w14:textId="77777777" w:rsidR="00E43A82" w:rsidRPr="00BF27D1" w:rsidRDefault="00FA596F" w:rsidP="00E43A82">
      <w:pPr>
        <w:autoSpaceDE w:val="0"/>
        <w:autoSpaceDN w:val="0"/>
        <w:adjustRightInd w:val="0"/>
        <w:spacing w:line="480" w:lineRule="auto"/>
        <w:ind w:firstLine="720"/>
        <w:rPr>
          <w:rFonts w:ascii="Times New Roman" w:hAnsi="Times New Roman" w:cs="Times New Roman"/>
          <w:bCs/>
        </w:rPr>
      </w:pPr>
      <w:r w:rsidRPr="00BF27D1">
        <w:rPr>
          <w:rFonts w:ascii="Times New Roman" w:hAnsi="Times New Roman" w:cs="Times New Roman"/>
          <w:bCs/>
        </w:rPr>
        <w:t>The scope of the research will be deacons and elders (ministers, trustees, or overseers) among diaspora (Chin, Kachin, Karen</w:t>
      </w:r>
      <w:r w:rsidR="005E2C84" w:rsidRPr="00BF27D1">
        <w:rPr>
          <w:rFonts w:ascii="Times New Roman" w:hAnsi="Times New Roman" w:cs="Times New Roman"/>
          <w:b/>
          <w:bCs/>
        </w:rPr>
        <w:t xml:space="preserve">, </w:t>
      </w:r>
      <w:r w:rsidR="005E2C84" w:rsidRPr="00BF27D1">
        <w:rPr>
          <w:rFonts w:ascii="Times New Roman" w:hAnsi="Times New Roman" w:cs="Times New Roman"/>
        </w:rPr>
        <w:t>and others diaspora subgroup include Burman, Karenni, Mon, Arakanese or Rakhine, Shan</w:t>
      </w:r>
      <w:r w:rsidRPr="00BF27D1">
        <w:rPr>
          <w:rFonts w:ascii="Times New Roman" w:hAnsi="Times New Roman" w:cs="Times New Roman"/>
          <w:bCs/>
        </w:rPr>
        <w:t>) Myanmar churches in the United States. A population from Myanmar (Burmese) reported through PEW Research is over 189,000 (PEW 2019). Deacons and Elders of an estimated 400 plus diaspora Myanmar churches, approximately member of 100 each, of 12 deacons and elders from each diaspora Myanmar (</w:t>
      </w:r>
      <w:r w:rsidR="005E2C84" w:rsidRPr="00BF27D1">
        <w:rPr>
          <w:rFonts w:ascii="Times New Roman" w:hAnsi="Times New Roman" w:cs="Times New Roman"/>
        </w:rPr>
        <w:t>and other</w:t>
      </w:r>
      <w:r w:rsidR="005E2C84" w:rsidRPr="00BF27D1">
        <w:rPr>
          <w:rFonts w:ascii="Times New Roman" w:hAnsi="Times New Roman" w:cs="Times New Roman"/>
          <w:b/>
          <w:bCs/>
        </w:rPr>
        <w:t xml:space="preserve"> </w:t>
      </w:r>
      <w:r w:rsidRPr="00BF27D1">
        <w:rPr>
          <w:rFonts w:ascii="Times New Roman" w:hAnsi="Times New Roman" w:cs="Times New Roman"/>
          <w:bCs/>
        </w:rPr>
        <w:t xml:space="preserve">subgroups) churches in the United States of America.  </w:t>
      </w:r>
    </w:p>
    <w:p w14:paraId="7975FD5A" w14:textId="77777777" w:rsidR="00E43A82" w:rsidRPr="00BF27D1" w:rsidRDefault="00FA596F" w:rsidP="00E43A82">
      <w:pPr>
        <w:autoSpaceDE w:val="0"/>
        <w:autoSpaceDN w:val="0"/>
        <w:adjustRightInd w:val="0"/>
        <w:spacing w:line="480" w:lineRule="auto"/>
        <w:ind w:firstLine="720"/>
        <w:rPr>
          <w:rFonts w:ascii="Times New Roman" w:hAnsi="Times New Roman" w:cs="Times New Roman"/>
          <w:bCs/>
        </w:rPr>
      </w:pPr>
      <w:r w:rsidRPr="00BF27D1">
        <w:rPr>
          <w:rFonts w:ascii="Times New Roman" w:hAnsi="Times New Roman" w:cs="Times New Roman"/>
          <w:bCs/>
        </w:rPr>
        <w:t>Recruitment letters will be developed for established church organizations and congregational leaders.</w:t>
      </w:r>
      <w:bookmarkStart w:id="25" w:name="_Toc486409236"/>
      <w:bookmarkEnd w:id="24"/>
    </w:p>
    <w:p w14:paraId="28A925A4" w14:textId="77777777" w:rsidR="00E43A82" w:rsidRPr="00BF27D1" w:rsidRDefault="00401187" w:rsidP="00E43A82">
      <w:pPr>
        <w:autoSpaceDE w:val="0"/>
        <w:autoSpaceDN w:val="0"/>
        <w:adjustRightInd w:val="0"/>
        <w:spacing w:line="480" w:lineRule="auto"/>
        <w:rPr>
          <w:rFonts w:ascii="Times New Roman" w:hAnsi="Times New Roman" w:cs="Times New Roman"/>
          <w:b/>
          <w:bCs/>
        </w:rPr>
      </w:pPr>
      <w:r w:rsidRPr="00BF27D1">
        <w:rPr>
          <w:rFonts w:ascii="Times New Roman" w:hAnsi="Times New Roman" w:cs="Times New Roman"/>
          <w:b/>
          <w:bCs/>
        </w:rPr>
        <w:t>Research Assumptions</w:t>
      </w:r>
      <w:bookmarkEnd w:id="25"/>
    </w:p>
    <w:p w14:paraId="59DA228C" w14:textId="0EB74A46" w:rsidR="009E4A8F" w:rsidRPr="00BF27D1" w:rsidRDefault="009E4A8F" w:rsidP="00E43A82">
      <w:pPr>
        <w:autoSpaceDE w:val="0"/>
        <w:autoSpaceDN w:val="0"/>
        <w:adjustRightInd w:val="0"/>
        <w:spacing w:line="480" w:lineRule="auto"/>
        <w:ind w:firstLine="720"/>
        <w:rPr>
          <w:rFonts w:ascii="Times New Roman" w:hAnsi="Times New Roman" w:cs="Times New Roman"/>
          <w:b/>
          <w:bCs/>
        </w:rPr>
      </w:pPr>
      <w:r w:rsidRPr="00BF27D1">
        <w:rPr>
          <w:rFonts w:ascii="Times New Roman" w:hAnsi="Times New Roman" w:cs="Times New Roman"/>
          <w:bCs/>
        </w:rPr>
        <w:t>It is unknown whether deacons/elders of diaspora Myanmar churches in the U</w:t>
      </w:r>
      <w:r w:rsidR="007E4F06" w:rsidRPr="00BF27D1">
        <w:rPr>
          <w:rFonts w:ascii="Times New Roman" w:hAnsi="Times New Roman" w:cs="Times New Roman"/>
          <w:bCs/>
        </w:rPr>
        <w:t xml:space="preserve">nited </w:t>
      </w:r>
      <w:r w:rsidRPr="00BF27D1">
        <w:rPr>
          <w:rFonts w:ascii="Times New Roman" w:hAnsi="Times New Roman" w:cs="Times New Roman"/>
          <w:bCs/>
        </w:rPr>
        <w:t>S</w:t>
      </w:r>
      <w:r w:rsidR="007E4F06" w:rsidRPr="00BF27D1">
        <w:rPr>
          <w:rFonts w:ascii="Times New Roman" w:hAnsi="Times New Roman" w:cs="Times New Roman"/>
          <w:bCs/>
        </w:rPr>
        <w:t xml:space="preserve">tates of </w:t>
      </w:r>
      <w:r w:rsidRPr="00BF27D1">
        <w:rPr>
          <w:rFonts w:ascii="Times New Roman" w:hAnsi="Times New Roman" w:cs="Times New Roman"/>
          <w:bCs/>
        </w:rPr>
        <w:t>A</w:t>
      </w:r>
      <w:r w:rsidR="007E4F06" w:rsidRPr="00BF27D1">
        <w:rPr>
          <w:rFonts w:ascii="Times New Roman" w:hAnsi="Times New Roman" w:cs="Times New Roman"/>
          <w:bCs/>
        </w:rPr>
        <w:t>merica</w:t>
      </w:r>
      <w:r w:rsidRPr="00BF27D1">
        <w:rPr>
          <w:rFonts w:ascii="Times New Roman" w:hAnsi="Times New Roman" w:cs="Times New Roman"/>
          <w:bCs/>
        </w:rPr>
        <w:t xml:space="preserve"> who are overcoming immigration trauma through posttraumatic growth.</w:t>
      </w:r>
    </w:p>
    <w:p w14:paraId="74DC2B67" w14:textId="6E485A31" w:rsidR="00401187" w:rsidRPr="00BF27D1" w:rsidRDefault="00401187" w:rsidP="005E2C84">
      <w:pPr>
        <w:pStyle w:val="APALevel2"/>
      </w:pPr>
      <w:bookmarkStart w:id="26" w:name="_Toc486409237"/>
      <w:r w:rsidRPr="00BF27D1">
        <w:t>Significance of the Research</w:t>
      </w:r>
      <w:bookmarkEnd w:id="26"/>
    </w:p>
    <w:p w14:paraId="5347E4A8" w14:textId="4BBC0BE3" w:rsidR="00212995" w:rsidRPr="00BF27D1" w:rsidRDefault="00586D4F" w:rsidP="005E2C84">
      <w:pPr>
        <w:autoSpaceDE w:val="0"/>
        <w:autoSpaceDN w:val="0"/>
        <w:adjustRightInd w:val="0"/>
        <w:spacing w:line="480" w:lineRule="auto"/>
        <w:ind w:firstLine="720"/>
        <w:rPr>
          <w:rFonts w:ascii="Times New Roman" w:eastAsia="ArialMT" w:hAnsi="Times New Roman" w:cs="Times New Roman"/>
          <w:color w:val="000000"/>
        </w:rPr>
      </w:pPr>
      <w:r w:rsidRPr="00BF27D1">
        <w:rPr>
          <w:rFonts w:ascii="Times New Roman" w:eastAsia="ArialMT" w:hAnsi="Times New Roman" w:cs="Times New Roman"/>
          <w:color w:val="000000"/>
        </w:rPr>
        <w:t xml:space="preserve">The deacons and elders of diaspora Myanmar churches in the United States of America who are not overcoming immigration trauma through posttraumatic growth in their beliefs, behaviors, and attitudes toward church attendance, use of alcohol, nicotine, </w:t>
      </w:r>
      <w:r w:rsidRPr="00BF27D1">
        <w:rPr>
          <w:rFonts w:ascii="Times New Roman" w:eastAsia="ArialMT" w:hAnsi="Times New Roman" w:cs="Times New Roman"/>
          <w:color w:val="000000"/>
        </w:rPr>
        <w:lastRenderedPageBreak/>
        <w:t>inadequate financial giving, and poor family leadership which suggests a lack of knowledge on immigration trauma and posttraumatic growth. If more deacons and elders were overcoming immigration trauma through posttraumatic growth, then spiritual health and constructive social transformation of diaspora Myanmar churches in the United States of America to their communities would occur.</w:t>
      </w:r>
      <w:r w:rsidR="009565BF" w:rsidRPr="00BF27D1">
        <w:rPr>
          <w:rFonts w:ascii="Times New Roman" w:hAnsi="Times New Roman" w:cs="Times New Roman"/>
        </w:rPr>
        <w:t xml:space="preserve"> </w:t>
      </w:r>
    </w:p>
    <w:p w14:paraId="30232690" w14:textId="77777777" w:rsidR="00A204C4" w:rsidRPr="00BF27D1" w:rsidRDefault="00A204C4" w:rsidP="005E2C84">
      <w:pPr>
        <w:spacing w:after="240" w:line="480" w:lineRule="auto"/>
        <w:ind w:firstLine="720"/>
        <w:rPr>
          <w:rFonts w:ascii="Times New Roman" w:hAnsi="Times New Roman" w:cs="Times New Roman"/>
        </w:rPr>
      </w:pPr>
      <w:r w:rsidRPr="00BF27D1">
        <w:rPr>
          <w:rFonts w:ascii="Times New Roman" w:hAnsi="Times New Roman" w:cs="Times New Roman"/>
        </w:rPr>
        <w:t>Thus, the health and wellness of diaspora Myanmar churches need those called to serve biblically qualified men and women serving in the offices of elders and deacons. The elders must have the gifts of ministry: apostles, evangelists, pastors, prophets, and teachers, to build up the body of Christ. Similarly, deacons must be mature and above approach with the moral character of the person who is to fill the office in collaboration with the elders as the feet and hands of our Lord Jesus Christ to shine the light and salt on earth.</w:t>
      </w:r>
    </w:p>
    <w:p w14:paraId="68B8EE21" w14:textId="77777777" w:rsidR="00B70B2D" w:rsidRPr="00BF27D1" w:rsidRDefault="00B70B2D" w:rsidP="005E2C84">
      <w:pPr>
        <w:pStyle w:val="APALevel2"/>
      </w:pPr>
    </w:p>
    <w:p w14:paraId="5DA4BC70" w14:textId="61E5ECC6" w:rsidR="00CC089D" w:rsidRPr="005F31CE" w:rsidRDefault="009E01E5" w:rsidP="00CC089D">
      <w:pPr>
        <w:pStyle w:val="APALevel1"/>
      </w:pPr>
      <w:r w:rsidRPr="00BF27D1">
        <w:br w:type="page"/>
      </w:r>
      <w:bookmarkStart w:id="27" w:name="_Toc486409238"/>
      <w:r w:rsidRPr="00BF27D1">
        <w:lastRenderedPageBreak/>
        <w:t xml:space="preserve">CHAPTER 2: </w:t>
      </w:r>
      <w:r w:rsidR="00401187" w:rsidRPr="00BF27D1">
        <w:t>REVIEW</w:t>
      </w:r>
      <w:r w:rsidR="00401187" w:rsidRPr="0039613A">
        <w:t xml:space="preserve"> OF LITERATURE</w:t>
      </w:r>
      <w:bookmarkEnd w:id="27"/>
    </w:p>
    <w:p w14:paraId="162B1514" w14:textId="19965870" w:rsidR="00CC089D" w:rsidRDefault="00CC089D" w:rsidP="00CC089D">
      <w:pPr>
        <w:autoSpaceDE w:val="0"/>
        <w:autoSpaceDN w:val="0"/>
        <w:adjustRightInd w:val="0"/>
        <w:spacing w:line="480" w:lineRule="auto"/>
        <w:rPr>
          <w:rFonts w:ascii="Times New Roman" w:hAnsi="Times New Roman" w:cs="Times New Roman"/>
        </w:rPr>
      </w:pPr>
      <w:r>
        <w:rPr>
          <w:rFonts w:ascii="Times New Roman" w:hAnsi="Times New Roman" w:cs="Times New Roman"/>
        </w:rPr>
        <w:t>Introduction</w:t>
      </w:r>
    </w:p>
    <w:p w14:paraId="37CB91D6" w14:textId="19C20FA9" w:rsidR="00CC089D" w:rsidRDefault="00CC089D" w:rsidP="00CC089D">
      <w:pPr>
        <w:pStyle w:val="ListParagraph"/>
        <w:numPr>
          <w:ilvl w:val="0"/>
          <w:numId w:val="39"/>
        </w:numPr>
        <w:autoSpaceDE w:val="0"/>
        <w:autoSpaceDN w:val="0"/>
        <w:adjustRightInd w:val="0"/>
        <w:spacing w:line="480" w:lineRule="auto"/>
        <w:rPr>
          <w:rFonts w:ascii="Times New Roman" w:hAnsi="Times New Roman" w:cs="Times New Roman"/>
        </w:rPr>
      </w:pPr>
      <w:r>
        <w:rPr>
          <w:rFonts w:ascii="Times New Roman" w:hAnsi="Times New Roman" w:cs="Times New Roman"/>
        </w:rPr>
        <w:t>Research topic</w:t>
      </w:r>
    </w:p>
    <w:p w14:paraId="7DD4840B" w14:textId="5A17E35D" w:rsidR="00CC089D" w:rsidRDefault="00CC089D" w:rsidP="00CC089D">
      <w:pPr>
        <w:pStyle w:val="ListParagraph"/>
        <w:numPr>
          <w:ilvl w:val="0"/>
          <w:numId w:val="39"/>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Where research collected </w:t>
      </w:r>
    </w:p>
    <w:p w14:paraId="617A3AA1" w14:textId="44DF76E0" w:rsidR="00CC089D" w:rsidRDefault="00CC089D" w:rsidP="00CC089D">
      <w:pPr>
        <w:pStyle w:val="ListParagraph"/>
        <w:numPr>
          <w:ilvl w:val="0"/>
          <w:numId w:val="39"/>
        </w:numPr>
        <w:autoSpaceDE w:val="0"/>
        <w:autoSpaceDN w:val="0"/>
        <w:adjustRightInd w:val="0"/>
        <w:spacing w:line="480" w:lineRule="auto"/>
        <w:rPr>
          <w:rFonts w:ascii="Times New Roman" w:hAnsi="Times New Roman" w:cs="Times New Roman"/>
        </w:rPr>
      </w:pPr>
      <w:r>
        <w:rPr>
          <w:rFonts w:ascii="Times New Roman" w:hAnsi="Times New Roman" w:cs="Times New Roman"/>
        </w:rPr>
        <w:t>Preview of the chapter</w:t>
      </w:r>
    </w:p>
    <w:p w14:paraId="4BE036DB" w14:textId="40962537" w:rsidR="00CC089D" w:rsidRPr="00CC089D" w:rsidRDefault="00CC089D" w:rsidP="00CC089D">
      <w:pPr>
        <w:pStyle w:val="ListParagraph"/>
        <w:numPr>
          <w:ilvl w:val="0"/>
          <w:numId w:val="39"/>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Transitional statement </w:t>
      </w:r>
    </w:p>
    <w:p w14:paraId="7C5BDA5F" w14:textId="0EA602FD" w:rsidR="00CC089D" w:rsidRPr="001E6BE7" w:rsidRDefault="00835F13" w:rsidP="00CC089D">
      <w:pPr>
        <w:autoSpaceDE w:val="0"/>
        <w:autoSpaceDN w:val="0"/>
        <w:adjustRightInd w:val="0"/>
        <w:spacing w:line="480" w:lineRule="auto"/>
        <w:ind w:firstLine="720"/>
        <w:rPr>
          <w:rFonts w:ascii="Times New Roman" w:hAnsi="Times New Roman" w:cs="Times New Roman"/>
        </w:rPr>
      </w:pPr>
      <w:r w:rsidRPr="00835F13">
        <w:rPr>
          <w:rFonts w:ascii="Times New Roman" w:hAnsi="Times New Roman" w:cs="Times New Roman"/>
        </w:rPr>
        <w:t xml:space="preserve">This literature review will focus on a </w:t>
      </w:r>
      <w:bookmarkStart w:id="28" w:name="_Hlk125552805"/>
      <w:r w:rsidRPr="00835F13">
        <w:rPr>
          <w:rFonts w:ascii="Times New Roman" w:hAnsi="Times New Roman" w:cs="Times New Roman"/>
        </w:rPr>
        <w:t xml:space="preserve">correlation between </w:t>
      </w:r>
      <w:r w:rsidR="009E139A">
        <w:rPr>
          <w:rFonts w:ascii="Times New Roman" w:hAnsi="Times New Roman" w:cs="Times New Roman"/>
        </w:rPr>
        <w:t xml:space="preserve">immigration trauma </w:t>
      </w:r>
      <w:r w:rsidR="00257D6C" w:rsidRPr="00257D6C">
        <w:rPr>
          <w:rFonts w:ascii="Times New Roman" w:hAnsi="Times New Roman" w:cs="Times New Roman"/>
        </w:rPr>
        <w:t>[</w:t>
      </w:r>
      <w:bookmarkStart w:id="29" w:name="_Toc486409240"/>
      <w:r w:rsidR="00E56F69" w:rsidRPr="00E56F69">
        <w:rPr>
          <w:rFonts w:ascii="Times New Roman" w:hAnsi="Times New Roman" w:cs="Times New Roman"/>
        </w:rPr>
        <w:t>Stress of Immigration Survey (SOIS)</w:t>
      </w:r>
      <w:r w:rsidR="001E6BE7" w:rsidRPr="001E6BE7">
        <w:rPr>
          <w:rFonts w:ascii="Times New Roman" w:hAnsi="Times New Roman" w:cs="Times New Roman"/>
        </w:rPr>
        <w:t xml:space="preserve">] and posttraumatic growth [The Posttraumatic Growth Inventory (PTGI)] according to </w:t>
      </w:r>
      <w:r w:rsidR="00641C89">
        <w:rPr>
          <w:rFonts w:ascii="Times New Roman" w:hAnsi="Times New Roman" w:cs="Times New Roman"/>
        </w:rPr>
        <w:t>b</w:t>
      </w:r>
      <w:r w:rsidR="00641C89" w:rsidRPr="00641C89">
        <w:rPr>
          <w:rFonts w:ascii="Times New Roman" w:hAnsi="Times New Roman" w:cs="Times New Roman"/>
        </w:rPr>
        <w:t xml:space="preserve">iblical and </w:t>
      </w:r>
      <w:r w:rsidR="00641C89">
        <w:rPr>
          <w:rFonts w:ascii="Times New Roman" w:hAnsi="Times New Roman" w:cs="Times New Roman"/>
        </w:rPr>
        <w:t>c</w:t>
      </w:r>
      <w:r w:rsidR="00641C89" w:rsidRPr="00641C89">
        <w:rPr>
          <w:rFonts w:ascii="Times New Roman" w:hAnsi="Times New Roman" w:cs="Times New Roman"/>
        </w:rPr>
        <w:t xml:space="preserve">ultural factors in establishing churches and developing leaders </w:t>
      </w:r>
      <w:r w:rsidR="001E6BE7" w:rsidRPr="001E6BE7">
        <w:rPr>
          <w:rFonts w:ascii="Times New Roman" w:hAnsi="Times New Roman" w:cs="Times New Roman"/>
        </w:rPr>
        <w:t xml:space="preserve">among diaspora Myanmar churches in the United States of America. </w:t>
      </w:r>
      <w:bookmarkEnd w:id="28"/>
      <w:r w:rsidR="001E6BE7" w:rsidRPr="001E6BE7">
        <w:rPr>
          <w:rFonts w:ascii="Times New Roman" w:hAnsi="Times New Roman" w:cs="Times New Roman"/>
        </w:rPr>
        <w:t xml:space="preserve">The literature in each category is viewed in the effects of immigration trauma and posttraumatic growth on ethnicity, history, </w:t>
      </w:r>
      <w:r w:rsidR="00D54AB2">
        <w:rPr>
          <w:rFonts w:ascii="Times New Roman" w:hAnsi="Times New Roman" w:cs="Times New Roman"/>
        </w:rPr>
        <w:t>biblical</w:t>
      </w:r>
      <w:r w:rsidR="001E6BE7" w:rsidRPr="001E6BE7">
        <w:rPr>
          <w:rFonts w:ascii="Times New Roman" w:hAnsi="Times New Roman" w:cs="Times New Roman"/>
        </w:rPr>
        <w:t xml:space="preserve">, </w:t>
      </w:r>
      <w:r w:rsidR="00D54AB2">
        <w:rPr>
          <w:rFonts w:ascii="Times New Roman" w:hAnsi="Times New Roman" w:cs="Times New Roman"/>
        </w:rPr>
        <w:t xml:space="preserve">cultural </w:t>
      </w:r>
      <w:r w:rsidR="001E6BE7" w:rsidRPr="001E6BE7">
        <w:rPr>
          <w:rFonts w:ascii="Times New Roman" w:hAnsi="Times New Roman" w:cs="Times New Roman"/>
        </w:rPr>
        <w:t xml:space="preserve">and its implications for the health and wellness of individuals, families, communities, churches of immigrants and refugees core stressors among diaspora Myanmar in the United States of America. </w:t>
      </w:r>
    </w:p>
    <w:p w14:paraId="5E3E657D" w14:textId="2699B2E1" w:rsidR="001E6BE7" w:rsidRPr="001E6BE7" w:rsidRDefault="001E6BE7" w:rsidP="001E6BE7">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 xml:space="preserve">The research was collected from the Omega Graduate School Library, the Library of Congress, </w:t>
      </w:r>
      <w:r w:rsidR="00643331">
        <w:rPr>
          <w:rFonts w:ascii="Times New Roman" w:hAnsi="Times New Roman" w:cs="Times New Roman"/>
        </w:rPr>
        <w:t xml:space="preserve">Journal Storage (JSTOR), </w:t>
      </w:r>
      <w:r w:rsidRPr="001E6BE7">
        <w:rPr>
          <w:rFonts w:ascii="Times New Roman" w:hAnsi="Times New Roman" w:cs="Times New Roman"/>
        </w:rPr>
        <w:t xml:space="preserve">the Bodleian Library at the University of Oxford, Google Scholar, ProQuest, Online Burma Library, Open Access Digital Theological Library, ATLA Digital Library, personal collections, </w:t>
      </w:r>
      <w:r w:rsidR="00643331">
        <w:rPr>
          <w:rFonts w:ascii="Times New Roman" w:hAnsi="Times New Roman" w:cs="Times New Roman"/>
        </w:rPr>
        <w:t xml:space="preserve">University of Maryland Global Campus Library </w:t>
      </w:r>
      <w:r w:rsidRPr="001E6BE7">
        <w:rPr>
          <w:rFonts w:ascii="Times New Roman" w:hAnsi="Times New Roman" w:cs="Times New Roman"/>
        </w:rPr>
        <w:t xml:space="preserve">and the two dissertation databases on the OGS Library databases webpage. </w:t>
      </w:r>
    </w:p>
    <w:p w14:paraId="1AC86293" w14:textId="77777777" w:rsidR="001E6BE7" w:rsidRPr="001E6BE7" w:rsidRDefault="001E6BE7" w:rsidP="001E6BE7">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 xml:space="preserve">Most Chin, Kachin, and Karen Christians resettled in the United States of America from India, Thailand, and Malaysia as asylum seekers and refugees due to </w:t>
      </w:r>
      <w:r w:rsidRPr="001E6BE7">
        <w:rPr>
          <w:rFonts w:ascii="Times New Roman" w:hAnsi="Times New Roman" w:cs="Times New Roman"/>
        </w:rPr>
        <w:lastRenderedPageBreak/>
        <w:t xml:space="preserve">religious and ethnic discrimination, persecution, and poverty. There have been three waves of immigration from Myanmar as nonimmigrant students and diversity lottery visas, asylum seekers, and refugees since early 2000. The immigration trauma and posttraumatic growth among deacons and elders' beliefs, behaviors, core stressors, and attitudes toward spiritual health and wellness to grow in Jesus Christ, make disciples and transform lives and communities. </w:t>
      </w:r>
    </w:p>
    <w:p w14:paraId="68CFD294" w14:textId="7F78EBD5" w:rsidR="00472EE7" w:rsidRDefault="001E6BE7" w:rsidP="001E6BE7">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Eight</w:t>
      </w:r>
      <w:r w:rsidR="00580785">
        <w:rPr>
          <w:rFonts w:ascii="Times New Roman" w:hAnsi="Times New Roman" w:cs="Times New Roman"/>
        </w:rPr>
        <w:t xml:space="preserve"> </w:t>
      </w:r>
      <w:r w:rsidR="00320F73">
        <w:rPr>
          <w:rFonts w:ascii="Times New Roman" w:hAnsi="Times New Roman" w:cs="Times New Roman"/>
        </w:rPr>
        <w:t xml:space="preserve">ethnic </w:t>
      </w:r>
      <w:r w:rsidR="00580785">
        <w:rPr>
          <w:rFonts w:ascii="Times New Roman" w:hAnsi="Times New Roman" w:cs="Times New Roman"/>
        </w:rPr>
        <w:t>nationalities</w:t>
      </w:r>
      <w:r w:rsidRPr="001E6BE7">
        <w:rPr>
          <w:rFonts w:ascii="Times New Roman" w:hAnsi="Times New Roman" w:cs="Times New Roman"/>
        </w:rPr>
        <w:t xml:space="preserve"> from Myanmar immigrated to the United States in the early twenty-first century. About four hundred diaspora churches were planted within two decades in the United States among diasporas from Myanmar. Such diaspora contributes faith, culture, tradition, identity, language, and diversity influencing posttraumatic growth. Faith has been the impetus for church planting among Myanmar diasporas and the cause of church splits among existing Chin, Karen, Kachin, and other churches as motivation for change vignettes and core stressors. The deacons' and elders' immigration trauma, beliefs, behaviors, stressors, and attitudes toward posttraumatic spiritual growth, mental health, and wellness substantially influence the diaspora Myanmar churches in the United States of America.</w:t>
      </w:r>
    </w:p>
    <w:p w14:paraId="341ACB20" w14:textId="20CCB887" w:rsidR="0039613A" w:rsidRPr="001A07BE" w:rsidRDefault="0039613A" w:rsidP="00472EE7">
      <w:pPr>
        <w:autoSpaceDE w:val="0"/>
        <w:autoSpaceDN w:val="0"/>
        <w:adjustRightInd w:val="0"/>
        <w:spacing w:line="480" w:lineRule="auto"/>
        <w:rPr>
          <w:rFonts w:ascii="Times New Roman" w:hAnsi="Times New Roman" w:cs="Times New Roman"/>
        </w:rPr>
      </w:pPr>
      <w:r w:rsidRPr="001A07BE">
        <w:rPr>
          <w:rFonts w:ascii="Times New Roman" w:hAnsi="Times New Roman" w:cs="Times New Roman"/>
        </w:rPr>
        <w:t>Other Level Two Headings</w:t>
      </w:r>
      <w:bookmarkEnd w:id="29"/>
    </w:p>
    <w:p w14:paraId="44383E07" w14:textId="320ED728" w:rsidR="00A20C49" w:rsidRPr="009334F2" w:rsidRDefault="00A43BFC" w:rsidP="00A20C49">
      <w:pPr>
        <w:pStyle w:val="APALevel1"/>
        <w:numPr>
          <w:ilvl w:val="0"/>
          <w:numId w:val="27"/>
        </w:numPr>
        <w:jc w:val="left"/>
        <w:rPr>
          <w:b w:val="0"/>
          <w:bCs/>
          <w:caps w:val="0"/>
        </w:rPr>
      </w:pPr>
      <w:bookmarkStart w:id="30" w:name="_Toc486409241"/>
      <w:r>
        <w:rPr>
          <w:b w:val="0"/>
          <w:bCs/>
          <w:caps w:val="0"/>
        </w:rPr>
        <w:t>Background</w:t>
      </w:r>
      <w:r w:rsidR="008203DB">
        <w:rPr>
          <w:b w:val="0"/>
          <w:bCs/>
          <w:caps w:val="0"/>
        </w:rPr>
        <w:t xml:space="preserve"> of </w:t>
      </w:r>
      <w:r w:rsidR="0070376D">
        <w:rPr>
          <w:b w:val="0"/>
          <w:bCs/>
          <w:caps w:val="0"/>
        </w:rPr>
        <w:t>Diaspora</w:t>
      </w:r>
      <w:r w:rsidR="008203DB">
        <w:rPr>
          <w:b w:val="0"/>
          <w:bCs/>
          <w:caps w:val="0"/>
        </w:rPr>
        <w:t xml:space="preserve"> Myanmar</w:t>
      </w:r>
      <w:r>
        <w:rPr>
          <w:b w:val="0"/>
          <w:bCs/>
          <w:caps w:val="0"/>
        </w:rPr>
        <w:t xml:space="preserve"> in the United States of America</w:t>
      </w:r>
    </w:p>
    <w:p w14:paraId="6005CB59" w14:textId="4F0E99E2" w:rsidR="00557117" w:rsidRDefault="008203DB" w:rsidP="009D0470">
      <w:pPr>
        <w:pStyle w:val="APALevel1"/>
        <w:numPr>
          <w:ilvl w:val="0"/>
          <w:numId w:val="26"/>
        </w:numPr>
        <w:jc w:val="left"/>
        <w:rPr>
          <w:b w:val="0"/>
          <w:bCs/>
          <w:caps w:val="0"/>
        </w:rPr>
      </w:pPr>
      <w:r>
        <w:rPr>
          <w:b w:val="0"/>
          <w:bCs/>
          <w:caps w:val="0"/>
        </w:rPr>
        <w:t xml:space="preserve">Ethnicity </w:t>
      </w:r>
    </w:p>
    <w:p w14:paraId="4D0F5A65" w14:textId="77777777" w:rsidR="00557117" w:rsidRDefault="00557117" w:rsidP="00557117">
      <w:pPr>
        <w:pStyle w:val="APALevel1"/>
        <w:numPr>
          <w:ilvl w:val="1"/>
          <w:numId w:val="26"/>
        </w:numPr>
        <w:jc w:val="left"/>
        <w:rPr>
          <w:b w:val="0"/>
          <w:bCs/>
          <w:caps w:val="0"/>
        </w:rPr>
      </w:pPr>
      <w:r w:rsidRPr="00557117">
        <w:rPr>
          <w:b w:val="0"/>
          <w:bCs/>
          <w:caps w:val="0"/>
        </w:rPr>
        <w:t>Chin</w:t>
      </w:r>
    </w:p>
    <w:p w14:paraId="5BBCDCB9" w14:textId="77777777" w:rsidR="00557117" w:rsidRDefault="00557117" w:rsidP="00557117">
      <w:pPr>
        <w:pStyle w:val="APALevel1"/>
        <w:numPr>
          <w:ilvl w:val="1"/>
          <w:numId w:val="26"/>
        </w:numPr>
        <w:jc w:val="left"/>
        <w:rPr>
          <w:b w:val="0"/>
          <w:bCs/>
          <w:caps w:val="0"/>
        </w:rPr>
      </w:pPr>
      <w:r w:rsidRPr="00557117">
        <w:rPr>
          <w:b w:val="0"/>
          <w:bCs/>
          <w:caps w:val="0"/>
        </w:rPr>
        <w:t>Kachin</w:t>
      </w:r>
    </w:p>
    <w:p w14:paraId="48ADA4C8" w14:textId="77777777" w:rsidR="00557117" w:rsidRDefault="00557117" w:rsidP="00557117">
      <w:pPr>
        <w:pStyle w:val="APALevel1"/>
        <w:numPr>
          <w:ilvl w:val="1"/>
          <w:numId w:val="26"/>
        </w:numPr>
        <w:jc w:val="left"/>
        <w:rPr>
          <w:b w:val="0"/>
          <w:bCs/>
          <w:caps w:val="0"/>
        </w:rPr>
      </w:pPr>
      <w:r w:rsidRPr="00557117">
        <w:rPr>
          <w:b w:val="0"/>
          <w:bCs/>
          <w:caps w:val="0"/>
        </w:rPr>
        <w:t>Karen</w:t>
      </w:r>
    </w:p>
    <w:p w14:paraId="712D3FDC" w14:textId="77777777" w:rsidR="00557117" w:rsidRDefault="00557117" w:rsidP="00557117">
      <w:pPr>
        <w:pStyle w:val="APALevel1"/>
        <w:numPr>
          <w:ilvl w:val="1"/>
          <w:numId w:val="26"/>
        </w:numPr>
        <w:jc w:val="left"/>
        <w:rPr>
          <w:b w:val="0"/>
          <w:bCs/>
          <w:caps w:val="0"/>
        </w:rPr>
      </w:pPr>
      <w:r w:rsidRPr="00557117">
        <w:rPr>
          <w:b w:val="0"/>
          <w:bCs/>
          <w:caps w:val="0"/>
        </w:rPr>
        <w:lastRenderedPageBreak/>
        <w:t xml:space="preserve">Others (Burman, Kareni (Kaya), Mon, Arakan (Rakhine), Shan, Rohingya)  </w:t>
      </w:r>
    </w:p>
    <w:p w14:paraId="30C13935" w14:textId="6B556199" w:rsidR="00A43BFC" w:rsidRPr="009334F2" w:rsidRDefault="00A43BFC" w:rsidP="00A43BFC">
      <w:pPr>
        <w:pStyle w:val="APALevel1"/>
        <w:numPr>
          <w:ilvl w:val="0"/>
          <w:numId w:val="26"/>
        </w:numPr>
        <w:jc w:val="left"/>
        <w:rPr>
          <w:b w:val="0"/>
          <w:bCs/>
          <w:caps w:val="0"/>
        </w:rPr>
      </w:pPr>
      <w:r>
        <w:rPr>
          <w:b w:val="0"/>
          <w:bCs/>
          <w:caps w:val="0"/>
        </w:rPr>
        <w:t xml:space="preserve">The beginning of </w:t>
      </w:r>
      <w:r w:rsidRPr="009334F2">
        <w:rPr>
          <w:b w:val="0"/>
          <w:bCs/>
          <w:caps w:val="0"/>
        </w:rPr>
        <w:t>Diaspora Myanmar Churches</w:t>
      </w:r>
      <w:r w:rsidRPr="00A43BFC">
        <w:rPr>
          <w:b w:val="0"/>
          <w:bCs/>
          <w:caps w:val="0"/>
        </w:rPr>
        <w:t xml:space="preserve"> </w:t>
      </w:r>
      <w:bookmarkStart w:id="31" w:name="_Hlk126875218"/>
      <w:r w:rsidRPr="00A43BFC">
        <w:rPr>
          <w:b w:val="0"/>
          <w:bCs/>
          <w:caps w:val="0"/>
        </w:rPr>
        <w:t>in the United States of America</w:t>
      </w:r>
      <w:r w:rsidRPr="00A43BFC">
        <w:rPr>
          <w:b w:val="0"/>
          <w:bCs/>
          <w:caps w:val="0"/>
        </w:rPr>
        <w:tab/>
      </w:r>
    </w:p>
    <w:bookmarkEnd w:id="31"/>
    <w:p w14:paraId="44C7C3BD" w14:textId="189BB520" w:rsidR="0035383E" w:rsidRDefault="0035383E" w:rsidP="00A43BFC">
      <w:pPr>
        <w:pStyle w:val="APALevel1"/>
        <w:numPr>
          <w:ilvl w:val="1"/>
          <w:numId w:val="26"/>
        </w:numPr>
        <w:jc w:val="left"/>
        <w:rPr>
          <w:b w:val="0"/>
          <w:bCs/>
          <w:caps w:val="0"/>
        </w:rPr>
      </w:pPr>
      <w:r>
        <w:rPr>
          <w:b w:val="0"/>
          <w:bCs/>
          <w:caps w:val="0"/>
        </w:rPr>
        <w:t xml:space="preserve">Political, economic, and religious reasons for leaving </w:t>
      </w:r>
      <w:proofErr w:type="gramStart"/>
      <w:r>
        <w:rPr>
          <w:b w:val="0"/>
          <w:bCs/>
          <w:caps w:val="0"/>
        </w:rPr>
        <w:t>Myanmar</w:t>
      </w:r>
      <w:proofErr w:type="gramEnd"/>
    </w:p>
    <w:p w14:paraId="7FBC74ED" w14:textId="5B862860" w:rsidR="00A43BFC" w:rsidRDefault="00A43BFC" w:rsidP="00A43BFC">
      <w:pPr>
        <w:pStyle w:val="APALevel1"/>
        <w:numPr>
          <w:ilvl w:val="1"/>
          <w:numId w:val="26"/>
        </w:numPr>
        <w:jc w:val="left"/>
        <w:rPr>
          <w:b w:val="0"/>
          <w:bCs/>
          <w:caps w:val="0"/>
        </w:rPr>
      </w:pPr>
      <w:r w:rsidRPr="009334F2">
        <w:rPr>
          <w:b w:val="0"/>
          <w:bCs/>
          <w:caps w:val="0"/>
        </w:rPr>
        <w:t>Nonimmigrant and Immigrants</w:t>
      </w:r>
    </w:p>
    <w:p w14:paraId="7BDE9DA8" w14:textId="73FEECE0" w:rsidR="00A43BFC" w:rsidRPr="009D0470" w:rsidRDefault="00A43BFC" w:rsidP="00A43BFC">
      <w:pPr>
        <w:pStyle w:val="APALevel1"/>
        <w:numPr>
          <w:ilvl w:val="1"/>
          <w:numId w:val="26"/>
        </w:numPr>
        <w:jc w:val="left"/>
        <w:rPr>
          <w:b w:val="0"/>
          <w:bCs/>
          <w:caps w:val="0"/>
        </w:rPr>
      </w:pPr>
      <w:r w:rsidRPr="009D0470">
        <w:rPr>
          <w:b w:val="0"/>
          <w:bCs/>
          <w:caps w:val="0"/>
        </w:rPr>
        <w:t>Asyl</w:t>
      </w:r>
      <w:r w:rsidR="0035383E">
        <w:rPr>
          <w:b w:val="0"/>
          <w:bCs/>
          <w:caps w:val="0"/>
        </w:rPr>
        <w:t>um S</w:t>
      </w:r>
      <w:r w:rsidRPr="009D0470">
        <w:rPr>
          <w:b w:val="0"/>
          <w:bCs/>
          <w:caps w:val="0"/>
        </w:rPr>
        <w:t>ee</w:t>
      </w:r>
      <w:r w:rsidR="0035383E">
        <w:rPr>
          <w:b w:val="0"/>
          <w:bCs/>
          <w:caps w:val="0"/>
        </w:rPr>
        <w:t>ker</w:t>
      </w:r>
      <w:r w:rsidRPr="009D0470">
        <w:rPr>
          <w:b w:val="0"/>
          <w:bCs/>
          <w:caps w:val="0"/>
        </w:rPr>
        <w:t>s and Refugees</w:t>
      </w:r>
    </w:p>
    <w:p w14:paraId="07B5958B" w14:textId="15D25539" w:rsidR="00557117" w:rsidRDefault="00557117" w:rsidP="00A43BFC">
      <w:pPr>
        <w:pStyle w:val="ListParagraph"/>
        <w:numPr>
          <w:ilvl w:val="0"/>
          <w:numId w:val="26"/>
        </w:numPr>
        <w:rPr>
          <w:rFonts w:ascii="Times New Roman" w:eastAsia="Times New Roman" w:hAnsi="Times New Roman" w:cs="Times New Roman"/>
          <w:bCs/>
        </w:rPr>
      </w:pPr>
      <w:r w:rsidRPr="009D0470">
        <w:rPr>
          <w:rFonts w:ascii="Times New Roman" w:hAnsi="Times New Roman" w:cs="Times New Roman"/>
          <w:bCs/>
        </w:rPr>
        <w:t xml:space="preserve">Relevant history of diaspora Myanmar Churches </w:t>
      </w:r>
      <w:r w:rsidR="00A43BFC" w:rsidRPr="009D0470">
        <w:rPr>
          <w:rFonts w:ascii="Times New Roman" w:eastAsia="Times New Roman" w:hAnsi="Times New Roman" w:cs="Times New Roman"/>
          <w:bCs/>
        </w:rPr>
        <w:t>in the United States of America</w:t>
      </w:r>
      <w:r w:rsidR="00A43BFC" w:rsidRPr="00A43BFC">
        <w:rPr>
          <w:rFonts w:ascii="Times New Roman" w:eastAsia="Times New Roman" w:hAnsi="Times New Roman" w:cs="Times New Roman"/>
          <w:bCs/>
        </w:rPr>
        <w:tab/>
      </w:r>
    </w:p>
    <w:p w14:paraId="411C2B52" w14:textId="77777777" w:rsidR="0035383E" w:rsidRPr="00A43BFC" w:rsidRDefault="0035383E" w:rsidP="0035383E">
      <w:pPr>
        <w:pStyle w:val="ListParagraph"/>
        <w:ind w:left="1080"/>
        <w:rPr>
          <w:rFonts w:ascii="Times New Roman" w:eastAsia="Times New Roman" w:hAnsi="Times New Roman" w:cs="Times New Roman"/>
          <w:bCs/>
        </w:rPr>
      </w:pPr>
    </w:p>
    <w:p w14:paraId="36BED7EE" w14:textId="6622B056" w:rsidR="009D0470" w:rsidRDefault="008203DB" w:rsidP="009D0470">
      <w:pPr>
        <w:pStyle w:val="APALevel1"/>
        <w:numPr>
          <w:ilvl w:val="0"/>
          <w:numId w:val="27"/>
        </w:numPr>
        <w:jc w:val="left"/>
        <w:rPr>
          <w:b w:val="0"/>
          <w:bCs/>
          <w:caps w:val="0"/>
        </w:rPr>
      </w:pPr>
      <w:r>
        <w:rPr>
          <w:b w:val="0"/>
          <w:bCs/>
          <w:caps w:val="0"/>
        </w:rPr>
        <w:t>Biblical</w:t>
      </w:r>
      <w:r w:rsidR="00D54AB2">
        <w:rPr>
          <w:b w:val="0"/>
          <w:bCs/>
          <w:caps w:val="0"/>
        </w:rPr>
        <w:t xml:space="preserve"> and</w:t>
      </w:r>
      <w:r w:rsidR="00A43BFC">
        <w:rPr>
          <w:b w:val="0"/>
          <w:bCs/>
          <w:caps w:val="0"/>
        </w:rPr>
        <w:t xml:space="preserve"> Cultural </w:t>
      </w:r>
      <w:r w:rsidR="00515E3F">
        <w:rPr>
          <w:b w:val="0"/>
          <w:bCs/>
          <w:caps w:val="0"/>
        </w:rPr>
        <w:t>factors in establishing churches and developing leaders.</w:t>
      </w:r>
    </w:p>
    <w:p w14:paraId="17013347" w14:textId="2E1A8704" w:rsidR="0035383E" w:rsidRDefault="0035383E" w:rsidP="0035383E">
      <w:pPr>
        <w:pStyle w:val="APALevel1"/>
        <w:numPr>
          <w:ilvl w:val="0"/>
          <w:numId w:val="33"/>
        </w:numPr>
        <w:jc w:val="left"/>
        <w:rPr>
          <w:b w:val="0"/>
          <w:bCs/>
          <w:caps w:val="0"/>
        </w:rPr>
      </w:pPr>
      <w:r>
        <w:rPr>
          <w:b w:val="0"/>
          <w:bCs/>
          <w:caps w:val="0"/>
        </w:rPr>
        <w:t xml:space="preserve">Biblical </w:t>
      </w:r>
      <w:r w:rsidR="001A7CBF">
        <w:rPr>
          <w:b w:val="0"/>
          <w:bCs/>
          <w:caps w:val="0"/>
        </w:rPr>
        <w:t>s</w:t>
      </w:r>
      <w:r>
        <w:rPr>
          <w:b w:val="0"/>
          <w:bCs/>
          <w:caps w:val="0"/>
        </w:rPr>
        <w:t xml:space="preserve">tages of </w:t>
      </w:r>
      <w:r w:rsidR="001A7CBF">
        <w:rPr>
          <w:b w:val="0"/>
          <w:bCs/>
          <w:caps w:val="0"/>
        </w:rPr>
        <w:t>e</w:t>
      </w:r>
      <w:r>
        <w:rPr>
          <w:b w:val="0"/>
          <w:bCs/>
          <w:caps w:val="0"/>
        </w:rPr>
        <w:t xml:space="preserve">stablishing </w:t>
      </w:r>
      <w:r w:rsidR="001A7CBF">
        <w:rPr>
          <w:b w:val="0"/>
          <w:bCs/>
          <w:caps w:val="0"/>
        </w:rPr>
        <w:t>c</w:t>
      </w:r>
      <w:r>
        <w:rPr>
          <w:b w:val="0"/>
          <w:bCs/>
          <w:caps w:val="0"/>
        </w:rPr>
        <w:t xml:space="preserve">hurches in a </w:t>
      </w:r>
      <w:r w:rsidR="00515E3F">
        <w:rPr>
          <w:b w:val="0"/>
          <w:bCs/>
          <w:caps w:val="0"/>
        </w:rPr>
        <w:t>m</w:t>
      </w:r>
      <w:r>
        <w:rPr>
          <w:b w:val="0"/>
          <w:bCs/>
          <w:caps w:val="0"/>
        </w:rPr>
        <w:t xml:space="preserve">issional </w:t>
      </w:r>
      <w:r w:rsidR="00515E3F">
        <w:rPr>
          <w:b w:val="0"/>
          <w:bCs/>
          <w:caps w:val="0"/>
        </w:rPr>
        <w:t>c</w:t>
      </w:r>
      <w:r>
        <w:rPr>
          <w:b w:val="0"/>
          <w:bCs/>
          <w:caps w:val="0"/>
        </w:rPr>
        <w:t>ontext</w:t>
      </w:r>
    </w:p>
    <w:p w14:paraId="61E50CB5" w14:textId="4788F47C" w:rsidR="0035383E" w:rsidRDefault="0035383E" w:rsidP="0035383E">
      <w:pPr>
        <w:pStyle w:val="APALevel1"/>
        <w:numPr>
          <w:ilvl w:val="1"/>
          <w:numId w:val="26"/>
        </w:numPr>
        <w:jc w:val="left"/>
        <w:rPr>
          <w:b w:val="0"/>
          <w:bCs/>
          <w:caps w:val="0"/>
        </w:rPr>
      </w:pPr>
      <w:r>
        <w:rPr>
          <w:b w:val="0"/>
          <w:bCs/>
          <w:caps w:val="0"/>
        </w:rPr>
        <w:t xml:space="preserve">Planting and </w:t>
      </w:r>
      <w:r w:rsidR="00195CFB">
        <w:rPr>
          <w:b w:val="0"/>
          <w:bCs/>
          <w:caps w:val="0"/>
        </w:rPr>
        <w:t>p</w:t>
      </w:r>
      <w:r>
        <w:rPr>
          <w:b w:val="0"/>
          <w:bCs/>
          <w:caps w:val="0"/>
        </w:rPr>
        <w:t>roblem</w:t>
      </w:r>
    </w:p>
    <w:p w14:paraId="3571F348" w14:textId="74346DA4" w:rsidR="0035383E" w:rsidRDefault="0035383E" w:rsidP="0035383E">
      <w:pPr>
        <w:pStyle w:val="APALevel1"/>
        <w:numPr>
          <w:ilvl w:val="1"/>
          <w:numId w:val="26"/>
        </w:numPr>
        <w:jc w:val="left"/>
        <w:rPr>
          <w:b w:val="0"/>
          <w:bCs/>
          <w:caps w:val="0"/>
        </w:rPr>
      </w:pPr>
      <w:r>
        <w:rPr>
          <w:b w:val="0"/>
          <w:bCs/>
          <w:caps w:val="0"/>
        </w:rPr>
        <w:t xml:space="preserve">Establishing and </w:t>
      </w:r>
      <w:r w:rsidR="00195CFB">
        <w:rPr>
          <w:b w:val="0"/>
          <w:bCs/>
          <w:caps w:val="0"/>
        </w:rPr>
        <w:t>g</w:t>
      </w:r>
      <w:r>
        <w:rPr>
          <w:b w:val="0"/>
          <w:bCs/>
          <w:caps w:val="0"/>
        </w:rPr>
        <w:t xml:space="preserve">rowth </w:t>
      </w:r>
    </w:p>
    <w:p w14:paraId="0EA526C6" w14:textId="3B83745E" w:rsidR="0035383E" w:rsidRDefault="0035383E" w:rsidP="0035383E">
      <w:pPr>
        <w:pStyle w:val="APALevel1"/>
        <w:numPr>
          <w:ilvl w:val="1"/>
          <w:numId w:val="26"/>
        </w:numPr>
        <w:jc w:val="left"/>
        <w:rPr>
          <w:b w:val="0"/>
          <w:bCs/>
          <w:caps w:val="0"/>
        </w:rPr>
      </w:pPr>
      <w:r>
        <w:rPr>
          <w:b w:val="0"/>
          <w:bCs/>
          <w:caps w:val="0"/>
        </w:rPr>
        <w:t xml:space="preserve">Leadership </w:t>
      </w:r>
      <w:r w:rsidR="00195CFB">
        <w:rPr>
          <w:b w:val="0"/>
          <w:bCs/>
          <w:caps w:val="0"/>
        </w:rPr>
        <w:t>d</w:t>
      </w:r>
      <w:r>
        <w:rPr>
          <w:b w:val="0"/>
          <w:bCs/>
          <w:caps w:val="0"/>
        </w:rPr>
        <w:t xml:space="preserve">evelopment and </w:t>
      </w:r>
      <w:r w:rsidR="00195CFB">
        <w:rPr>
          <w:b w:val="0"/>
          <w:bCs/>
          <w:caps w:val="0"/>
        </w:rPr>
        <w:t xml:space="preserve">further missional outreach </w:t>
      </w:r>
    </w:p>
    <w:p w14:paraId="1FF28849" w14:textId="362B6494" w:rsidR="00195CFB" w:rsidRDefault="00195CFB" w:rsidP="00195CFB">
      <w:pPr>
        <w:pStyle w:val="APALevel1"/>
        <w:numPr>
          <w:ilvl w:val="0"/>
          <w:numId w:val="33"/>
        </w:numPr>
        <w:jc w:val="left"/>
        <w:rPr>
          <w:b w:val="0"/>
          <w:bCs/>
          <w:caps w:val="0"/>
        </w:rPr>
      </w:pPr>
      <w:r>
        <w:rPr>
          <w:b w:val="0"/>
          <w:bCs/>
          <w:caps w:val="0"/>
        </w:rPr>
        <w:t xml:space="preserve">Cultural factors affecting establishing healthy </w:t>
      </w:r>
      <w:r w:rsidR="00515E3F">
        <w:rPr>
          <w:b w:val="0"/>
          <w:bCs/>
          <w:caps w:val="0"/>
        </w:rPr>
        <w:t>churches.</w:t>
      </w:r>
      <w:r>
        <w:rPr>
          <w:b w:val="0"/>
          <w:bCs/>
          <w:caps w:val="0"/>
        </w:rPr>
        <w:t xml:space="preserve"> </w:t>
      </w:r>
    </w:p>
    <w:p w14:paraId="39BE5A7B" w14:textId="357DE84A" w:rsidR="00515E3F" w:rsidRDefault="00515E3F" w:rsidP="00515E3F">
      <w:pPr>
        <w:pStyle w:val="APALevel1"/>
        <w:numPr>
          <w:ilvl w:val="0"/>
          <w:numId w:val="35"/>
        </w:numPr>
        <w:jc w:val="left"/>
        <w:rPr>
          <w:b w:val="0"/>
          <w:bCs/>
          <w:caps w:val="0"/>
        </w:rPr>
      </w:pPr>
      <w:r>
        <w:rPr>
          <w:b w:val="0"/>
          <w:bCs/>
          <w:caps w:val="0"/>
        </w:rPr>
        <w:t xml:space="preserve">Cross cultural stresses in establishing new </w:t>
      </w:r>
      <w:proofErr w:type="gramStart"/>
      <w:r>
        <w:rPr>
          <w:b w:val="0"/>
          <w:bCs/>
          <w:caps w:val="0"/>
        </w:rPr>
        <w:t>churches</w:t>
      </w:r>
      <w:proofErr w:type="gramEnd"/>
      <w:r>
        <w:rPr>
          <w:b w:val="0"/>
          <w:bCs/>
          <w:caps w:val="0"/>
        </w:rPr>
        <w:t xml:space="preserve"> </w:t>
      </w:r>
    </w:p>
    <w:p w14:paraId="5295E0AF" w14:textId="011FA15C" w:rsidR="00515E3F" w:rsidRDefault="00515E3F" w:rsidP="00515E3F">
      <w:pPr>
        <w:pStyle w:val="APALevel1"/>
        <w:numPr>
          <w:ilvl w:val="0"/>
          <w:numId w:val="35"/>
        </w:numPr>
        <w:jc w:val="left"/>
        <w:rPr>
          <w:b w:val="0"/>
          <w:bCs/>
          <w:caps w:val="0"/>
        </w:rPr>
      </w:pPr>
      <w:r>
        <w:rPr>
          <w:b w:val="0"/>
          <w:bCs/>
          <w:caps w:val="0"/>
        </w:rPr>
        <w:t xml:space="preserve">Cultural stresses in affecting leadership </w:t>
      </w:r>
      <w:proofErr w:type="gramStart"/>
      <w:r>
        <w:rPr>
          <w:b w:val="0"/>
          <w:bCs/>
          <w:caps w:val="0"/>
        </w:rPr>
        <w:t>development</w:t>
      </w:r>
      <w:proofErr w:type="gramEnd"/>
      <w:r>
        <w:rPr>
          <w:b w:val="0"/>
          <w:bCs/>
          <w:caps w:val="0"/>
        </w:rPr>
        <w:t xml:space="preserve"> </w:t>
      </w:r>
    </w:p>
    <w:p w14:paraId="456FF0D7" w14:textId="3860F937" w:rsidR="0035383E" w:rsidRDefault="00195CFB" w:rsidP="0035383E">
      <w:pPr>
        <w:pStyle w:val="APALevel1"/>
        <w:numPr>
          <w:ilvl w:val="0"/>
          <w:numId w:val="33"/>
        </w:numPr>
        <w:jc w:val="left"/>
        <w:rPr>
          <w:b w:val="0"/>
          <w:bCs/>
          <w:caps w:val="0"/>
        </w:rPr>
      </w:pPr>
      <w:r>
        <w:rPr>
          <w:b w:val="0"/>
          <w:bCs/>
          <w:caps w:val="0"/>
        </w:rPr>
        <w:t>Biblical Criteria of Elders and Deacons</w:t>
      </w:r>
    </w:p>
    <w:p w14:paraId="7B458C4B" w14:textId="6F7D8AC2" w:rsidR="00195CFB" w:rsidRDefault="00195CFB" w:rsidP="00195CFB">
      <w:pPr>
        <w:pStyle w:val="APALevel1"/>
        <w:numPr>
          <w:ilvl w:val="0"/>
          <w:numId w:val="34"/>
        </w:numPr>
        <w:jc w:val="left"/>
        <w:rPr>
          <w:b w:val="0"/>
          <w:bCs/>
          <w:caps w:val="0"/>
        </w:rPr>
      </w:pPr>
      <w:r>
        <w:rPr>
          <w:b w:val="0"/>
          <w:bCs/>
          <w:caps w:val="0"/>
        </w:rPr>
        <w:t xml:space="preserve">Positive trait (Biblical qualifications) </w:t>
      </w:r>
    </w:p>
    <w:p w14:paraId="0FC141F8" w14:textId="13990FA1" w:rsidR="00195CFB" w:rsidRDefault="00195CFB" w:rsidP="00195CFB">
      <w:pPr>
        <w:pStyle w:val="APALevel1"/>
        <w:numPr>
          <w:ilvl w:val="0"/>
          <w:numId w:val="34"/>
        </w:numPr>
        <w:jc w:val="left"/>
        <w:rPr>
          <w:b w:val="0"/>
          <w:bCs/>
          <w:caps w:val="0"/>
        </w:rPr>
      </w:pPr>
      <w:r>
        <w:rPr>
          <w:b w:val="0"/>
          <w:bCs/>
          <w:caps w:val="0"/>
        </w:rPr>
        <w:t>Common struggles (immorality, false teaching, and practices)</w:t>
      </w:r>
    </w:p>
    <w:p w14:paraId="30940B5B" w14:textId="7D07BA80" w:rsidR="00A43BFC" w:rsidRDefault="00A43BFC" w:rsidP="009D0470">
      <w:pPr>
        <w:pStyle w:val="APALevel1"/>
        <w:numPr>
          <w:ilvl w:val="0"/>
          <w:numId w:val="27"/>
        </w:numPr>
        <w:jc w:val="left"/>
        <w:rPr>
          <w:b w:val="0"/>
          <w:bCs/>
          <w:caps w:val="0"/>
        </w:rPr>
      </w:pPr>
      <w:r w:rsidRPr="009D0470">
        <w:rPr>
          <w:b w:val="0"/>
          <w:bCs/>
          <w:caps w:val="0"/>
        </w:rPr>
        <w:t xml:space="preserve">Stresses of Diaspora </w:t>
      </w:r>
      <w:r w:rsidR="009D0470">
        <w:rPr>
          <w:b w:val="0"/>
          <w:bCs/>
          <w:caps w:val="0"/>
        </w:rPr>
        <w:t xml:space="preserve">Myanmar </w:t>
      </w:r>
      <w:r w:rsidRPr="009D0470">
        <w:rPr>
          <w:b w:val="0"/>
          <w:bCs/>
          <w:caps w:val="0"/>
        </w:rPr>
        <w:t>Churches</w:t>
      </w:r>
      <w:r w:rsidR="009D0470">
        <w:rPr>
          <w:b w:val="0"/>
          <w:bCs/>
          <w:caps w:val="0"/>
        </w:rPr>
        <w:t xml:space="preserve"> in the United States of America </w:t>
      </w:r>
      <w:r w:rsidRPr="009D0470">
        <w:rPr>
          <w:b w:val="0"/>
          <w:bCs/>
          <w:caps w:val="0"/>
        </w:rPr>
        <w:tab/>
      </w:r>
    </w:p>
    <w:p w14:paraId="4EBCD897" w14:textId="77777777" w:rsidR="009D0470" w:rsidRDefault="009D0470" w:rsidP="009D0470">
      <w:pPr>
        <w:pStyle w:val="APALevel1"/>
        <w:numPr>
          <w:ilvl w:val="0"/>
          <w:numId w:val="21"/>
        </w:numPr>
        <w:jc w:val="left"/>
        <w:rPr>
          <w:b w:val="0"/>
          <w:bCs/>
          <w:caps w:val="0"/>
        </w:rPr>
      </w:pPr>
      <w:r w:rsidRPr="009334F2">
        <w:rPr>
          <w:b w:val="0"/>
          <w:bCs/>
          <w:caps w:val="0"/>
        </w:rPr>
        <w:t>Elders (Ministers, Trustees) and Deacons</w:t>
      </w:r>
    </w:p>
    <w:p w14:paraId="3DCE001B" w14:textId="77777777" w:rsidR="009D0470" w:rsidRDefault="009D0470" w:rsidP="009D0470">
      <w:pPr>
        <w:pStyle w:val="APALevel1"/>
        <w:numPr>
          <w:ilvl w:val="1"/>
          <w:numId w:val="21"/>
        </w:numPr>
        <w:jc w:val="left"/>
        <w:rPr>
          <w:b w:val="0"/>
          <w:bCs/>
          <w:caps w:val="0"/>
        </w:rPr>
      </w:pPr>
      <w:r w:rsidRPr="009334F2">
        <w:rPr>
          <w:b w:val="0"/>
          <w:bCs/>
          <w:caps w:val="0"/>
        </w:rPr>
        <w:t xml:space="preserve">Qualifications, Roles, and Governance </w:t>
      </w:r>
    </w:p>
    <w:p w14:paraId="4BFB1FED" w14:textId="77777777" w:rsidR="009D0470" w:rsidRDefault="009D0470" w:rsidP="009D0470">
      <w:pPr>
        <w:pStyle w:val="APALevel1"/>
        <w:numPr>
          <w:ilvl w:val="1"/>
          <w:numId w:val="21"/>
        </w:numPr>
        <w:jc w:val="left"/>
        <w:rPr>
          <w:b w:val="0"/>
          <w:bCs/>
          <w:caps w:val="0"/>
        </w:rPr>
      </w:pPr>
      <w:r w:rsidRPr="00472EE7">
        <w:rPr>
          <w:b w:val="0"/>
          <w:bCs/>
          <w:caps w:val="0"/>
        </w:rPr>
        <w:t>Trustees’ bad examples (lack of integration)</w:t>
      </w:r>
    </w:p>
    <w:p w14:paraId="71C4CEDF" w14:textId="31619C3A" w:rsidR="00515E3F" w:rsidRPr="00515E3F" w:rsidRDefault="009D0470" w:rsidP="00515E3F">
      <w:pPr>
        <w:pStyle w:val="APALevel1"/>
        <w:numPr>
          <w:ilvl w:val="1"/>
          <w:numId w:val="21"/>
        </w:numPr>
        <w:jc w:val="left"/>
        <w:rPr>
          <w:b w:val="0"/>
          <w:bCs/>
          <w:caps w:val="0"/>
        </w:rPr>
      </w:pPr>
      <w:r w:rsidRPr="009D0470">
        <w:rPr>
          <w:b w:val="0"/>
          <w:bCs/>
          <w:caps w:val="0"/>
        </w:rPr>
        <w:lastRenderedPageBreak/>
        <w:t xml:space="preserve">Problems </w:t>
      </w:r>
      <w:r w:rsidR="00515E3F">
        <w:rPr>
          <w:b w:val="0"/>
          <w:bCs/>
          <w:caps w:val="0"/>
        </w:rPr>
        <w:t xml:space="preserve">in establishing diaspora churches </w:t>
      </w:r>
      <w:r w:rsidRPr="009D0470">
        <w:rPr>
          <w:b w:val="0"/>
          <w:bCs/>
          <w:caps w:val="0"/>
        </w:rPr>
        <w:t>resulting from bad examples.</w:t>
      </w:r>
    </w:p>
    <w:p w14:paraId="5048DF35" w14:textId="77777777" w:rsidR="00515E3F" w:rsidRDefault="00515E3F" w:rsidP="009D0470">
      <w:pPr>
        <w:pStyle w:val="APALevel1"/>
        <w:numPr>
          <w:ilvl w:val="0"/>
          <w:numId w:val="27"/>
        </w:numPr>
        <w:jc w:val="left"/>
        <w:rPr>
          <w:b w:val="0"/>
          <w:bCs/>
          <w:caps w:val="0"/>
        </w:rPr>
      </w:pPr>
      <w:r>
        <w:rPr>
          <w:b w:val="0"/>
          <w:bCs/>
          <w:caps w:val="0"/>
        </w:rPr>
        <w:t xml:space="preserve">How immigration stress has been research sociologically </w:t>
      </w:r>
    </w:p>
    <w:p w14:paraId="26AA4A7A" w14:textId="1BE4825A" w:rsidR="00472EE7" w:rsidRDefault="00472EE7" w:rsidP="00515E3F">
      <w:pPr>
        <w:pStyle w:val="APALevel1"/>
        <w:numPr>
          <w:ilvl w:val="0"/>
          <w:numId w:val="20"/>
        </w:numPr>
        <w:jc w:val="left"/>
        <w:rPr>
          <w:b w:val="0"/>
          <w:bCs/>
          <w:caps w:val="0"/>
        </w:rPr>
      </w:pPr>
      <w:r>
        <w:rPr>
          <w:b w:val="0"/>
          <w:bCs/>
          <w:caps w:val="0"/>
        </w:rPr>
        <w:t>Measures and Instruments</w:t>
      </w:r>
      <w:r w:rsidR="00282161">
        <w:rPr>
          <w:b w:val="0"/>
          <w:bCs/>
          <w:caps w:val="0"/>
        </w:rPr>
        <w:t>:</w:t>
      </w:r>
      <w:r>
        <w:rPr>
          <w:b w:val="0"/>
          <w:bCs/>
          <w:caps w:val="0"/>
        </w:rPr>
        <w:t xml:space="preserve"> </w:t>
      </w:r>
      <w:r w:rsidR="00282161" w:rsidRPr="00282161">
        <w:rPr>
          <w:b w:val="0"/>
          <w:bCs/>
          <w:caps w:val="0"/>
        </w:rPr>
        <w:t>Stress of Immigration Survey (SOIS)</w:t>
      </w:r>
      <w:r w:rsidR="00282161" w:rsidRPr="00282161">
        <w:rPr>
          <w:b w:val="0"/>
          <w:bCs/>
          <w:caps w:val="0"/>
        </w:rPr>
        <w:t xml:space="preserve"> </w:t>
      </w:r>
      <w:r w:rsidR="00817A00">
        <w:rPr>
          <w:b w:val="0"/>
          <w:bCs/>
          <w:caps w:val="0"/>
        </w:rPr>
        <w:t>(</w:t>
      </w:r>
      <w:r w:rsidR="00817A00" w:rsidRPr="00817A00">
        <w:rPr>
          <w:b w:val="0"/>
          <w:bCs/>
          <w:caps w:val="0"/>
        </w:rPr>
        <w:t>Criteria Needed for a Usable Instrument: 1) Background article about instrument development, 2) Validation of the Instrument, 3) The Instrument, 4) How to Score the Instrument</w:t>
      </w:r>
      <w:r w:rsidR="00817A00">
        <w:rPr>
          <w:b w:val="0"/>
          <w:bCs/>
          <w:caps w:val="0"/>
        </w:rPr>
        <w:t>)</w:t>
      </w:r>
    </w:p>
    <w:p w14:paraId="2CBC5B63" w14:textId="79042458" w:rsidR="009334F2" w:rsidRPr="009334F2" w:rsidRDefault="00472EE7" w:rsidP="00515E3F">
      <w:pPr>
        <w:pStyle w:val="APALevel1"/>
        <w:numPr>
          <w:ilvl w:val="0"/>
          <w:numId w:val="20"/>
        </w:numPr>
        <w:jc w:val="left"/>
        <w:rPr>
          <w:b w:val="0"/>
          <w:bCs/>
          <w:caps w:val="0"/>
        </w:rPr>
      </w:pPr>
      <w:r>
        <w:rPr>
          <w:b w:val="0"/>
          <w:bCs/>
          <w:caps w:val="0"/>
        </w:rPr>
        <w:t xml:space="preserve">Immigration </w:t>
      </w:r>
      <w:r w:rsidR="00282161">
        <w:rPr>
          <w:b w:val="0"/>
          <w:bCs/>
          <w:caps w:val="0"/>
        </w:rPr>
        <w:t>Stress</w:t>
      </w:r>
    </w:p>
    <w:p w14:paraId="640034A6" w14:textId="77777777" w:rsidR="00282161" w:rsidRDefault="00282161" w:rsidP="009D0470">
      <w:pPr>
        <w:pStyle w:val="APALevel1"/>
        <w:numPr>
          <w:ilvl w:val="1"/>
          <w:numId w:val="20"/>
        </w:numPr>
        <w:jc w:val="left"/>
        <w:rPr>
          <w:b w:val="0"/>
          <w:bCs/>
          <w:caps w:val="0"/>
        </w:rPr>
      </w:pPr>
      <w:r w:rsidRPr="00282161">
        <w:rPr>
          <w:b w:val="0"/>
          <w:bCs/>
          <w:caps w:val="0"/>
        </w:rPr>
        <w:t xml:space="preserve">Limited English proficiency </w:t>
      </w:r>
    </w:p>
    <w:p w14:paraId="2D14168A" w14:textId="0EDD8903" w:rsidR="00472EE7" w:rsidRDefault="00282161" w:rsidP="009D0470">
      <w:pPr>
        <w:pStyle w:val="APALevel1"/>
        <w:numPr>
          <w:ilvl w:val="1"/>
          <w:numId w:val="20"/>
        </w:numPr>
        <w:jc w:val="left"/>
        <w:rPr>
          <w:b w:val="0"/>
          <w:bCs/>
          <w:caps w:val="0"/>
        </w:rPr>
      </w:pPr>
      <w:r w:rsidRPr="00282161">
        <w:rPr>
          <w:b w:val="0"/>
          <w:bCs/>
          <w:caps w:val="0"/>
        </w:rPr>
        <w:t xml:space="preserve">Lack of legal immigrant status </w:t>
      </w:r>
    </w:p>
    <w:p w14:paraId="312C6E14" w14:textId="77777777" w:rsidR="00282161" w:rsidRDefault="00282161" w:rsidP="00472EE7">
      <w:pPr>
        <w:pStyle w:val="APALevel1"/>
        <w:numPr>
          <w:ilvl w:val="1"/>
          <w:numId w:val="20"/>
        </w:numPr>
        <w:jc w:val="left"/>
        <w:rPr>
          <w:b w:val="0"/>
          <w:bCs/>
          <w:caps w:val="0"/>
        </w:rPr>
      </w:pPr>
      <w:r w:rsidRPr="00282161">
        <w:rPr>
          <w:b w:val="0"/>
          <w:bCs/>
          <w:caps w:val="0"/>
        </w:rPr>
        <w:t xml:space="preserve">Disadvantages in the workplace </w:t>
      </w:r>
    </w:p>
    <w:p w14:paraId="0113EB9A" w14:textId="47353347" w:rsidR="009334F2" w:rsidRDefault="00282161" w:rsidP="00472EE7">
      <w:pPr>
        <w:pStyle w:val="APALevel1"/>
        <w:numPr>
          <w:ilvl w:val="1"/>
          <w:numId w:val="20"/>
        </w:numPr>
        <w:jc w:val="left"/>
        <w:rPr>
          <w:b w:val="0"/>
          <w:bCs/>
          <w:caps w:val="0"/>
        </w:rPr>
      </w:pPr>
      <w:r w:rsidRPr="00282161">
        <w:rPr>
          <w:b w:val="0"/>
          <w:bCs/>
          <w:caps w:val="0"/>
        </w:rPr>
        <w:t>Yearning for family and home country</w:t>
      </w:r>
    </w:p>
    <w:p w14:paraId="10A669D7" w14:textId="77777777" w:rsidR="00282161" w:rsidRDefault="00282161" w:rsidP="00472EE7">
      <w:pPr>
        <w:pStyle w:val="APALevel1"/>
        <w:numPr>
          <w:ilvl w:val="1"/>
          <w:numId w:val="20"/>
        </w:numPr>
        <w:jc w:val="left"/>
        <w:rPr>
          <w:b w:val="0"/>
          <w:bCs/>
          <w:caps w:val="0"/>
        </w:rPr>
      </w:pPr>
      <w:r w:rsidRPr="00282161">
        <w:rPr>
          <w:b w:val="0"/>
          <w:bCs/>
          <w:caps w:val="0"/>
        </w:rPr>
        <w:t xml:space="preserve">Cultural dissonance with the U.S. </w:t>
      </w:r>
    </w:p>
    <w:p w14:paraId="4A9CE29C" w14:textId="3A4BFFF0" w:rsidR="00BB76E7" w:rsidRDefault="00BB76E7" w:rsidP="00472EE7">
      <w:pPr>
        <w:pStyle w:val="APALevel1"/>
        <w:numPr>
          <w:ilvl w:val="1"/>
          <w:numId w:val="20"/>
        </w:numPr>
        <w:jc w:val="left"/>
        <w:rPr>
          <w:b w:val="0"/>
          <w:bCs/>
          <w:caps w:val="0"/>
        </w:rPr>
      </w:pPr>
      <w:r>
        <w:rPr>
          <w:b w:val="0"/>
          <w:bCs/>
          <w:caps w:val="0"/>
        </w:rPr>
        <w:t>Development and Validation of the Instrument (</w:t>
      </w:r>
      <w:r w:rsidR="00282161">
        <w:rPr>
          <w:b w:val="0"/>
          <w:bCs/>
          <w:caps w:val="0"/>
        </w:rPr>
        <w:t>SOIS</w:t>
      </w:r>
      <w:r>
        <w:rPr>
          <w:b w:val="0"/>
          <w:bCs/>
          <w:caps w:val="0"/>
        </w:rPr>
        <w:t>)</w:t>
      </w:r>
    </w:p>
    <w:p w14:paraId="7A34DF43" w14:textId="6225D810" w:rsidR="009334F2" w:rsidRPr="009334F2" w:rsidRDefault="009334F2" w:rsidP="009D0470">
      <w:pPr>
        <w:pStyle w:val="APALevel1"/>
        <w:numPr>
          <w:ilvl w:val="0"/>
          <w:numId w:val="20"/>
        </w:numPr>
        <w:jc w:val="left"/>
        <w:rPr>
          <w:b w:val="0"/>
          <w:bCs/>
          <w:caps w:val="0"/>
        </w:rPr>
      </w:pPr>
      <w:r w:rsidRPr="009334F2">
        <w:rPr>
          <w:b w:val="0"/>
          <w:bCs/>
          <w:caps w:val="0"/>
        </w:rPr>
        <w:t>Instruments</w:t>
      </w:r>
      <w:r w:rsidR="009F2F2F">
        <w:rPr>
          <w:b w:val="0"/>
          <w:bCs/>
          <w:caps w:val="0"/>
        </w:rPr>
        <w:t xml:space="preserve"> </w:t>
      </w:r>
      <w:r w:rsidR="00472EE7">
        <w:rPr>
          <w:b w:val="0"/>
          <w:bCs/>
          <w:caps w:val="0"/>
        </w:rPr>
        <w:t>Posttraumatic Growth</w:t>
      </w:r>
      <w:r w:rsidRPr="009334F2">
        <w:rPr>
          <w:b w:val="0"/>
          <w:bCs/>
          <w:caps w:val="0"/>
        </w:rPr>
        <w:t xml:space="preserve"> as </w:t>
      </w:r>
      <w:r w:rsidR="00580785">
        <w:rPr>
          <w:b w:val="0"/>
          <w:bCs/>
          <w:caps w:val="0"/>
        </w:rPr>
        <w:t>m</w:t>
      </w:r>
      <w:r w:rsidRPr="009334F2">
        <w:rPr>
          <w:b w:val="0"/>
          <w:bCs/>
          <w:caps w:val="0"/>
        </w:rPr>
        <w:t>easured by</w:t>
      </w:r>
      <w:r w:rsidR="00580785">
        <w:rPr>
          <w:b w:val="0"/>
          <w:bCs/>
          <w:caps w:val="0"/>
        </w:rPr>
        <w:t xml:space="preserve"> Tedeschi’s Five Factor Model</w:t>
      </w:r>
      <w:r w:rsidRPr="009334F2">
        <w:rPr>
          <w:b w:val="0"/>
          <w:bCs/>
          <w:caps w:val="0"/>
        </w:rPr>
        <w:t>:</w:t>
      </w:r>
    </w:p>
    <w:p w14:paraId="17859639" w14:textId="0718F5D6" w:rsidR="00580785" w:rsidRDefault="00580785" w:rsidP="00580785">
      <w:pPr>
        <w:pStyle w:val="APALevel1"/>
        <w:numPr>
          <w:ilvl w:val="0"/>
          <w:numId w:val="22"/>
        </w:numPr>
        <w:jc w:val="left"/>
        <w:rPr>
          <w:b w:val="0"/>
          <w:bCs/>
          <w:caps w:val="0"/>
        </w:rPr>
      </w:pPr>
      <w:r w:rsidRPr="00580785">
        <w:rPr>
          <w:b w:val="0"/>
          <w:bCs/>
          <w:caps w:val="0"/>
        </w:rPr>
        <w:t>Personal Strength</w:t>
      </w:r>
    </w:p>
    <w:p w14:paraId="7AE0D9A0" w14:textId="7FC0EBE1" w:rsidR="00580785" w:rsidRDefault="00580785" w:rsidP="009D0470">
      <w:pPr>
        <w:pStyle w:val="APALevel1"/>
        <w:numPr>
          <w:ilvl w:val="0"/>
          <w:numId w:val="22"/>
        </w:numPr>
        <w:jc w:val="left"/>
        <w:rPr>
          <w:b w:val="0"/>
          <w:bCs/>
          <w:caps w:val="0"/>
        </w:rPr>
      </w:pPr>
      <w:r w:rsidRPr="00580785">
        <w:rPr>
          <w:b w:val="0"/>
          <w:bCs/>
          <w:caps w:val="0"/>
        </w:rPr>
        <w:t>New Possibilities</w:t>
      </w:r>
    </w:p>
    <w:p w14:paraId="1F09D5EC" w14:textId="1C27A10A" w:rsidR="00580785" w:rsidRDefault="00580785" w:rsidP="009D0470">
      <w:pPr>
        <w:pStyle w:val="APALevel1"/>
        <w:numPr>
          <w:ilvl w:val="0"/>
          <w:numId w:val="22"/>
        </w:numPr>
        <w:jc w:val="left"/>
        <w:rPr>
          <w:b w:val="0"/>
          <w:bCs/>
          <w:caps w:val="0"/>
        </w:rPr>
      </w:pPr>
      <w:r w:rsidRPr="00580785">
        <w:rPr>
          <w:b w:val="0"/>
          <w:bCs/>
          <w:caps w:val="0"/>
        </w:rPr>
        <w:t>Improved Relationship</w:t>
      </w:r>
    </w:p>
    <w:p w14:paraId="57608FE1" w14:textId="3C4CBB23" w:rsidR="00580785" w:rsidRDefault="00580785" w:rsidP="009D0470">
      <w:pPr>
        <w:pStyle w:val="APALevel1"/>
        <w:numPr>
          <w:ilvl w:val="0"/>
          <w:numId w:val="22"/>
        </w:numPr>
        <w:jc w:val="left"/>
        <w:rPr>
          <w:b w:val="0"/>
          <w:bCs/>
          <w:caps w:val="0"/>
        </w:rPr>
      </w:pPr>
      <w:r w:rsidRPr="00580785">
        <w:rPr>
          <w:b w:val="0"/>
          <w:bCs/>
          <w:caps w:val="0"/>
        </w:rPr>
        <w:t>Spiritual Growth</w:t>
      </w:r>
    </w:p>
    <w:p w14:paraId="0E298461" w14:textId="6E8CCAC4" w:rsidR="009334F2" w:rsidRDefault="00580785" w:rsidP="009D0470">
      <w:pPr>
        <w:pStyle w:val="APALevel1"/>
        <w:numPr>
          <w:ilvl w:val="0"/>
          <w:numId w:val="22"/>
        </w:numPr>
        <w:jc w:val="left"/>
        <w:rPr>
          <w:b w:val="0"/>
          <w:bCs/>
          <w:caps w:val="0"/>
        </w:rPr>
      </w:pPr>
      <w:r w:rsidRPr="00580785">
        <w:rPr>
          <w:b w:val="0"/>
          <w:bCs/>
          <w:caps w:val="0"/>
        </w:rPr>
        <w:t>Appreciation for Life</w:t>
      </w:r>
    </w:p>
    <w:p w14:paraId="2A4BB917" w14:textId="0C3DFB94" w:rsidR="00BB76E7" w:rsidRPr="00580785" w:rsidRDefault="00BB76E7" w:rsidP="009D0470">
      <w:pPr>
        <w:pStyle w:val="APALevel1"/>
        <w:numPr>
          <w:ilvl w:val="0"/>
          <w:numId w:val="22"/>
        </w:numPr>
        <w:jc w:val="left"/>
        <w:rPr>
          <w:b w:val="0"/>
          <w:bCs/>
          <w:caps w:val="0"/>
        </w:rPr>
      </w:pPr>
      <w:r w:rsidRPr="00BB76E7">
        <w:rPr>
          <w:b w:val="0"/>
          <w:bCs/>
          <w:caps w:val="0"/>
        </w:rPr>
        <w:t>Development and Validation of the Instrument</w:t>
      </w:r>
      <w:r>
        <w:rPr>
          <w:b w:val="0"/>
          <w:bCs/>
          <w:caps w:val="0"/>
        </w:rPr>
        <w:t xml:space="preserve"> (</w:t>
      </w:r>
      <w:r w:rsidRPr="00BB76E7">
        <w:rPr>
          <w:b w:val="0"/>
          <w:bCs/>
          <w:caps w:val="0"/>
        </w:rPr>
        <w:t>PTGI</w:t>
      </w:r>
      <w:r>
        <w:rPr>
          <w:b w:val="0"/>
          <w:bCs/>
          <w:caps w:val="0"/>
        </w:rPr>
        <w:t>)</w:t>
      </w:r>
    </w:p>
    <w:p w14:paraId="62979FB0" w14:textId="77777777" w:rsidR="00BB76E7" w:rsidRDefault="009334F2" w:rsidP="00BB76E7">
      <w:pPr>
        <w:pStyle w:val="APALevel1"/>
        <w:numPr>
          <w:ilvl w:val="0"/>
          <w:numId w:val="27"/>
        </w:numPr>
        <w:jc w:val="left"/>
        <w:rPr>
          <w:b w:val="0"/>
          <w:bCs/>
          <w:caps w:val="0"/>
        </w:rPr>
      </w:pPr>
      <w:r w:rsidRPr="009334F2">
        <w:rPr>
          <w:b w:val="0"/>
          <w:bCs/>
          <w:caps w:val="0"/>
        </w:rPr>
        <w:t xml:space="preserve">Studies Relevant to </w:t>
      </w:r>
      <w:r w:rsidR="00BB76E7">
        <w:rPr>
          <w:b w:val="0"/>
          <w:bCs/>
          <w:caps w:val="0"/>
        </w:rPr>
        <w:t>Immigration Stress and Posttraumatic Growth</w:t>
      </w:r>
    </w:p>
    <w:p w14:paraId="180EBE11" w14:textId="77777777" w:rsidR="00BB76E7" w:rsidRDefault="00BB76E7" w:rsidP="00BB76E7">
      <w:pPr>
        <w:pStyle w:val="APALevel1"/>
        <w:numPr>
          <w:ilvl w:val="0"/>
          <w:numId w:val="36"/>
        </w:numPr>
        <w:jc w:val="left"/>
        <w:rPr>
          <w:b w:val="0"/>
          <w:bCs/>
          <w:caps w:val="0"/>
        </w:rPr>
      </w:pPr>
      <w:r>
        <w:rPr>
          <w:b w:val="0"/>
          <w:bCs/>
          <w:caps w:val="0"/>
        </w:rPr>
        <w:t>Immigration Stress</w:t>
      </w:r>
    </w:p>
    <w:p w14:paraId="3DFF9A3C" w14:textId="3FCC941D" w:rsidR="009334F2" w:rsidRDefault="00BB76E7" w:rsidP="00BB76E7">
      <w:pPr>
        <w:pStyle w:val="APALevel1"/>
        <w:numPr>
          <w:ilvl w:val="0"/>
          <w:numId w:val="36"/>
        </w:numPr>
        <w:jc w:val="left"/>
        <w:rPr>
          <w:b w:val="0"/>
          <w:bCs/>
          <w:caps w:val="0"/>
        </w:rPr>
      </w:pPr>
      <w:r>
        <w:rPr>
          <w:b w:val="0"/>
          <w:bCs/>
          <w:caps w:val="0"/>
        </w:rPr>
        <w:lastRenderedPageBreak/>
        <w:t xml:space="preserve">Posttraumatic Growth  </w:t>
      </w:r>
    </w:p>
    <w:p w14:paraId="265AE2BF" w14:textId="7E9B37F2" w:rsidR="00BB76E7" w:rsidRDefault="00BB76E7" w:rsidP="00BB76E7">
      <w:pPr>
        <w:pStyle w:val="APALevel1"/>
        <w:jc w:val="left"/>
        <w:rPr>
          <w:b w:val="0"/>
          <w:bCs/>
          <w:caps w:val="0"/>
        </w:rPr>
      </w:pPr>
      <w:r>
        <w:rPr>
          <w:b w:val="0"/>
          <w:bCs/>
          <w:caps w:val="0"/>
        </w:rPr>
        <w:t xml:space="preserve">Conclusion </w:t>
      </w:r>
    </w:p>
    <w:p w14:paraId="23BE2DBC" w14:textId="6992DFF0" w:rsidR="00BB76E7" w:rsidRDefault="00BB76E7" w:rsidP="00BB76E7">
      <w:pPr>
        <w:pStyle w:val="APALevel1"/>
        <w:numPr>
          <w:ilvl w:val="0"/>
          <w:numId w:val="37"/>
        </w:numPr>
        <w:jc w:val="left"/>
        <w:rPr>
          <w:b w:val="0"/>
          <w:bCs/>
          <w:caps w:val="0"/>
        </w:rPr>
      </w:pPr>
      <w:r>
        <w:rPr>
          <w:b w:val="0"/>
          <w:bCs/>
          <w:caps w:val="0"/>
        </w:rPr>
        <w:t xml:space="preserve">Review of the Chapter </w:t>
      </w:r>
    </w:p>
    <w:p w14:paraId="42A5F765" w14:textId="79A0A136" w:rsidR="00BB76E7" w:rsidRDefault="00BB76E7" w:rsidP="00BB76E7">
      <w:pPr>
        <w:pStyle w:val="APALevel1"/>
        <w:numPr>
          <w:ilvl w:val="0"/>
          <w:numId w:val="37"/>
        </w:numPr>
        <w:jc w:val="left"/>
        <w:rPr>
          <w:b w:val="0"/>
          <w:bCs/>
          <w:caps w:val="0"/>
        </w:rPr>
      </w:pPr>
      <w:r>
        <w:rPr>
          <w:b w:val="0"/>
          <w:bCs/>
          <w:caps w:val="0"/>
        </w:rPr>
        <w:t>Need for the Research</w:t>
      </w:r>
    </w:p>
    <w:p w14:paraId="50080C31" w14:textId="77777777" w:rsidR="00641C89" w:rsidRDefault="00BB76E7" w:rsidP="009258A7">
      <w:pPr>
        <w:pStyle w:val="APALevel1"/>
        <w:numPr>
          <w:ilvl w:val="0"/>
          <w:numId w:val="37"/>
        </w:numPr>
        <w:jc w:val="left"/>
        <w:rPr>
          <w:b w:val="0"/>
          <w:bCs/>
          <w:caps w:val="0"/>
        </w:rPr>
      </w:pPr>
      <w:r>
        <w:rPr>
          <w:b w:val="0"/>
          <w:bCs/>
          <w:caps w:val="0"/>
        </w:rPr>
        <w:t>Transition to Chapter three</w:t>
      </w:r>
    </w:p>
    <w:p w14:paraId="7EE8CA9E" w14:textId="1F683BAE" w:rsidR="00641C89" w:rsidRDefault="00641C89">
      <w:pPr>
        <w:rPr>
          <w:rFonts w:ascii="Times New Roman" w:eastAsia="Times New Roman" w:hAnsi="Times New Roman" w:cs="Times New Roman"/>
          <w:b/>
          <w:caps/>
        </w:rPr>
      </w:pPr>
      <w:bookmarkStart w:id="32" w:name="_Toc486409242"/>
      <w:bookmarkEnd w:id="30"/>
    </w:p>
    <w:p w14:paraId="61BEC3C1" w14:textId="77777777" w:rsidR="00641C89" w:rsidRDefault="00641C89">
      <w:pPr>
        <w:rPr>
          <w:rFonts w:ascii="Times New Roman" w:eastAsia="Times New Roman" w:hAnsi="Times New Roman" w:cs="Times New Roman"/>
          <w:b/>
          <w:caps/>
        </w:rPr>
      </w:pPr>
      <w:r>
        <w:br w:type="page"/>
      </w:r>
    </w:p>
    <w:p w14:paraId="668084BF" w14:textId="161FEC73" w:rsidR="009E01E5" w:rsidRPr="0039613A" w:rsidRDefault="009E01E5" w:rsidP="009334F2">
      <w:pPr>
        <w:pStyle w:val="APALevel1"/>
        <w:ind w:firstLine="720"/>
        <w:jc w:val="left"/>
      </w:pPr>
      <w:r w:rsidRPr="0039613A">
        <w:lastRenderedPageBreak/>
        <w:t xml:space="preserve">CHAPTER 3: RESEARCH </w:t>
      </w:r>
      <w:r w:rsidR="00BA0D6B" w:rsidRPr="0039613A">
        <w:t>DESIGN</w:t>
      </w:r>
      <w:r w:rsidR="00D94AE4" w:rsidRPr="0039613A">
        <w:t xml:space="preserve"> AND METHODOLOGY</w:t>
      </w:r>
      <w:bookmarkEnd w:id="32"/>
    </w:p>
    <w:p w14:paraId="5B540ADD" w14:textId="77777777" w:rsidR="00AF6480" w:rsidRDefault="00AF6480" w:rsidP="00AF6480">
      <w:pPr>
        <w:pStyle w:val="BodyText"/>
      </w:pPr>
      <w:r>
        <w:t>This study will correlate immigration trauma and posttraumatic growth among deacons and elders of diaspora Myanmar churches. The scope of the research will be deacons and elders among diaspora (Chin, Kachin, and Karen) Myanmar churches in the United States. Single-time Surveys will be collected from an estimated 400 diaspora Myanmar churches, approximately member of 100 each, of 12 deacons and elders from each Myanmar (representing each ethnic diaspora) church in the United States of America.</w:t>
      </w:r>
    </w:p>
    <w:p w14:paraId="423198C7" w14:textId="7282A70F" w:rsidR="00AF6480" w:rsidRDefault="00AF6480" w:rsidP="00AF6480">
      <w:pPr>
        <w:pStyle w:val="BodyText"/>
      </w:pPr>
      <w:r>
        <w:t>The correlational study design and method between immigration trauma [</w:t>
      </w:r>
      <w:r w:rsidR="00171AA5" w:rsidRPr="00171AA5">
        <w:t>Stress of Immigration Survey</w:t>
      </w:r>
      <w:r>
        <w:t xml:space="preserve"> (</w:t>
      </w:r>
      <w:r w:rsidR="00171AA5">
        <w:t>SOIS</w:t>
      </w:r>
      <w:r>
        <w:t>)] and posttraumatic growth [The Posttraumatic Growth Inventory (PTGI)] according to biblical, historical, and applied theological elders and deacons among diaspora Myanmar churches in the United States of America.</w:t>
      </w:r>
    </w:p>
    <w:p w14:paraId="7AB3E3BD" w14:textId="03BEDD18" w:rsidR="003460EC" w:rsidRDefault="00AF6480" w:rsidP="00AF6480">
      <w:pPr>
        <w:pStyle w:val="BodyText"/>
      </w:pPr>
      <w:r>
        <w:t>The study is designed to the effects of immigration trauma and posttraumatic growth on ethnicity, society, history, religion, faith, traditions, and its implications for the health and wellness of individuals, families, communities, and churches of immigrants and refugees core stressors among diaspora Myanmar in the United States of America. There have been three waves of immigration from Myanmar as nonimmigrant students and diversity lottery visas, asylum seekers, and refugees since early 2000. Most Chin, Kachin, and Karen Christians resettled in the United States from India, Thailand, and Malaysia as asylum seekers and refugees due to religious and ethnic discrimination, persecution, and poverty.</w:t>
      </w:r>
    </w:p>
    <w:p w14:paraId="39761B86" w14:textId="77777777" w:rsidR="009E01E5" w:rsidRDefault="003B532E" w:rsidP="009258A7">
      <w:pPr>
        <w:pStyle w:val="APALevel2"/>
      </w:pPr>
      <w:bookmarkStart w:id="33" w:name="_Toc486409245"/>
      <w:r>
        <w:lastRenderedPageBreak/>
        <w:t xml:space="preserve">Null </w:t>
      </w:r>
      <w:r w:rsidR="009E01E5">
        <w:t>Hypothes</w:t>
      </w:r>
      <w:r w:rsidR="0039613A">
        <w:t>e</w:t>
      </w:r>
      <w:r w:rsidR="009E01E5">
        <w:t>s</w:t>
      </w:r>
      <w:bookmarkEnd w:id="33"/>
    </w:p>
    <w:p w14:paraId="030AB26F" w14:textId="77777777" w:rsidR="00D94AE4" w:rsidRPr="00D618DC" w:rsidRDefault="00D94AE4" w:rsidP="009258A7">
      <w:pPr>
        <w:pStyle w:val="APALevel3"/>
      </w:pPr>
      <w:bookmarkStart w:id="34" w:name="_Toc486409246"/>
      <w:r w:rsidRPr="00D618DC">
        <w:t>Hypothesis 1</w:t>
      </w:r>
      <w:bookmarkEnd w:id="34"/>
    </w:p>
    <w:p w14:paraId="4C6BFC21" w14:textId="77777777" w:rsidR="00D94AE4" w:rsidRPr="00D618DC" w:rsidRDefault="00D94AE4" w:rsidP="009258A7">
      <w:pPr>
        <w:pStyle w:val="APALevel3"/>
      </w:pPr>
      <w:bookmarkStart w:id="35" w:name="_Toc486409247"/>
      <w:r w:rsidRPr="00D618DC">
        <w:t>Hypothesis 2</w:t>
      </w:r>
      <w:bookmarkEnd w:id="35"/>
    </w:p>
    <w:p w14:paraId="65B4537B" w14:textId="77777777" w:rsidR="00D94AE4" w:rsidRPr="00D618DC" w:rsidRDefault="00D94AE4" w:rsidP="009258A7">
      <w:pPr>
        <w:pStyle w:val="APALevel3"/>
      </w:pPr>
      <w:bookmarkStart w:id="36" w:name="_Toc486409248"/>
      <w:r w:rsidRPr="00D618DC">
        <w:t>Hypothesis 3</w:t>
      </w:r>
      <w:bookmarkEnd w:id="36"/>
    </w:p>
    <w:p w14:paraId="51F39031" w14:textId="77777777" w:rsidR="009E01E5" w:rsidRDefault="009E01E5" w:rsidP="009258A7">
      <w:pPr>
        <w:pStyle w:val="APALevel2"/>
      </w:pPr>
      <w:bookmarkStart w:id="37" w:name="_Toc486409249"/>
      <w:r>
        <w:t>Operational Definitions</w:t>
      </w:r>
      <w:bookmarkEnd w:id="37"/>
    </w:p>
    <w:p w14:paraId="07EF80F8" w14:textId="77777777" w:rsidR="009E01E5" w:rsidRDefault="00D94AE4" w:rsidP="009258A7">
      <w:pPr>
        <w:pStyle w:val="APALevel2"/>
      </w:pPr>
      <w:bookmarkStart w:id="38" w:name="_Toc486409250"/>
      <w:r>
        <w:t>Assumptions About Methodology</w:t>
      </w:r>
      <w:bookmarkEnd w:id="38"/>
    </w:p>
    <w:p w14:paraId="0A33636B" w14:textId="13C16576" w:rsidR="00D94AE4" w:rsidRDefault="00D94AE4" w:rsidP="009258A7">
      <w:pPr>
        <w:pStyle w:val="APALevel2"/>
      </w:pPr>
      <w:bookmarkStart w:id="39" w:name="_Toc486409251"/>
      <w:r>
        <w:t>Limitations of the Study</w:t>
      </w:r>
      <w:bookmarkEnd w:id="39"/>
    </w:p>
    <w:p w14:paraId="7D5E0BC6" w14:textId="19DCB51E" w:rsidR="001E20E6" w:rsidRPr="001E20E6" w:rsidRDefault="001E20E6" w:rsidP="009258A7">
      <w:pPr>
        <w:pStyle w:val="APALevel2"/>
        <w:rPr>
          <w:b w:val="0"/>
          <w:bCs/>
        </w:rPr>
      </w:pPr>
      <w:r>
        <w:rPr>
          <w:b w:val="0"/>
          <w:bCs/>
        </w:rPr>
        <w:t xml:space="preserve">The scope of the research will be deacons and elders among diaspora (Chin, Kachin, and Karen) Myanmar churches in the United States. </w:t>
      </w:r>
    </w:p>
    <w:p w14:paraId="7079B19F" w14:textId="77777777" w:rsidR="00D94AE4" w:rsidRDefault="00E453AE" w:rsidP="009258A7">
      <w:pPr>
        <w:pStyle w:val="APALevel2"/>
      </w:pPr>
      <w:bookmarkStart w:id="40" w:name="_Toc486409252"/>
      <w:r>
        <w:t>Ethical Compliance</w:t>
      </w:r>
      <w:bookmarkEnd w:id="40"/>
    </w:p>
    <w:p w14:paraId="07A011FB" w14:textId="77777777" w:rsidR="00E453AE" w:rsidRDefault="00E453AE" w:rsidP="009258A7">
      <w:pPr>
        <w:pStyle w:val="APALevel2"/>
      </w:pPr>
      <w:bookmarkStart w:id="41" w:name="_Toc486409253"/>
      <w:r>
        <w:t>Procedures for Gathering</w:t>
      </w:r>
      <w:r w:rsidR="0039613A">
        <w:t xml:space="preserve"> Data</w:t>
      </w:r>
      <w:bookmarkEnd w:id="41"/>
    </w:p>
    <w:p w14:paraId="22DE8F58" w14:textId="00763D98" w:rsidR="0039613A" w:rsidRPr="00D618DC" w:rsidRDefault="0039613A" w:rsidP="009258A7">
      <w:pPr>
        <w:pStyle w:val="APALevel3"/>
      </w:pPr>
      <w:bookmarkStart w:id="42" w:name="_Toc486409254"/>
      <w:r w:rsidRPr="00D618DC">
        <w:t>Population</w:t>
      </w:r>
      <w:bookmarkEnd w:id="42"/>
      <w:r w:rsidR="003F05E7">
        <w:t xml:space="preserve"> </w:t>
      </w:r>
      <w:r w:rsidR="003F05E7" w:rsidRPr="003F05E7">
        <w:rPr>
          <w:b w:val="0"/>
          <w:bCs/>
        </w:rPr>
        <w:t>(demographic questionnaires)</w:t>
      </w:r>
    </w:p>
    <w:p w14:paraId="4F2DEF8B" w14:textId="22F6D611" w:rsidR="0039613A" w:rsidRPr="00D618DC" w:rsidRDefault="00586CDB" w:rsidP="009258A7">
      <w:pPr>
        <w:pStyle w:val="APALevel3"/>
      </w:pPr>
      <w:bookmarkStart w:id="43" w:name="_Toc486409255"/>
      <w:r w:rsidRPr="00D618DC">
        <w:t xml:space="preserve">The </w:t>
      </w:r>
      <w:r w:rsidR="0039613A" w:rsidRPr="00D618DC">
        <w:t>Sample</w:t>
      </w:r>
      <w:bookmarkEnd w:id="43"/>
      <w:r w:rsidR="003F05E7">
        <w:t xml:space="preserve"> </w:t>
      </w:r>
      <w:r w:rsidR="003F05E7" w:rsidRPr="003F05E7">
        <w:rPr>
          <w:b w:val="0"/>
          <w:bCs/>
        </w:rPr>
        <w:t>(demographic questionnaires)</w:t>
      </w:r>
    </w:p>
    <w:p w14:paraId="304B99C3" w14:textId="77777777" w:rsidR="0039613A" w:rsidRPr="00D618DC" w:rsidRDefault="0039613A" w:rsidP="009258A7">
      <w:pPr>
        <w:pStyle w:val="APALevel3"/>
      </w:pPr>
      <w:bookmarkStart w:id="44" w:name="_Toc486409256"/>
      <w:r w:rsidRPr="00D618DC">
        <w:t>Instrument(s)</w:t>
      </w:r>
      <w:bookmarkEnd w:id="44"/>
    </w:p>
    <w:p w14:paraId="5F56A7C1" w14:textId="77777777" w:rsidR="0039613A" w:rsidRPr="00D618DC" w:rsidRDefault="0039613A" w:rsidP="009258A7">
      <w:pPr>
        <w:pStyle w:val="APALevel3"/>
      </w:pPr>
      <w:bookmarkStart w:id="45" w:name="_Toc486409257"/>
      <w:r w:rsidRPr="00D618DC">
        <w:t>Data Collection</w:t>
      </w:r>
      <w:bookmarkEnd w:id="45"/>
    </w:p>
    <w:p w14:paraId="1A6E6FC2" w14:textId="77777777" w:rsidR="0039613A" w:rsidRPr="00D618DC" w:rsidRDefault="0039613A" w:rsidP="009258A7">
      <w:pPr>
        <w:pStyle w:val="APALevel3"/>
      </w:pPr>
      <w:bookmarkStart w:id="46" w:name="_Toc486409258"/>
      <w:r w:rsidRPr="00D618DC">
        <w:t>Time Schedule</w:t>
      </w:r>
      <w:bookmarkEnd w:id="46"/>
    </w:p>
    <w:p w14:paraId="19C21462" w14:textId="77777777" w:rsidR="009E01E5" w:rsidRDefault="00E453AE" w:rsidP="009258A7">
      <w:pPr>
        <w:pStyle w:val="APALevel2"/>
      </w:pPr>
      <w:bookmarkStart w:id="47" w:name="_Toc486409259"/>
      <w:r>
        <w:t xml:space="preserve">Procedures for </w:t>
      </w:r>
      <w:r w:rsidR="0039613A">
        <w:t>Analyzing Data</w:t>
      </w:r>
      <w:bookmarkEnd w:id="47"/>
    </w:p>
    <w:p w14:paraId="4594C234" w14:textId="77777777" w:rsidR="0039613A" w:rsidRDefault="0039613A" w:rsidP="009258A7">
      <w:pPr>
        <w:pStyle w:val="APALevel3"/>
      </w:pPr>
      <w:bookmarkStart w:id="48" w:name="_Toc486409260"/>
      <w:r w:rsidRPr="00D618DC">
        <w:t>Organization of the Data</w:t>
      </w:r>
      <w:bookmarkEnd w:id="48"/>
    </w:p>
    <w:p w14:paraId="76EB0D1E" w14:textId="77777777" w:rsidR="006A71DE" w:rsidRPr="006A71DE" w:rsidRDefault="006A71DE" w:rsidP="009258A7">
      <w:pPr>
        <w:pStyle w:val="APALevel3"/>
      </w:pPr>
      <w:bookmarkStart w:id="49" w:name="_Toc486409261"/>
      <w:r>
        <w:t>Analysis of the Data</w:t>
      </w:r>
      <w:bookmarkEnd w:id="49"/>
    </w:p>
    <w:p w14:paraId="32633C00" w14:textId="77777777" w:rsidR="009E01E5" w:rsidRDefault="009E01E5" w:rsidP="009258A7">
      <w:pPr>
        <w:pStyle w:val="APALevel1"/>
      </w:pPr>
      <w:bookmarkStart w:id="50" w:name="Chapter_4"/>
      <w:bookmarkEnd w:id="50"/>
      <w:r>
        <w:br w:type="page"/>
      </w:r>
      <w:bookmarkStart w:id="51" w:name="_Toc486409262"/>
      <w:r>
        <w:lastRenderedPageBreak/>
        <w:t xml:space="preserve">CHAPTER 4: </w:t>
      </w:r>
      <w:r w:rsidR="00526FDE">
        <w:t>SUMMARY OF RESULTS</w:t>
      </w:r>
      <w:bookmarkEnd w:id="51"/>
    </w:p>
    <w:p w14:paraId="24018878" w14:textId="77777777" w:rsidR="00400465" w:rsidRDefault="00400465" w:rsidP="009258A7">
      <w:pPr>
        <w:pStyle w:val="APALevel2"/>
      </w:pPr>
      <w:bookmarkStart w:id="52" w:name="_Toc486409263"/>
      <w:r>
        <w:t>[Brief introductory paragraph.]</w:t>
      </w:r>
      <w:bookmarkEnd w:id="52"/>
    </w:p>
    <w:p w14:paraId="69DD2D79" w14:textId="77777777" w:rsidR="00526FDE" w:rsidRDefault="00526FDE" w:rsidP="009258A7">
      <w:pPr>
        <w:pStyle w:val="APALevel2"/>
      </w:pPr>
      <w:bookmarkStart w:id="53" w:name="_Toc486409264"/>
      <w:r>
        <w:t>Descriptions of the Sample</w:t>
      </w:r>
      <w:bookmarkEnd w:id="53"/>
    </w:p>
    <w:p w14:paraId="6526588A" w14:textId="77777777" w:rsidR="00167DD1" w:rsidRPr="00D618DC" w:rsidRDefault="00526FDE" w:rsidP="009258A7">
      <w:pPr>
        <w:pStyle w:val="APALevel3"/>
      </w:pPr>
      <w:bookmarkStart w:id="54" w:name="_Toc486409265"/>
      <w:r w:rsidRPr="00D618DC">
        <w:t>Response Level</w:t>
      </w:r>
      <w:bookmarkEnd w:id="54"/>
    </w:p>
    <w:p w14:paraId="0B1FA152" w14:textId="77777777" w:rsidR="00526FDE" w:rsidRPr="00D618DC" w:rsidRDefault="00526FDE" w:rsidP="009258A7">
      <w:pPr>
        <w:pStyle w:val="APALevel3"/>
      </w:pPr>
      <w:bookmarkStart w:id="55" w:name="_Toc486409266"/>
      <w:r w:rsidRPr="00D618DC">
        <w:t>Demographic Data</w:t>
      </w:r>
      <w:bookmarkEnd w:id="55"/>
    </w:p>
    <w:p w14:paraId="577C6B94" w14:textId="77777777" w:rsidR="00526FDE" w:rsidRPr="00400465" w:rsidRDefault="00526FDE" w:rsidP="009258A7">
      <w:pPr>
        <w:pStyle w:val="APALevel2"/>
      </w:pPr>
      <w:bookmarkStart w:id="56" w:name="_Toc486409267"/>
      <w:r w:rsidRPr="00400465">
        <w:t>Tests of the Hypotheses</w:t>
      </w:r>
      <w:bookmarkEnd w:id="56"/>
    </w:p>
    <w:p w14:paraId="5B37EDB9" w14:textId="77777777" w:rsidR="00526FDE" w:rsidRPr="00D618DC" w:rsidRDefault="00526FDE" w:rsidP="009258A7">
      <w:pPr>
        <w:pStyle w:val="APALevel3"/>
      </w:pPr>
      <w:bookmarkStart w:id="57" w:name="_Toc486409268"/>
      <w:r w:rsidRPr="00D618DC">
        <w:t>Tests and Results of Hypothesis 1</w:t>
      </w:r>
      <w:bookmarkEnd w:id="57"/>
    </w:p>
    <w:p w14:paraId="0BA7ADB3" w14:textId="77777777" w:rsidR="00526FDE" w:rsidRPr="00D618DC" w:rsidRDefault="00526FDE" w:rsidP="009258A7">
      <w:pPr>
        <w:pStyle w:val="APALevel3"/>
      </w:pPr>
      <w:bookmarkStart w:id="58" w:name="_Toc486409269"/>
      <w:r w:rsidRPr="00D618DC">
        <w:t>Tests and Results of Hypothesis 2</w:t>
      </w:r>
      <w:bookmarkEnd w:id="58"/>
    </w:p>
    <w:p w14:paraId="3ABF5730" w14:textId="77777777" w:rsidR="00526FDE" w:rsidRPr="00D618DC" w:rsidRDefault="00526FDE" w:rsidP="009258A7">
      <w:pPr>
        <w:pStyle w:val="APALevel3"/>
      </w:pPr>
      <w:bookmarkStart w:id="59" w:name="_Toc486409270"/>
      <w:r w:rsidRPr="00D618DC">
        <w:t>Tests and Results of Hypothesis 3</w:t>
      </w:r>
      <w:bookmarkEnd w:id="59"/>
    </w:p>
    <w:p w14:paraId="598097E4" w14:textId="77777777" w:rsidR="000E6542" w:rsidRDefault="00526FDE" w:rsidP="009258A7">
      <w:pPr>
        <w:pStyle w:val="APALevel2"/>
      </w:pPr>
      <w:bookmarkStart w:id="60" w:name="_Toc486409271"/>
      <w:r>
        <w:t>Other Observations</w:t>
      </w:r>
      <w:bookmarkEnd w:id="60"/>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61" w:name="_Toc486409272"/>
      <w:r>
        <w:lastRenderedPageBreak/>
        <w:t xml:space="preserve">CHAPTER 5: </w:t>
      </w:r>
      <w:r w:rsidR="003263B2">
        <w:t>CONCLUSIONS AND RECOMMENDATIONS</w:t>
      </w:r>
      <w:bookmarkEnd w:id="61"/>
    </w:p>
    <w:p w14:paraId="7EE0CC0D" w14:textId="77777777" w:rsidR="00066326" w:rsidRPr="00586CDB" w:rsidRDefault="00400465" w:rsidP="00586CDB">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62" w:name="_Toc486409273"/>
      <w:r>
        <w:rPr>
          <w:rFonts w:eastAsiaTheme="minorEastAsia"/>
        </w:rPr>
        <w:t>Conclusions</w:t>
      </w:r>
      <w:bookmarkEnd w:id="62"/>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63" w:name="_Toc486409274"/>
      <w:r>
        <w:rPr>
          <w:rFonts w:eastAsiaTheme="minorEastAsia"/>
        </w:rPr>
        <w:t>Interpretation</w:t>
      </w:r>
      <w:bookmarkEnd w:id="63"/>
    </w:p>
    <w:p w14:paraId="17D2B766" w14:textId="77777777" w:rsidR="003263B2" w:rsidRDefault="003263B2" w:rsidP="009258A7">
      <w:pPr>
        <w:pStyle w:val="APALevel2"/>
        <w:rPr>
          <w:rFonts w:eastAsiaTheme="minorEastAsia"/>
        </w:rPr>
      </w:pPr>
      <w:bookmarkStart w:id="64" w:name="_Toc486409275"/>
      <w:r>
        <w:rPr>
          <w:rFonts w:eastAsiaTheme="minorEastAsia"/>
        </w:rPr>
        <w:t>Recommendation</w:t>
      </w:r>
      <w:r w:rsidR="00400465">
        <w:rPr>
          <w:rFonts w:eastAsiaTheme="minorEastAsia"/>
        </w:rPr>
        <w:t>s</w:t>
      </w:r>
      <w:bookmarkEnd w:id="64"/>
    </w:p>
    <w:p w14:paraId="09D2730A" w14:textId="77777777" w:rsidR="00400465" w:rsidRPr="00400465" w:rsidRDefault="00586CDB" w:rsidP="009258A7">
      <w:pPr>
        <w:pStyle w:val="APALevel3"/>
        <w:rPr>
          <w:rFonts w:eastAsiaTheme="minorEastAsia"/>
        </w:rPr>
      </w:pPr>
      <w:bookmarkStart w:id="65" w:name="_Toc486409276"/>
      <w:r>
        <w:rPr>
          <w:rFonts w:eastAsiaTheme="minorEastAsia"/>
        </w:rPr>
        <w:t>[Appropriate Level 2</w:t>
      </w:r>
      <w:r w:rsidR="00400465">
        <w:rPr>
          <w:rFonts w:eastAsiaTheme="minorEastAsia"/>
        </w:rPr>
        <w:t xml:space="preserve"> Headings of Your Choice]</w:t>
      </w:r>
      <w:bookmarkEnd w:id="65"/>
    </w:p>
    <w:p w14:paraId="6993F5D6" w14:textId="77777777" w:rsidR="003263B2" w:rsidRDefault="003263B2" w:rsidP="009258A7">
      <w:pPr>
        <w:pStyle w:val="APALevel2"/>
        <w:rPr>
          <w:rFonts w:eastAsiaTheme="minorEastAsia"/>
        </w:rPr>
      </w:pPr>
      <w:bookmarkStart w:id="66" w:name="_Toc486409277"/>
      <w:r>
        <w:rPr>
          <w:rFonts w:eastAsiaTheme="minorEastAsia"/>
        </w:rPr>
        <w:t>Suggestions for Further Research</w:t>
      </w:r>
      <w:bookmarkEnd w:id="66"/>
    </w:p>
    <w:p w14:paraId="6C4AFD37" w14:textId="77777777" w:rsidR="009E01E5" w:rsidRDefault="009E01E5" w:rsidP="009E01E5">
      <w:pPr>
        <w:pStyle w:val="BodyText"/>
      </w:pPr>
    </w:p>
    <w:p w14:paraId="13E10518" w14:textId="77777777" w:rsidR="009E01E5" w:rsidRDefault="009E01E5" w:rsidP="009258A7">
      <w:pPr>
        <w:pStyle w:val="APALevel1"/>
      </w:pPr>
      <w:bookmarkStart w:id="67" w:name="References"/>
      <w:bookmarkEnd w:id="67"/>
      <w:r>
        <w:br w:type="page"/>
      </w:r>
    </w:p>
    <w:p w14:paraId="3A8D2297" w14:textId="77777777" w:rsidR="009E01E5" w:rsidRPr="00586CDB" w:rsidRDefault="009E01E5" w:rsidP="009258A7">
      <w:pPr>
        <w:pStyle w:val="APALevel1"/>
      </w:pPr>
      <w:bookmarkStart w:id="68" w:name="_Toc486409278"/>
      <w:r w:rsidRPr="00586CDB">
        <w:lastRenderedPageBreak/>
        <w:t>[</w:t>
      </w:r>
      <w:r w:rsidR="00797921" w:rsidRPr="00586CDB">
        <w:t>BACK MATTER</w:t>
      </w:r>
      <w:r w:rsidRPr="00586CDB">
        <w:t>]</w:t>
      </w:r>
      <w:bookmarkEnd w:id="68"/>
      <w:r w:rsidRPr="00586CDB">
        <w:t xml:space="preserve"> </w:t>
      </w:r>
    </w:p>
    <w:p w14:paraId="5374CF8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4A2B42"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0F6A6C2E"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0C4D51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1A2F858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2C238D41"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AEEAE78" w14:textId="77777777" w:rsidR="00EF5D95" w:rsidRDefault="00EF5D95" w:rsidP="009258A7">
      <w:pPr>
        <w:pStyle w:val="APALevel2"/>
      </w:pPr>
      <w:bookmarkStart w:id="69" w:name="_Toc486409279"/>
      <w:r>
        <w:t>[OTHER BACK MATTER]</w:t>
      </w:r>
      <w:bookmarkEnd w:id="69"/>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 xml:space="preserve">Sources recommended for further information on the subject of the </w:t>
      </w:r>
      <w:proofErr w:type="gramStart"/>
      <w:r>
        <w:t>research</w:t>
      </w:r>
      <w:proofErr w:type="gramEnd"/>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ascii="Times New Roman" w:hAnsi="Times New Roman" w:cs="Times New Roman"/>
          <w:sz w:val="23"/>
          <w:szCs w:val="23"/>
        </w:rPr>
      </w:pPr>
      <w:r>
        <w:br w:type="page"/>
      </w:r>
    </w:p>
    <w:p w14:paraId="3AA056BB" w14:textId="77777777" w:rsidR="00257089" w:rsidRDefault="009E01E5" w:rsidP="00257089">
      <w:pPr>
        <w:pStyle w:val="APALevel1"/>
      </w:pPr>
      <w:bookmarkStart w:id="70" w:name="_Toc486409280"/>
      <w:r w:rsidRPr="00400465">
        <w:lastRenderedPageBreak/>
        <w:t>WORKS CITED</w:t>
      </w:r>
      <w:bookmarkEnd w:id="70"/>
    </w:p>
    <w:p w14:paraId="6654FB4C"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bookmarkStart w:id="71" w:name="_Hlk94387777"/>
      <w:r w:rsidRPr="00E03C78">
        <w:rPr>
          <w:rFonts w:ascii="Times New Roman" w:eastAsia="Times New Roman" w:hAnsi="Times New Roman" w:cs="Times New Roman"/>
          <w:color w:val="333333"/>
          <w:shd w:val="clear" w:color="auto" w:fill="FFFFFF"/>
          <w:lang w:eastAsia="ja-JP"/>
        </w:rPr>
        <w:t xml:space="preserve">Immigration Trauma </w:t>
      </w:r>
    </w:p>
    <w:p w14:paraId="65397B0F"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Baak, M. (2021). ONCE A REFUGEE, ALWAYS A REFUGEE?: The haunting of the refugee label in resettlement. In J. SILVERSTEIN &amp; R. STEVENS (Eds.), Refugee Journeys: Histories of Resettlement, Representation and Resistance (1st ed., pp. 51–70). ANU Press. https://doi.org/10.2307/j.ctv1h45md2.7</w:t>
      </w:r>
    </w:p>
    <w:p w14:paraId="6932D03A"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Benton, D., &amp; Avent, E. S. (2020). The Role of Early-Life Trauma in Social Isolation. Generations: Journal of the American Society on Aging, 44(3), 1–10. https://www.jstor.org/stable/48631318</w:t>
      </w:r>
    </w:p>
    <w:p w14:paraId="5D6B42D8"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Bjørneseth, F. (2017). Vision, Visibility, and “the Art of Acting Thai”: Migrants’ Navigation of the Thai-Burmese Borderlands. Etnofoor, 29(1), 43–62. http://www.jstor.org/stable/44318094</w:t>
      </w:r>
    </w:p>
    <w:p w14:paraId="76F04962"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Bonilla-Silva, E. (2019). Feeling Race: Theorizing the Racial Economy of Emotions. American Sociological Review, 84(1), 1–25. https://www.jstor.org/stable/48588887</w:t>
      </w:r>
    </w:p>
    <w:p w14:paraId="5F273170" w14:textId="77777777" w:rsidR="00413257" w:rsidRDefault="00413257" w:rsidP="00413257">
      <w:pPr>
        <w:spacing w:line="480" w:lineRule="auto"/>
        <w:ind w:left="720" w:hanging="720"/>
        <w:rPr>
          <w:rFonts w:ascii="Times New Roman" w:eastAsia="Times New Roman" w:hAnsi="Times New Roman" w:cs="Times New Roman"/>
          <w:color w:val="333333"/>
          <w:shd w:val="clear" w:color="auto" w:fill="FFFFFF"/>
          <w:lang w:eastAsia="ja-JP"/>
        </w:rPr>
      </w:pPr>
      <w:r w:rsidRPr="00413257">
        <w:rPr>
          <w:rFonts w:ascii="Times New Roman" w:eastAsia="Times New Roman" w:hAnsi="Times New Roman" w:cs="Times New Roman"/>
          <w:color w:val="333333"/>
          <w:shd w:val="clear" w:color="auto" w:fill="FFFFFF"/>
          <w:lang w:eastAsia="ja-JP"/>
        </w:rPr>
        <w:t>Bound, J., Braga, B., Khanna, G., &amp; Turner, S. (2021). The Globalization of Postsecondary Education: The Role of International Students in the US Higher Education System. The Journal of Economic Perspectives, 35(1), 163–184. https://www.jstor.org/stable/27008019</w:t>
      </w:r>
    </w:p>
    <w:p w14:paraId="441E4B77" w14:textId="69CED70B" w:rsidR="00F21547" w:rsidRDefault="00F2154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F21547">
        <w:rPr>
          <w:rFonts w:ascii="Times New Roman" w:eastAsia="Times New Roman" w:hAnsi="Times New Roman" w:cs="Times New Roman"/>
          <w:color w:val="333333"/>
          <w:shd w:val="clear" w:color="auto" w:fill="FFFFFF"/>
          <w:lang w:eastAsia="ja-JP"/>
        </w:rPr>
        <w:t>Breckenridge, L. J. (2021). Asian Americans/Pacific Islanders and mental health. Salem Press Encyclopedia of Health.</w:t>
      </w:r>
    </w:p>
    <w:p w14:paraId="7B3C2A89" w14:textId="083DC0E8"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lastRenderedPageBreak/>
        <w:t>Brell, C., Dustmann, C., &amp; Preston, I. (2020). The Labor Market Integration of Refugee Migrants in High-Income Countries. The Journal of Economic Perspectives, 34(1), 94–121. https://www.jstor.org/stable/26873531</w:t>
      </w:r>
    </w:p>
    <w:p w14:paraId="4E38C660" w14:textId="759716A1"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Chak, F. M. (2018). Europe’s Dystopia: The Exploitation of Unaccompanied and Separated Child Refugees. Policy Perspectives, 15(3), 7–28. https://doi.org/10.13169/polipers.15.3.0007</w:t>
      </w:r>
    </w:p>
    <w:p w14:paraId="77576934" w14:textId="44159125" w:rsidR="00643331" w:rsidRDefault="00643331"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43331">
        <w:rPr>
          <w:rFonts w:ascii="Times New Roman" w:eastAsia="Times New Roman" w:hAnsi="Times New Roman" w:cs="Times New Roman"/>
          <w:color w:val="333333"/>
          <w:shd w:val="clear" w:color="auto" w:fill="FFFFFF"/>
          <w:lang w:eastAsia="ja-JP"/>
        </w:rPr>
        <w:t>Cole, E., Su, S., Diaz, A., &amp; Zhang, M. (2022). Social support and resilience among Burmese adolescent refugees: Examining ethnic identity searching and belonging as moderators. Children &amp; Youth Services Review, 142, N.PAG. https://doi-org.ezproxy.umgc.edu/10.1016/j.childyouth.2022.106647</w:t>
      </w:r>
    </w:p>
    <w:p w14:paraId="3462CCC3" w14:textId="71702C11" w:rsidR="000563FB" w:rsidRDefault="000563FB" w:rsidP="00E03C78">
      <w:pPr>
        <w:spacing w:line="480" w:lineRule="auto"/>
        <w:ind w:left="720" w:hanging="720"/>
        <w:rPr>
          <w:rFonts w:ascii="Times New Roman" w:eastAsia="Times New Roman" w:hAnsi="Times New Roman" w:cs="Times New Roman"/>
          <w:color w:val="333333"/>
          <w:shd w:val="clear" w:color="auto" w:fill="FFFFFF"/>
          <w:lang w:eastAsia="ja-JP"/>
        </w:rPr>
      </w:pPr>
      <w:r w:rsidRPr="000563FB">
        <w:rPr>
          <w:rFonts w:ascii="Times New Roman" w:eastAsia="Times New Roman" w:hAnsi="Times New Roman" w:cs="Times New Roman"/>
          <w:color w:val="333333"/>
          <w:shd w:val="clear" w:color="auto" w:fill="FFFFFF"/>
          <w:lang w:eastAsia="ja-JP"/>
        </w:rPr>
        <w:t>Costa, D. (2020). Temporary Migrant Workers or Immigrants? The Question for U.S. Labor Migration. RSF: The Russell Sage Foundation Journal of the Social Sciences, 6(3), 18–44. https://doi.org/10.7758/rsf.2020.6.3.02</w:t>
      </w:r>
    </w:p>
    <w:p w14:paraId="731F2D69" w14:textId="7A5F483A"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 xml:space="preserve">Damaschke-Deitrick, L., &amp; Wiseman, A. W. (2021). Migration, Refugees, and Education: Challenges and Opportunities. In A. </w:t>
      </w:r>
      <w:proofErr w:type="spellStart"/>
      <w:r w:rsidRPr="00E03C78">
        <w:rPr>
          <w:rFonts w:ascii="Times New Roman" w:eastAsia="Times New Roman" w:hAnsi="Times New Roman" w:cs="Times New Roman"/>
          <w:color w:val="333333"/>
          <w:shd w:val="clear" w:color="auto" w:fill="FFFFFF"/>
          <w:lang w:eastAsia="ja-JP"/>
        </w:rPr>
        <w:t>Wilmers</w:t>
      </w:r>
      <w:proofErr w:type="spellEnd"/>
      <w:r w:rsidRPr="00E03C78">
        <w:rPr>
          <w:rFonts w:ascii="Times New Roman" w:eastAsia="Times New Roman" w:hAnsi="Times New Roman" w:cs="Times New Roman"/>
          <w:color w:val="333333"/>
          <w:shd w:val="clear" w:color="auto" w:fill="FFFFFF"/>
          <w:lang w:eastAsia="ja-JP"/>
        </w:rPr>
        <w:t xml:space="preserve"> &amp; S. </w:t>
      </w:r>
      <w:proofErr w:type="spellStart"/>
      <w:r w:rsidRPr="00E03C78">
        <w:rPr>
          <w:rFonts w:ascii="Times New Roman" w:eastAsia="Times New Roman" w:hAnsi="Times New Roman" w:cs="Times New Roman"/>
          <w:color w:val="333333"/>
          <w:shd w:val="clear" w:color="auto" w:fill="FFFFFF"/>
          <w:lang w:eastAsia="ja-JP"/>
        </w:rPr>
        <w:t>Jornitz</w:t>
      </w:r>
      <w:proofErr w:type="spellEnd"/>
      <w:r w:rsidRPr="00E03C78">
        <w:rPr>
          <w:rFonts w:ascii="Times New Roman" w:eastAsia="Times New Roman" w:hAnsi="Times New Roman" w:cs="Times New Roman"/>
          <w:color w:val="333333"/>
          <w:shd w:val="clear" w:color="auto" w:fill="FFFFFF"/>
          <w:lang w:eastAsia="ja-JP"/>
        </w:rPr>
        <w:t xml:space="preserve"> (Eds.), International Perspectives on School Settings, Education </w:t>
      </w:r>
      <w:proofErr w:type="gramStart"/>
      <w:r w:rsidRPr="00E03C78">
        <w:rPr>
          <w:rFonts w:ascii="Times New Roman" w:eastAsia="Times New Roman" w:hAnsi="Times New Roman" w:cs="Times New Roman"/>
          <w:color w:val="333333"/>
          <w:shd w:val="clear" w:color="auto" w:fill="FFFFFF"/>
          <w:lang w:eastAsia="ja-JP"/>
        </w:rPr>
        <w:t>Policy</w:t>
      </w:r>
      <w:proofErr w:type="gramEnd"/>
      <w:r w:rsidRPr="00E03C78">
        <w:rPr>
          <w:rFonts w:ascii="Times New Roman" w:eastAsia="Times New Roman" w:hAnsi="Times New Roman" w:cs="Times New Roman"/>
          <w:color w:val="333333"/>
          <w:shd w:val="clear" w:color="auto" w:fill="FFFFFF"/>
          <w:lang w:eastAsia="ja-JP"/>
        </w:rPr>
        <w:t xml:space="preserve"> and Digital Strategies: A Transatlantic Discourse in Education Research (1st ed., pp. 95–109). Verlag Barbara Budrich. https://doi.org/10.2307/j.ctv1gbrzf4.8</w:t>
      </w:r>
    </w:p>
    <w:p w14:paraId="0E1DFB80"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 xml:space="preserve">Gomarasca, P. (2020). The Uncanny “Religious” Refugee: </w:t>
      </w:r>
      <w:proofErr w:type="gramStart"/>
      <w:r w:rsidRPr="00E03C78">
        <w:rPr>
          <w:rFonts w:ascii="Times New Roman" w:eastAsia="Times New Roman" w:hAnsi="Times New Roman" w:cs="Times New Roman"/>
          <w:color w:val="333333"/>
          <w:shd w:val="clear" w:color="auto" w:fill="FFFFFF"/>
          <w:lang w:eastAsia="ja-JP"/>
        </w:rPr>
        <w:t>a</w:t>
      </w:r>
      <w:proofErr w:type="gramEnd"/>
      <w:r w:rsidRPr="00E03C78">
        <w:rPr>
          <w:rFonts w:ascii="Times New Roman" w:eastAsia="Times New Roman" w:hAnsi="Times New Roman" w:cs="Times New Roman"/>
          <w:color w:val="333333"/>
          <w:shd w:val="clear" w:color="auto" w:fill="FFFFFF"/>
          <w:lang w:eastAsia="ja-JP"/>
        </w:rPr>
        <w:t xml:space="preserve"> Post-Secular Perspective on Ethics of Hospitality. In L. Zanfrini (Ed.), Migrants and Religion: Paths, Issues, and Lenses: A Multidisciplinary and Multi-Sited Study on the Role of Religious Belongings in Migratory and Integration Processes (pp. 53–73). Brill. http://www.jstor.org/stable/10.1163/j.ctv1sr6j5d.6</w:t>
      </w:r>
    </w:p>
    <w:p w14:paraId="32CDE808" w14:textId="62B6686E" w:rsidR="00413257" w:rsidRDefault="0041325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413257">
        <w:rPr>
          <w:rFonts w:ascii="Times New Roman" w:eastAsia="Times New Roman" w:hAnsi="Times New Roman" w:cs="Times New Roman"/>
          <w:color w:val="333333"/>
          <w:shd w:val="clear" w:color="auto" w:fill="FFFFFF"/>
          <w:lang w:eastAsia="ja-JP"/>
        </w:rPr>
        <w:lastRenderedPageBreak/>
        <w:t>Hatton, T. J. (2020). Asylum Migration to the Developed World: Persecution, Incentives, and Policy. The Journal of Economic Perspectives, 34(1), 75–93. https://www.jstor.org/stable/26873530</w:t>
      </w:r>
    </w:p>
    <w:p w14:paraId="272C6051" w14:textId="6894E2CE" w:rsidR="00413257" w:rsidRDefault="0041325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413257">
        <w:rPr>
          <w:rFonts w:ascii="Times New Roman" w:eastAsia="Times New Roman" w:hAnsi="Times New Roman" w:cs="Times New Roman"/>
          <w:color w:val="333333"/>
          <w:shd w:val="clear" w:color="auto" w:fill="FFFFFF"/>
          <w:lang w:eastAsia="ja-JP"/>
        </w:rPr>
        <w:t>Kaiser, C. (2020). U.S. Immigration Policy: A Barrier to Immigrant Entrepreneurs, Innovation, and Startup Growth? The University of Miami Inter-American Law Review, 51(1), 141–184. https://www.jstor.org/stable/26875595</w:t>
      </w:r>
    </w:p>
    <w:p w14:paraId="1075CD9D" w14:textId="0F220527" w:rsidR="00413257" w:rsidRDefault="0041325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413257">
        <w:rPr>
          <w:rFonts w:ascii="Times New Roman" w:eastAsia="Times New Roman" w:hAnsi="Times New Roman" w:cs="Times New Roman"/>
          <w:color w:val="333333"/>
          <w:shd w:val="clear" w:color="auto" w:fill="FFFFFF"/>
          <w:lang w:eastAsia="ja-JP"/>
        </w:rPr>
        <w:t>Katare, B., &amp; Chakrovorty, S. (2019). Association between environmental factors and BMI: evidence from recent immigrants from developing countries. Journal of Health, Population and Nutrition, 38(1), 1–9. https://www.jstor.org/stable/48704250</w:t>
      </w:r>
    </w:p>
    <w:p w14:paraId="267DD28D" w14:textId="39D735F3" w:rsidR="00413257" w:rsidRDefault="0041325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413257">
        <w:rPr>
          <w:rFonts w:ascii="Times New Roman" w:eastAsia="Times New Roman" w:hAnsi="Times New Roman" w:cs="Times New Roman"/>
          <w:color w:val="333333"/>
          <w:shd w:val="clear" w:color="auto" w:fill="FFFFFF"/>
          <w:lang w:eastAsia="ja-JP"/>
        </w:rPr>
        <w:t>Merli, M. G., Mouw, T., Le Barbenchon, C., &amp; Stolte, A. (2022). Using Social Networks to Sample Migrants and Study the Complexity of Contemporary Immigration: An Evaluation Study. Demography, 59(3), 995–1022. https://www.jstor.org/stable/48687252</w:t>
      </w:r>
    </w:p>
    <w:p w14:paraId="2F4615C6" w14:textId="3A1DDB96"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Müller-Funk, L., Fröhlich, C., &amp; Bank, A. (2020). State(s) of Negotiation: Drivers of Forced Migration Governance in Most of the World. German Institute of Global and Area Studies (GIGA). http://www.jstor.org/stable/resrep27064</w:t>
      </w:r>
    </w:p>
    <w:p w14:paraId="2EBE1037"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Oonk, G. (2007). Global Indian Diasporas: Exploring Trajectories of Migration and Theory. In G. Oonk (Ed.), Global Indian Diasporas: Exploring Trajectories of Migration and Theory (pp. 9–28). Amsterdam University Press. http://www.jstor.org/stable/j.ctt46n1bq.4</w:t>
      </w:r>
    </w:p>
    <w:p w14:paraId="4C80EC2A"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lastRenderedPageBreak/>
        <w:t>SIMALCHIK, J. (2021). Disrupting Legacies of Trauma: Interdisciplinary Interventions for Health and Human Rights. Health and Human Rights, 23(1), 11–26. https://www.jstor.org/stable/27040032</w:t>
      </w:r>
    </w:p>
    <w:p w14:paraId="0BC0FD4D" w14:textId="0E2B89D9" w:rsidR="00132B77" w:rsidRDefault="00132B7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132B77">
        <w:rPr>
          <w:rFonts w:ascii="Times New Roman" w:eastAsia="Times New Roman" w:hAnsi="Times New Roman" w:cs="Times New Roman"/>
          <w:color w:val="333333"/>
          <w:shd w:val="clear" w:color="auto" w:fill="FFFFFF"/>
          <w:lang w:eastAsia="ja-JP"/>
        </w:rPr>
        <w:t>Sternberg RM, Napoles AM, Gregorich S, Paul S, Lee KA, Stewart AL. Development of the Stress of Immigration Survey: A field test among Mexican immigrant women, Family and Community Health, 2016; 39(1): 40-52. PMCID: PMC4747418</w:t>
      </w:r>
    </w:p>
    <w:p w14:paraId="08F0ED77" w14:textId="103D832C"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Tran, V. C., &amp; Lara-García, F. (2020). A New Beginning: Early Refugee Integration in the United States. RSF: The Russell Sage Foundation Journal of the Social Sciences, 6(3), 117–149. https://doi.org/10.7758/rsf.2020.6.3.06</w:t>
      </w:r>
    </w:p>
    <w:p w14:paraId="170D267E" w14:textId="5D93638F" w:rsidR="000563FB" w:rsidRDefault="000563FB" w:rsidP="00E03C78">
      <w:pPr>
        <w:spacing w:line="480" w:lineRule="auto"/>
        <w:ind w:left="720" w:hanging="720"/>
        <w:rPr>
          <w:rFonts w:ascii="Times New Roman" w:eastAsia="Times New Roman" w:hAnsi="Times New Roman" w:cs="Times New Roman"/>
          <w:color w:val="333333"/>
          <w:shd w:val="clear" w:color="auto" w:fill="FFFFFF"/>
          <w:lang w:eastAsia="ja-JP"/>
        </w:rPr>
      </w:pPr>
      <w:r w:rsidRPr="000563FB">
        <w:rPr>
          <w:rFonts w:ascii="Times New Roman" w:eastAsia="Times New Roman" w:hAnsi="Times New Roman" w:cs="Times New Roman"/>
          <w:color w:val="333333"/>
          <w:shd w:val="clear" w:color="auto" w:fill="FFFFFF"/>
          <w:lang w:eastAsia="ja-JP"/>
        </w:rPr>
        <w:t>Vitiello, D. (2022). New Sanctuary: Mexicans and the New Immigration Movements. In The Sanctuary City: Immigrant, Refugee, and Receiving Communities in Postindustrial Philadelphia (pp. 179–223). Cornell University Press. http://www.jstor.org/stable/10.7591/j.ctv310vkjb.10</w:t>
      </w:r>
    </w:p>
    <w:p w14:paraId="1DD2986B" w14:textId="5EFC7B25"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w:t>
      </w:r>
    </w:p>
    <w:p w14:paraId="088B252C" w14:textId="171F1FDA" w:rsidR="00447CDE" w:rsidRDefault="00E03C78" w:rsidP="00024674">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Posttraumatic Growth</w:t>
      </w:r>
    </w:p>
    <w:p w14:paraId="1F4FE43D" w14:textId="2C79D1DC" w:rsidR="00EF70D4" w:rsidRDefault="00EF70D4"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F70D4">
        <w:rPr>
          <w:rFonts w:ascii="Times New Roman" w:eastAsia="Times New Roman" w:hAnsi="Times New Roman" w:cs="Times New Roman"/>
          <w:color w:val="333333"/>
          <w:shd w:val="clear" w:color="auto" w:fill="FFFFFF"/>
          <w:lang w:eastAsia="ja-JP"/>
        </w:rPr>
        <w:t>Berger, R. (2015). Stress, Trauma, and Posttraumatic Growth: Social Context, Environment, and Identities (1st ed.). Routledge. https://doi.org/10.4324/9780203118795</w:t>
      </w:r>
    </w:p>
    <w:p w14:paraId="5845DB56" w14:textId="2B6A1261" w:rsidR="005142EC" w:rsidRDefault="005142EC" w:rsidP="00E03C78">
      <w:pPr>
        <w:spacing w:line="480" w:lineRule="auto"/>
        <w:ind w:left="720" w:hanging="720"/>
        <w:rPr>
          <w:rFonts w:ascii="Times New Roman" w:eastAsia="Times New Roman" w:hAnsi="Times New Roman" w:cs="Times New Roman"/>
          <w:color w:val="333333"/>
          <w:shd w:val="clear" w:color="auto" w:fill="FFFFFF"/>
          <w:lang w:eastAsia="ja-JP"/>
        </w:rPr>
      </w:pPr>
      <w:r w:rsidRPr="005142EC">
        <w:rPr>
          <w:rFonts w:ascii="Times New Roman" w:eastAsia="Times New Roman" w:hAnsi="Times New Roman" w:cs="Times New Roman"/>
          <w:color w:val="333333"/>
          <w:shd w:val="clear" w:color="auto" w:fill="FFFFFF"/>
          <w:lang w:eastAsia="ja-JP"/>
        </w:rPr>
        <w:t>Bishop, S. C. (2021). Intercultural Communication, the Influence of Trauma, and the Pursuit of Asylum in the United States. Journal of Ethnic and Cultural Studies, 8(2), 187–208. https://www.jstor.org/stable/48710310</w:t>
      </w:r>
    </w:p>
    <w:p w14:paraId="2E8A7064" w14:textId="6CDD2AB1" w:rsidR="009A2D1E" w:rsidRDefault="009A2D1E" w:rsidP="00EF70D4">
      <w:pPr>
        <w:spacing w:line="480" w:lineRule="auto"/>
        <w:ind w:left="720" w:hanging="720"/>
        <w:rPr>
          <w:rFonts w:ascii="Times New Roman" w:eastAsia="Times New Roman" w:hAnsi="Times New Roman" w:cs="Times New Roman"/>
          <w:color w:val="333333"/>
          <w:shd w:val="clear" w:color="auto" w:fill="FFFFFF"/>
          <w:lang w:eastAsia="ja-JP"/>
        </w:rPr>
      </w:pPr>
      <w:r w:rsidRPr="009A2D1E">
        <w:rPr>
          <w:rFonts w:ascii="Times New Roman" w:eastAsia="Times New Roman" w:hAnsi="Times New Roman" w:cs="Times New Roman"/>
          <w:color w:val="333333"/>
          <w:shd w:val="clear" w:color="auto" w:fill="FFFFFF"/>
          <w:lang w:eastAsia="ja-JP"/>
        </w:rPr>
        <w:lastRenderedPageBreak/>
        <w:t>Burke, M.C. (Ed.). (2019). Working with the Human Trafficking Survivor: What Counselors, Psychologists, Social Workers and Medical Professionals Need to Know (1st ed.). Routledge. https://doi.org/10.4324/9781315684468</w:t>
      </w:r>
    </w:p>
    <w:p w14:paraId="5F7E087B" w14:textId="100F1AF9" w:rsidR="00EF70D4" w:rsidRDefault="00EF70D4" w:rsidP="00EF70D4">
      <w:pPr>
        <w:spacing w:line="480" w:lineRule="auto"/>
        <w:ind w:left="720" w:hanging="720"/>
        <w:rPr>
          <w:rFonts w:ascii="Times New Roman" w:eastAsia="Times New Roman" w:hAnsi="Times New Roman" w:cs="Times New Roman"/>
          <w:color w:val="333333"/>
          <w:shd w:val="clear" w:color="auto" w:fill="FFFFFF"/>
          <w:lang w:eastAsia="ja-JP"/>
        </w:rPr>
      </w:pPr>
      <w:r w:rsidRPr="00EF70D4">
        <w:rPr>
          <w:rFonts w:ascii="Times New Roman" w:eastAsia="Times New Roman" w:hAnsi="Times New Roman" w:cs="Times New Roman"/>
          <w:color w:val="333333"/>
          <w:shd w:val="clear" w:color="auto" w:fill="FFFFFF"/>
          <w:lang w:eastAsia="ja-JP"/>
        </w:rPr>
        <w:t>Calhoun, L.G., &amp; Tedeschi, R.G. (2012). Posttraumatic Growth in Clinical Practice (1st ed.). Routledge. https://doi.org/10.4324/9780203629048</w:t>
      </w:r>
    </w:p>
    <w:p w14:paraId="30D51C52" w14:textId="02DF06E8" w:rsidR="002175CD" w:rsidRDefault="002175CD" w:rsidP="00EF70D4">
      <w:pPr>
        <w:spacing w:line="480" w:lineRule="auto"/>
        <w:ind w:left="720" w:hanging="720"/>
        <w:rPr>
          <w:rFonts w:ascii="Times New Roman" w:eastAsia="Times New Roman" w:hAnsi="Times New Roman" w:cs="Times New Roman"/>
          <w:color w:val="333333"/>
          <w:shd w:val="clear" w:color="auto" w:fill="FFFFFF"/>
          <w:lang w:eastAsia="ja-JP"/>
        </w:rPr>
      </w:pPr>
      <w:r w:rsidRPr="002175CD">
        <w:rPr>
          <w:rFonts w:ascii="Times New Roman" w:eastAsia="Times New Roman" w:hAnsi="Times New Roman" w:cs="Times New Roman"/>
          <w:color w:val="333333"/>
          <w:shd w:val="clear" w:color="auto" w:fill="FFFFFF"/>
          <w:lang w:eastAsia="ja-JP"/>
        </w:rPr>
        <w:t>Calhoun, L.G., &amp; Tedeschi, R.G. (Eds.). (2006). Handbook of Posttraumatic Growth: Research and Practice (1st ed.). Routledge. https://doi.org/10.4324/9781315805597</w:t>
      </w:r>
    </w:p>
    <w:p w14:paraId="67AD6B65" w14:textId="09B02233" w:rsidR="002175CD" w:rsidRDefault="002175CD" w:rsidP="00EF70D4">
      <w:pPr>
        <w:spacing w:line="480" w:lineRule="auto"/>
        <w:ind w:left="720" w:hanging="720"/>
        <w:rPr>
          <w:rFonts w:ascii="Times New Roman" w:eastAsia="Times New Roman" w:hAnsi="Times New Roman" w:cs="Times New Roman"/>
          <w:color w:val="333333"/>
          <w:shd w:val="clear" w:color="auto" w:fill="FFFFFF"/>
          <w:lang w:eastAsia="ja-JP"/>
        </w:rPr>
      </w:pPr>
      <w:r w:rsidRPr="002175CD">
        <w:rPr>
          <w:rFonts w:ascii="Times New Roman" w:eastAsia="Times New Roman" w:hAnsi="Times New Roman" w:cs="Times New Roman"/>
          <w:color w:val="333333"/>
          <w:shd w:val="clear" w:color="auto" w:fill="FFFFFF"/>
          <w:lang w:eastAsia="ja-JP"/>
        </w:rPr>
        <w:t>Evans, H. (2021). Understanding Complex Trauma and Post-Traumatic Growth in Survivors of Sex Trafficking: Foregrounding Women’s Voices for Effective Care and Prevention (1st ed.). Routledge. https://doi.org/10.4324/9781003108078</w:t>
      </w:r>
    </w:p>
    <w:p w14:paraId="679D3376" w14:textId="411898DF" w:rsidR="00EF70D4" w:rsidRDefault="00EF70D4" w:rsidP="00EF70D4">
      <w:pPr>
        <w:spacing w:line="480" w:lineRule="auto"/>
        <w:ind w:left="720" w:hanging="720"/>
        <w:rPr>
          <w:rFonts w:ascii="Times New Roman" w:eastAsia="Times New Roman" w:hAnsi="Times New Roman" w:cs="Times New Roman"/>
          <w:color w:val="333333"/>
          <w:shd w:val="clear" w:color="auto" w:fill="FFFFFF"/>
          <w:lang w:eastAsia="ja-JP"/>
        </w:rPr>
      </w:pPr>
      <w:proofErr w:type="spellStart"/>
      <w:r w:rsidRPr="00EF70D4">
        <w:rPr>
          <w:rFonts w:ascii="Times New Roman" w:eastAsia="Times New Roman" w:hAnsi="Times New Roman" w:cs="Times New Roman"/>
          <w:color w:val="333333"/>
          <w:shd w:val="clear" w:color="auto" w:fill="FFFFFF"/>
          <w:lang w:eastAsia="ja-JP"/>
        </w:rPr>
        <w:t>Genetti</w:t>
      </w:r>
      <w:proofErr w:type="spellEnd"/>
      <w:r w:rsidRPr="00EF70D4">
        <w:rPr>
          <w:rFonts w:ascii="Times New Roman" w:eastAsia="Times New Roman" w:hAnsi="Times New Roman" w:cs="Times New Roman"/>
          <w:color w:val="333333"/>
          <w:shd w:val="clear" w:color="auto" w:fill="FFFFFF"/>
          <w:lang w:eastAsia="ja-JP"/>
        </w:rPr>
        <w:t>, D.P. (2023). Identity Transformation and Posttraumatic Growth Following Traumatic Brain Injury and Posttraumatic Stress Disorder: An Autoethnographic Inquiry (1st ed.). Routledge. https://doi.org/10.4324/9781003354598</w:t>
      </w:r>
    </w:p>
    <w:p w14:paraId="6909C027" w14:textId="235EE099" w:rsidR="006F589B" w:rsidRDefault="006F589B"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F589B">
        <w:rPr>
          <w:rFonts w:ascii="Times New Roman" w:eastAsia="Times New Roman" w:hAnsi="Times New Roman" w:cs="Times New Roman"/>
          <w:color w:val="333333"/>
          <w:shd w:val="clear" w:color="auto" w:fill="FFFFFF"/>
          <w:lang w:eastAsia="ja-JP"/>
        </w:rPr>
        <w:t>Gordon, R. S. C. (2023). Luck and the low life. In Modern Luck: Narratives of fortune in the long twentieth century (pp. 120–135). UCL Press. https://doi.org/10.2307/j.ctv2rh2chf.10</w:t>
      </w:r>
    </w:p>
    <w:p w14:paraId="1023D5A5" w14:textId="3D2699C3" w:rsidR="005142EC" w:rsidRDefault="005142EC" w:rsidP="00E03C78">
      <w:pPr>
        <w:spacing w:line="480" w:lineRule="auto"/>
        <w:ind w:left="720" w:hanging="720"/>
        <w:rPr>
          <w:rFonts w:ascii="Times New Roman" w:eastAsia="Times New Roman" w:hAnsi="Times New Roman" w:cs="Times New Roman"/>
          <w:color w:val="333333"/>
          <w:shd w:val="clear" w:color="auto" w:fill="FFFFFF"/>
          <w:lang w:eastAsia="ja-JP"/>
        </w:rPr>
      </w:pPr>
      <w:r w:rsidRPr="005142EC">
        <w:rPr>
          <w:rFonts w:ascii="Times New Roman" w:eastAsia="Times New Roman" w:hAnsi="Times New Roman" w:cs="Times New Roman"/>
          <w:color w:val="333333"/>
          <w:shd w:val="clear" w:color="auto" w:fill="FFFFFF"/>
          <w:lang w:eastAsia="ja-JP"/>
        </w:rPr>
        <w:t>Kaliska, L., &amp; Akbey, B. (2019). Post-traumatic Stress Disorder Related to Trait Emotional Intelligence of Slovaks in Comparison to Turkish Immigrants in Slovakia. Journal of Ethnic and Cultural Studies, 6(3), 147–157. https://www.jstor.org/stable/48710238</w:t>
      </w:r>
    </w:p>
    <w:p w14:paraId="76A11E19" w14:textId="3345E233" w:rsidR="00DB7558" w:rsidRDefault="006A311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A3118">
        <w:rPr>
          <w:rFonts w:ascii="Times New Roman" w:eastAsia="Times New Roman" w:hAnsi="Times New Roman" w:cs="Times New Roman"/>
          <w:color w:val="333333"/>
          <w:shd w:val="clear" w:color="auto" w:fill="FFFFFF"/>
          <w:lang w:eastAsia="ja-JP"/>
        </w:rPr>
        <w:t xml:space="preserve">Krause, K., &amp; Sharples, E. (2020). Thriving in the face of severe adversity: Understanding and fostering resilience in children affected by war and </w:t>
      </w:r>
      <w:r w:rsidRPr="006A3118">
        <w:rPr>
          <w:rFonts w:ascii="Times New Roman" w:eastAsia="Times New Roman" w:hAnsi="Times New Roman" w:cs="Times New Roman"/>
          <w:color w:val="333333"/>
          <w:shd w:val="clear" w:color="auto" w:fill="FFFFFF"/>
          <w:lang w:eastAsia="ja-JP"/>
        </w:rPr>
        <w:lastRenderedPageBreak/>
        <w:t xml:space="preserve">displacement. In E. </w:t>
      </w:r>
      <w:proofErr w:type="spellStart"/>
      <w:r w:rsidRPr="006A3118">
        <w:rPr>
          <w:rFonts w:ascii="Times New Roman" w:eastAsia="Times New Roman" w:hAnsi="Times New Roman" w:cs="Times New Roman"/>
          <w:color w:val="333333"/>
          <w:shd w:val="clear" w:color="auto" w:fill="FFFFFF"/>
          <w:lang w:eastAsia="ja-JP"/>
        </w:rPr>
        <w:t>Fiddian-Qasmiyeh</w:t>
      </w:r>
      <w:proofErr w:type="spellEnd"/>
      <w:r w:rsidRPr="006A3118">
        <w:rPr>
          <w:rFonts w:ascii="Times New Roman" w:eastAsia="Times New Roman" w:hAnsi="Times New Roman" w:cs="Times New Roman"/>
          <w:color w:val="333333"/>
          <w:shd w:val="clear" w:color="auto" w:fill="FFFFFF"/>
          <w:lang w:eastAsia="ja-JP"/>
        </w:rPr>
        <w:t xml:space="preserve"> (Ed.), Refuge in a Moving World: Tracing refugee and migrant journeys across disciplines (pp. 306–322). UCL Press. https://doi.org/10.2307/j.ctv13xprtw.28</w:t>
      </w:r>
    </w:p>
    <w:p w14:paraId="7834EE5D" w14:textId="55D6C5AB" w:rsidR="00EF70D4" w:rsidRDefault="00EF70D4"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F70D4">
        <w:rPr>
          <w:rFonts w:ascii="Times New Roman" w:eastAsia="Times New Roman" w:hAnsi="Times New Roman" w:cs="Times New Roman"/>
          <w:color w:val="333333"/>
          <w:shd w:val="clear" w:color="auto" w:fill="FFFFFF"/>
          <w:lang w:eastAsia="ja-JP"/>
        </w:rPr>
        <w:t>LaLonde, S. (2022). Trauma, Posttraumatic Growth, and World Literature: Metamorphoses and a Literary Arts Praxis (1st ed.). Routledge. https://doi.org/10.4324/9781003284642</w:t>
      </w:r>
    </w:p>
    <w:p w14:paraId="0687DA8C" w14:textId="14CC2F0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Ng, Q. X., Lim, D. Y., &amp; Chee, K. T. (2020). Not all trauma is the same. Proceedings of the National Academy of Sciences of the United States of America, 117(41), 25200. https://www.jstor.org/stable/26969582</w:t>
      </w:r>
    </w:p>
    <w:p w14:paraId="3EF6E34C" w14:textId="5527D3E5" w:rsidR="006A3118" w:rsidRDefault="006A311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A3118">
        <w:rPr>
          <w:rFonts w:ascii="Times New Roman" w:eastAsia="Times New Roman" w:hAnsi="Times New Roman" w:cs="Times New Roman"/>
          <w:color w:val="333333"/>
          <w:shd w:val="clear" w:color="auto" w:fill="FFFFFF"/>
          <w:lang w:eastAsia="ja-JP"/>
        </w:rPr>
        <w:t xml:space="preserve">Raker, E. J., </w:t>
      </w:r>
      <w:proofErr w:type="spellStart"/>
      <w:r w:rsidRPr="006A3118">
        <w:rPr>
          <w:rFonts w:ascii="Times New Roman" w:eastAsia="Times New Roman" w:hAnsi="Times New Roman" w:cs="Times New Roman"/>
          <w:color w:val="333333"/>
          <w:shd w:val="clear" w:color="auto" w:fill="FFFFFF"/>
          <w:lang w:eastAsia="ja-JP"/>
        </w:rPr>
        <w:t>Zacher</w:t>
      </w:r>
      <w:proofErr w:type="spellEnd"/>
      <w:r w:rsidRPr="006A3118">
        <w:rPr>
          <w:rFonts w:ascii="Times New Roman" w:eastAsia="Times New Roman" w:hAnsi="Times New Roman" w:cs="Times New Roman"/>
          <w:color w:val="333333"/>
          <w:shd w:val="clear" w:color="auto" w:fill="FFFFFF"/>
          <w:lang w:eastAsia="ja-JP"/>
        </w:rPr>
        <w:t>, M., &amp; Lowe, S. R. (2020). REPLY TO NG ET AL.: Not all trauma is the same, but lessons can be drawn from commonalities. Proceedings of the National Academy of Sciences of the United States of America, 117(41), 25201–25202. https://www.jstor.org/stable/26969583</w:t>
      </w:r>
    </w:p>
    <w:p w14:paraId="10AEF71A" w14:textId="0211845B" w:rsidR="006F589B" w:rsidRDefault="006F589B"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F589B">
        <w:rPr>
          <w:rFonts w:ascii="Times New Roman" w:eastAsia="Times New Roman" w:hAnsi="Times New Roman" w:cs="Times New Roman"/>
          <w:color w:val="333333"/>
          <w:shd w:val="clear" w:color="auto" w:fill="FFFFFF"/>
          <w:lang w:eastAsia="ja-JP"/>
        </w:rPr>
        <w:t xml:space="preserve">Sperber, M., &amp; </w:t>
      </w:r>
      <w:proofErr w:type="spellStart"/>
      <w:r w:rsidRPr="006F589B">
        <w:rPr>
          <w:rFonts w:ascii="Times New Roman" w:eastAsia="Times New Roman" w:hAnsi="Times New Roman" w:cs="Times New Roman"/>
          <w:color w:val="333333"/>
          <w:shd w:val="clear" w:color="auto" w:fill="FFFFFF"/>
          <w:lang w:eastAsia="ja-JP"/>
        </w:rPr>
        <w:t>Ranalli</w:t>
      </w:r>
      <w:proofErr w:type="spellEnd"/>
      <w:r w:rsidRPr="006F589B">
        <w:rPr>
          <w:rFonts w:ascii="Times New Roman" w:eastAsia="Times New Roman" w:hAnsi="Times New Roman" w:cs="Times New Roman"/>
          <w:color w:val="333333"/>
          <w:shd w:val="clear" w:color="auto" w:fill="FFFFFF"/>
          <w:lang w:eastAsia="ja-JP"/>
        </w:rPr>
        <w:t>, B. (2020). Thoreau’s PTSD and Posttraumatic Growth. The Thoreau Society Bulletin, 311, 4–8. https://www.jstor.org/stable/48617176</w:t>
      </w:r>
    </w:p>
    <w:p w14:paraId="1C2A96E7" w14:textId="08070748" w:rsidR="006A3118" w:rsidRDefault="006A311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A3118">
        <w:rPr>
          <w:rFonts w:ascii="Times New Roman" w:eastAsia="Times New Roman" w:hAnsi="Times New Roman" w:cs="Times New Roman"/>
          <w:color w:val="333333"/>
          <w:shd w:val="clear" w:color="auto" w:fill="FFFFFF"/>
          <w:lang w:eastAsia="ja-JP"/>
        </w:rPr>
        <w:t>SUDKAMP, K. M., WILLIAMS, H. J., JAYCOX, L. H., DUNIGAN, M., &amp; YOUNG, S. (2022). Trauma in the U.S. Intelligence Community: Risks and Responses. RAND Corporation. http://www.jstor.org/stable/resrep44899</w:t>
      </w:r>
    </w:p>
    <w:p w14:paraId="74A0B209" w14:textId="200FE0AA" w:rsidR="00447CDE" w:rsidRDefault="00447CDE" w:rsidP="00E03C78">
      <w:pPr>
        <w:spacing w:line="480" w:lineRule="auto"/>
        <w:ind w:left="720" w:hanging="720"/>
        <w:rPr>
          <w:rFonts w:ascii="Times New Roman" w:eastAsia="Times New Roman" w:hAnsi="Times New Roman" w:cs="Times New Roman"/>
          <w:color w:val="333333"/>
          <w:shd w:val="clear" w:color="auto" w:fill="FFFFFF"/>
          <w:lang w:eastAsia="ja-JP"/>
        </w:rPr>
      </w:pPr>
      <w:r w:rsidRPr="00447CDE">
        <w:rPr>
          <w:rFonts w:ascii="Times New Roman" w:eastAsia="Times New Roman" w:hAnsi="Times New Roman" w:cs="Times New Roman"/>
          <w:color w:val="333333"/>
          <w:shd w:val="clear" w:color="auto" w:fill="FFFFFF"/>
          <w:lang w:eastAsia="ja-JP"/>
        </w:rPr>
        <w:t>Tedeschi, R.G., Shakespeare-Finch, J., Taku, K., &amp; Calhoun, L.G. (2018). Posttraumatic Growth: Theory, Research, and Applications (1st ed.). Routledge. https://doi.org/10.4324/9781315527451</w:t>
      </w:r>
    </w:p>
    <w:p w14:paraId="6425C974" w14:textId="1320B85D" w:rsidR="00EF70D4" w:rsidRDefault="00EF70D4"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F70D4">
        <w:rPr>
          <w:rFonts w:ascii="Times New Roman" w:eastAsia="Times New Roman" w:hAnsi="Times New Roman" w:cs="Times New Roman"/>
          <w:color w:val="333333"/>
          <w:shd w:val="clear" w:color="auto" w:fill="FFFFFF"/>
          <w:lang w:eastAsia="ja-JP"/>
        </w:rPr>
        <w:lastRenderedPageBreak/>
        <w:t>Tedeschi, R.G., Park, C.L., &amp; Calhoun, L.G. (Eds.). (1998). Posttraumatic Growth: Positive Changes in the Aftermath of Crisis (1st ed.). Routledge. https://doi.org/10.4324/9781410603401</w:t>
      </w:r>
    </w:p>
    <w:p w14:paraId="0A2E0BF1" w14:textId="4D26CA25" w:rsidR="005142EC" w:rsidRDefault="005142EC" w:rsidP="00E03C78">
      <w:pPr>
        <w:spacing w:line="480" w:lineRule="auto"/>
        <w:ind w:left="720" w:hanging="720"/>
        <w:rPr>
          <w:rFonts w:ascii="Times New Roman" w:eastAsia="Times New Roman" w:hAnsi="Times New Roman" w:cs="Times New Roman"/>
          <w:color w:val="333333"/>
          <w:shd w:val="clear" w:color="auto" w:fill="FFFFFF"/>
          <w:lang w:eastAsia="ja-JP"/>
        </w:rPr>
      </w:pPr>
      <w:r w:rsidRPr="005142EC">
        <w:rPr>
          <w:rFonts w:ascii="Times New Roman" w:eastAsia="Times New Roman" w:hAnsi="Times New Roman" w:cs="Times New Roman"/>
          <w:color w:val="333333"/>
          <w:shd w:val="clear" w:color="auto" w:fill="FFFFFF"/>
          <w:lang w:eastAsia="ja-JP"/>
        </w:rPr>
        <w:t>Walter, O., &amp; Shaalan, S. (2021). Personal Well-Being, Mental Resilience and Emotional Intelligence in First-and Second-Generation Druze in the Golan Heights. Journal of Ethnic and Cultural Studies, 8(3), 74–</w:t>
      </w:r>
      <w:proofErr w:type="gramStart"/>
      <w:r w:rsidRPr="005142EC">
        <w:rPr>
          <w:rFonts w:ascii="Times New Roman" w:eastAsia="Times New Roman" w:hAnsi="Times New Roman" w:cs="Times New Roman"/>
          <w:color w:val="333333"/>
          <w:shd w:val="clear" w:color="auto" w:fill="FFFFFF"/>
          <w:lang w:eastAsia="ja-JP"/>
        </w:rPr>
        <w:t>94.https://www.jstor.org/stable/48710134</w:t>
      </w:r>
      <w:proofErr w:type="gramEnd"/>
    </w:p>
    <w:p w14:paraId="0B91D4B7" w14:textId="0DDA48F8"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Wortman, C. B. (2004). Posttraumatic Growth: Progress and Problems. Psychological Inquiry, 15(1), 81–90. http://www.jstor.org/stable/20447207</w:t>
      </w:r>
    </w:p>
    <w:p w14:paraId="011FB5A9" w14:textId="39CEAFA8" w:rsidR="000563FB" w:rsidRDefault="000563FB" w:rsidP="000C623B">
      <w:pPr>
        <w:spacing w:line="480" w:lineRule="auto"/>
        <w:ind w:left="720" w:hanging="720"/>
        <w:rPr>
          <w:rFonts w:ascii="Times New Roman" w:eastAsia="Times New Roman" w:hAnsi="Times New Roman" w:cs="Times New Roman"/>
          <w:color w:val="333333"/>
          <w:shd w:val="clear" w:color="auto" w:fill="FFFFFF"/>
          <w:lang w:eastAsia="ja-JP"/>
        </w:rPr>
      </w:pPr>
    </w:p>
    <w:p w14:paraId="079B8E53" w14:textId="2095A384" w:rsidR="005A269C" w:rsidRPr="005A269C" w:rsidRDefault="005A269C" w:rsidP="005A269C">
      <w:pPr>
        <w:spacing w:line="480" w:lineRule="auto"/>
        <w:ind w:left="720" w:hanging="720"/>
        <w:jc w:val="center"/>
        <w:rPr>
          <w:rFonts w:ascii="Times New Roman" w:eastAsia="Times New Roman" w:hAnsi="Times New Roman" w:cs="Times New Roman"/>
          <w:b/>
          <w:bCs/>
          <w:color w:val="333333"/>
          <w:shd w:val="clear" w:color="auto" w:fill="FFFFFF"/>
          <w:lang w:eastAsia="ja-JP"/>
        </w:rPr>
      </w:pPr>
      <w:r w:rsidRPr="005A269C">
        <w:rPr>
          <w:rFonts w:ascii="Times New Roman" w:eastAsia="Times New Roman" w:hAnsi="Times New Roman" w:cs="Times New Roman"/>
          <w:b/>
          <w:bCs/>
          <w:color w:val="333333"/>
          <w:shd w:val="clear" w:color="auto" w:fill="FFFFFF"/>
          <w:lang w:eastAsia="ja-JP"/>
        </w:rPr>
        <w:t>RELATED WORKS</w:t>
      </w:r>
    </w:p>
    <w:p w14:paraId="784BB92B" w14:textId="4E43518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Agyemang, C. (2013). Ethnicity: Theories, International Perspectives and Challenges. Nova Science Publishers, Inc.</w:t>
      </w:r>
    </w:p>
    <w:p w14:paraId="0C0B93DF"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Aftabizadeh, S. (2020). Shadows of Burma: The Politics of Identity on the Thai-Burmese Border (Order No. 10184312). Available from ProQuest Dissertations &amp; Theses Global. (2490534765). http://ezproxy.umgc.edu/login?url=https://www.proquest.com/dissertations-theses/shadows-burma-politics-identity-on-thai-burmese/docview/2490534765/se-2?accountid=14580 </w:t>
      </w:r>
    </w:p>
    <w:p w14:paraId="341CEDEF" w14:textId="19490028" w:rsidR="0078437F" w:rsidRDefault="0078437F" w:rsidP="000C623B">
      <w:pPr>
        <w:spacing w:line="480" w:lineRule="auto"/>
        <w:ind w:left="720" w:hanging="720"/>
        <w:rPr>
          <w:rFonts w:ascii="Times New Roman" w:eastAsia="Times New Roman" w:hAnsi="Times New Roman" w:cs="Times New Roman"/>
          <w:color w:val="333333"/>
          <w:shd w:val="clear" w:color="auto" w:fill="FFFFFF"/>
          <w:lang w:eastAsia="ja-JP"/>
        </w:rPr>
      </w:pPr>
      <w:r w:rsidRPr="0078437F">
        <w:rPr>
          <w:rFonts w:ascii="Times New Roman" w:eastAsia="Times New Roman" w:hAnsi="Times New Roman" w:cs="Times New Roman"/>
          <w:color w:val="333333"/>
          <w:shd w:val="clear" w:color="auto" w:fill="FFFFFF"/>
          <w:lang w:eastAsia="ja-JP"/>
        </w:rPr>
        <w:t>Amarasuriya, H., Kelly, T., Maunaguru, S., Oustinova-Stjepanovic, G., &amp; Spencer, J. (Eds.). (2020). The Intimate Life of Dissent: Anthropological Perspectives. UCL Press. http://www.jstor.org/stable/j.ctv13xprk8</w:t>
      </w:r>
    </w:p>
    <w:p w14:paraId="33347F32" w14:textId="47982DAC"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Badertscher, E. (2021). Myanmar. Salem Press Encyclopedia.</w:t>
      </w:r>
    </w:p>
    <w:p w14:paraId="68445A72" w14:textId="77777777" w:rsid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Bauböck, R., &amp; </w:t>
      </w:r>
      <w:proofErr w:type="spellStart"/>
      <w:r w:rsidRPr="000C623B">
        <w:rPr>
          <w:rFonts w:ascii="Times New Roman" w:eastAsia="Times New Roman" w:hAnsi="Times New Roman" w:cs="Times New Roman"/>
          <w:color w:val="333333"/>
          <w:shd w:val="clear" w:color="auto" w:fill="FFFFFF"/>
          <w:lang w:eastAsia="ja-JP"/>
        </w:rPr>
        <w:t>Faist</w:t>
      </w:r>
      <w:proofErr w:type="spellEnd"/>
      <w:r w:rsidRPr="000C623B">
        <w:rPr>
          <w:rFonts w:ascii="Times New Roman" w:eastAsia="Times New Roman" w:hAnsi="Times New Roman" w:cs="Times New Roman"/>
          <w:color w:val="333333"/>
          <w:shd w:val="clear" w:color="auto" w:fill="FFFFFF"/>
          <w:lang w:eastAsia="ja-JP"/>
        </w:rPr>
        <w:t>, T. (Eds.). (2010). Table of Contents. In Diaspora and Transnationalism: Concepts, Theories and Methods (pp. 5–6). Amsterdam University Press. http://www.jstor.org/stable/j.ctt46mz31.2</w:t>
      </w:r>
    </w:p>
    <w:p w14:paraId="000068F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Banton, M. (2018). What We Now Know About Race and Ethnicity (1st ed.). </w:t>
      </w:r>
      <w:proofErr w:type="spellStart"/>
      <w:r w:rsidRPr="000C623B">
        <w:rPr>
          <w:rFonts w:ascii="Times New Roman" w:eastAsia="Times New Roman" w:hAnsi="Times New Roman" w:cs="Times New Roman"/>
          <w:color w:val="333333"/>
          <w:shd w:val="clear" w:color="auto" w:fill="FFFFFF"/>
          <w:lang w:eastAsia="ja-JP"/>
        </w:rPr>
        <w:t>Berghahn</w:t>
      </w:r>
      <w:proofErr w:type="spellEnd"/>
      <w:r w:rsidRPr="000C623B">
        <w:rPr>
          <w:rFonts w:ascii="Times New Roman" w:eastAsia="Times New Roman" w:hAnsi="Times New Roman" w:cs="Times New Roman"/>
          <w:color w:val="333333"/>
          <w:shd w:val="clear" w:color="auto" w:fill="FFFFFF"/>
          <w:lang w:eastAsia="ja-JP"/>
        </w:rPr>
        <w:t xml:space="preserve"> Books. https://doi.org/10.2307/j.ctt130h8qv</w:t>
      </w:r>
    </w:p>
    <w:p w14:paraId="2AC6E634" w14:textId="60E06888"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Boshier, C. A. (2018). Mapping Cultural Nationalism: The Scholars of the Burma Research Society, 1910-1935. NIAS Press.</w:t>
      </w:r>
    </w:p>
    <w:p w14:paraId="2B7A2E0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Brell, C., Dustmann, C., &amp; Preston, I. (2020). The labor market integration of refugee migrants in high-income countries. The Journal of Economic Perspectives, 34(1), 94-121.</w:t>
      </w:r>
    </w:p>
    <w:p w14:paraId="0943F78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Center for Disease Control (April, 2016). Burmese refugee health profile. https://www.cdc.gov /immigrantrefugeehealth/profiles/burmese/population-movements/index.html. </w:t>
      </w:r>
    </w:p>
    <w:p w14:paraId="0F7C49C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Chin State, Myanmar. (2014). Chin ethnic group codes for 2014 census in Myanmar. https://chinstatemyanmar.blogspot.com/2014/02/chin-ethnic-group-codes-for-2014-census.html</w:t>
      </w:r>
    </w:p>
    <w:p w14:paraId="2E27B05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Chludzinski, K. (2019). The Search for 'Home': Anglo-Burman Identity at the End of Empire (Order No. 13812681). Available from ProQuest Dissertations &amp; Theses Global. (2247954511). http://ezproxy.umgc.edu/login?url=https://www.proquest.com/dissertations-theses/search-home-anglo-burman-identity-at-end-empire/docview/2247954511/se-2?accountid=14580</w:t>
      </w:r>
    </w:p>
    <w:p w14:paraId="43A59B6E"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Copan, P. (2020). Loving wisdom: A guide to philosophy and Christian faith. William Eerdmans Publishing Company. </w:t>
      </w:r>
    </w:p>
    <w:p w14:paraId="434894EA" w14:textId="20352EB6"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Curtis, S., (2017). Theological education and the effect of tribal identity upon Christian unity and mission in Burma (dissertation).</w:t>
      </w:r>
      <w:r w:rsidR="00AC7F1F">
        <w:rPr>
          <w:rFonts w:ascii="Times New Roman" w:eastAsia="Times New Roman" w:hAnsi="Times New Roman" w:cs="Times New Roman"/>
          <w:color w:val="333333"/>
          <w:shd w:val="clear" w:color="auto" w:fill="FFFFFF"/>
          <w:lang w:eastAsia="ja-JP"/>
        </w:rPr>
        <w:t xml:space="preserve"> </w:t>
      </w:r>
      <w:proofErr w:type="gramStart"/>
      <w:r w:rsidRPr="000C623B">
        <w:rPr>
          <w:rFonts w:ascii="Times New Roman" w:eastAsia="Times New Roman" w:hAnsi="Times New Roman" w:cs="Times New Roman"/>
          <w:color w:val="333333"/>
          <w:shd w:val="clear" w:color="auto" w:fill="FFFFFF"/>
          <w:lang w:eastAsia="ja-JP"/>
        </w:rPr>
        <w:t>North</w:t>
      </w:r>
      <w:proofErr w:type="gramEnd"/>
      <w:r w:rsidRPr="000C623B">
        <w:rPr>
          <w:rFonts w:ascii="Times New Roman" w:eastAsia="Times New Roman" w:hAnsi="Times New Roman" w:cs="Times New Roman"/>
          <w:color w:val="333333"/>
          <w:shd w:val="clear" w:color="auto" w:fill="FFFFFF"/>
          <w:lang w:eastAsia="ja-JP"/>
        </w:rPr>
        <w:t>-West University (South Africa), Potchefstroom Campus.</w:t>
      </w:r>
    </w:p>
    <w:p w14:paraId="5285B99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Dal, T. (2017). The Chin/Zo people of Bangladesh, Burma, and Indian: Introduction. Hamburg, Germany: Thang Za Dal@Gmail.com.</w:t>
      </w:r>
    </w:p>
    <w:p w14:paraId="6F2C9A02"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Denver, M., Leeman, J. (2015). Baptist foundations: Church government for an anti-institutional age. B&amp;H Publishing Group. </w:t>
      </w:r>
    </w:p>
    <w:p w14:paraId="1D1D309F"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Eberhard, D. et al. (2019). Ethnologue languages Asia (22nd ed.). SIL International Publication. </w:t>
      </w:r>
    </w:p>
    <w:p w14:paraId="03DEFAD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Frankl, V. (2019). Yes to life: In spite of everything. Beacon Press. </w:t>
      </w:r>
    </w:p>
    <w:p w14:paraId="1C49AAA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George, S., </w:t>
      </w:r>
      <w:proofErr w:type="spellStart"/>
      <w:r w:rsidRPr="000C623B">
        <w:rPr>
          <w:rFonts w:ascii="Times New Roman" w:eastAsia="Times New Roman" w:hAnsi="Times New Roman" w:cs="Times New Roman"/>
          <w:color w:val="333333"/>
          <w:shd w:val="clear" w:color="auto" w:fill="FFFFFF"/>
          <w:lang w:eastAsia="ja-JP"/>
        </w:rPr>
        <w:t>Adeney</w:t>
      </w:r>
      <w:proofErr w:type="spellEnd"/>
      <w:r w:rsidRPr="000C623B">
        <w:rPr>
          <w:rFonts w:ascii="Times New Roman" w:eastAsia="Times New Roman" w:hAnsi="Times New Roman" w:cs="Times New Roman"/>
          <w:color w:val="333333"/>
          <w:shd w:val="clear" w:color="auto" w:fill="FFFFFF"/>
          <w:lang w:eastAsia="ja-JP"/>
        </w:rPr>
        <w:t xml:space="preserve">, M. (2018). Refugee diaspora: Missions amid the greatest humanitarian crisis of our times. William Carey Publishing.  </w:t>
      </w:r>
    </w:p>
    <w:p w14:paraId="51238F8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Grudem, W. (2018). Christian ethics: An introduction to Biblical moral reasoning. Crossway.</w:t>
      </w:r>
    </w:p>
    <w:p w14:paraId="5C45C186"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Global Centre for the Responsibility to Protect. (March, 2021). Myanmar (Burma). https://www.globalr2p.org/countries/myanmar-burma/?fbclid=IwAR0Fl4vDXwN3l T6rW8494wqPJUq7X0LZkt2_L4Fy23sSlNmqM5AML5YwTYA.</w:t>
      </w:r>
    </w:p>
    <w:p w14:paraId="7B1E143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Gruß, I. (2017). The emergence of the temporary migrant: Bureaucracies, legality, and Myanmar migrants in Thailand. Sojourn: Journal of Social Issues in Southeast Asia, 32(1), 1-35. </w:t>
      </w:r>
    </w:p>
    <w:p w14:paraId="4BFA2FFC"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Harbuck, M. (2018). Deacons, the Biblical system of church leadership? (dissertation). Scholars Crossing.</w:t>
      </w:r>
    </w:p>
    <w:p w14:paraId="580FC4C4"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Hammett, J. (2019). Biblical foundations for Baptist churches: A contemporary ecclesiology (2nd ed). Kregel Academic. </w:t>
      </w:r>
    </w:p>
    <w:p w14:paraId="6FFC747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Hardig, A. C., &amp; Sajjad, T. (2021, Feb 08). The military coup in Myanmar presents opportunities to Buddhist nationalists. The Conversation U.S. http://ezproxy.umgc.edu/login?url=https://www.proquest.com/newspapers/military-coup-myanmar-presents-opportunities/docview/2487237664/se-2</w:t>
      </w:r>
    </w:p>
    <w:p w14:paraId="430CA3D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Hirschi, E. (January, 2019). Facing an uncertain future: Chin refugees in Malaysia. Frontier Myanmar. https://frontiermyanmar.net/en/facing-an-uncertain-future-chin-refugees-in-malaysia  </w:t>
      </w:r>
    </w:p>
    <w:p w14:paraId="56F73CC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Hockey, K. M. (Ed.). (2018). Ethnicity, race, religion: identities and ideologies in early Jewish and Christian texts, and in modern Biblical interpretation (1 [edition]). Bloomsbury Academic. https://doi.org/10.5040/9780567677334</w:t>
      </w:r>
    </w:p>
    <w:p w14:paraId="65E2D8C2"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Hardig, A. C., &amp; Sajjad, T. (2021, Feb 08). The military coup in Myanmar presents opportunities to Buddhist nationalists. The Conversation U.S. http://ezproxy.umgc.edu/login?url=https://www.proquest.com/newspapers/military-coup-myanmar-presents-opportunities/docview/2487237664/se-2</w:t>
      </w:r>
    </w:p>
    <w:p w14:paraId="4AA27519"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HORRELL, D. G. (2021). Religion, Ethnicity, and Way of Life: Exploring Categories of Identity. Catholic Biblical Quarterly, 83(1), 38–55. https://doi-org.ezproxy.umgc.edu/10.1353/cbq.2021.0002</w:t>
      </w:r>
    </w:p>
    <w:p w14:paraId="55732C2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Mang, P. Z. (2020). Ethnicity, war, and peace in Burma. Journal of Church &amp; State, 62(2), 269–293. https://doi-org.ezproxy.umgc.edu/10.1093/jcs/csz028</w:t>
      </w:r>
    </w:p>
    <w:p w14:paraId="3E70C4F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Malangpoo, N. (2020). Nationalism and Tourism: The Case of Thai Buddhist Pilgrimage in Myanmar (Order No. 27998052). Available from ProQuest Dissertations &amp; Theses Global. (2418059832). http://ezproxy.umgc.edu/login?url=https://www.proquest.com/dissertations-theses/nationalism-tourism-case-thai-buddhist-pilgrimage/docview/2418059832/se-2?accountid=14580</w:t>
      </w:r>
    </w:p>
    <w:p w14:paraId="0741A69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Koch, T. (2017). Ethics in everyday places mapping moral stress, distress, &amp; injury. Esri Press. </w:t>
      </w:r>
    </w:p>
    <w:p w14:paraId="7CA13E7A"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Koet, B., Murphy, E., </w:t>
      </w:r>
      <w:proofErr w:type="spellStart"/>
      <w:r w:rsidRPr="000C623B">
        <w:rPr>
          <w:rFonts w:ascii="Times New Roman" w:eastAsia="Times New Roman" w:hAnsi="Times New Roman" w:cs="Times New Roman"/>
          <w:color w:val="333333"/>
          <w:shd w:val="clear" w:color="auto" w:fill="FFFFFF"/>
          <w:lang w:eastAsia="ja-JP"/>
        </w:rPr>
        <w:t>Ryokas</w:t>
      </w:r>
      <w:proofErr w:type="spellEnd"/>
      <w:r w:rsidRPr="000C623B">
        <w:rPr>
          <w:rFonts w:ascii="Times New Roman" w:eastAsia="Times New Roman" w:hAnsi="Times New Roman" w:cs="Times New Roman"/>
          <w:color w:val="333333"/>
          <w:shd w:val="clear" w:color="auto" w:fill="FFFFFF"/>
          <w:lang w:eastAsia="ja-JP"/>
        </w:rPr>
        <w:t xml:space="preserve">, E. (2018). Deacons and diakonia in early Christianity. Mohr </w:t>
      </w:r>
      <w:proofErr w:type="spellStart"/>
      <w:r w:rsidRPr="000C623B">
        <w:rPr>
          <w:rFonts w:ascii="Times New Roman" w:eastAsia="Times New Roman" w:hAnsi="Times New Roman" w:cs="Times New Roman"/>
          <w:color w:val="333333"/>
          <w:shd w:val="clear" w:color="auto" w:fill="FFFFFF"/>
          <w:lang w:eastAsia="ja-JP"/>
        </w:rPr>
        <w:t>Siebeck</w:t>
      </w:r>
      <w:proofErr w:type="spellEnd"/>
      <w:r w:rsidRPr="000C623B">
        <w:rPr>
          <w:rFonts w:ascii="Times New Roman" w:eastAsia="Times New Roman" w:hAnsi="Times New Roman" w:cs="Times New Roman"/>
          <w:color w:val="333333"/>
          <w:shd w:val="clear" w:color="auto" w:fill="FFFFFF"/>
          <w:lang w:eastAsia="ja-JP"/>
        </w:rPr>
        <w:t xml:space="preserve"> Tubingen. </w:t>
      </w:r>
    </w:p>
    <w:p w14:paraId="50E6DB09" w14:textId="5C02E9E5"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Kraas, F., </w:t>
      </w:r>
      <w:proofErr w:type="spellStart"/>
      <w:r w:rsidRPr="000C623B">
        <w:rPr>
          <w:rFonts w:ascii="Times New Roman" w:eastAsia="Times New Roman" w:hAnsi="Times New Roman" w:cs="Times New Roman"/>
          <w:color w:val="333333"/>
          <w:shd w:val="clear" w:color="auto" w:fill="FFFFFF"/>
          <w:lang w:eastAsia="ja-JP"/>
        </w:rPr>
        <w:t>Spohner</w:t>
      </w:r>
      <w:proofErr w:type="spellEnd"/>
      <w:r w:rsidRPr="000C623B">
        <w:rPr>
          <w:rFonts w:ascii="Times New Roman" w:eastAsia="Times New Roman" w:hAnsi="Times New Roman" w:cs="Times New Roman"/>
          <w:color w:val="333333"/>
          <w:shd w:val="clear" w:color="auto" w:fill="FFFFFF"/>
          <w:lang w:eastAsia="ja-JP"/>
        </w:rPr>
        <w:t xml:space="preserve">, R., &amp;amp; Aye, A. M. (2017). Socio-economic atlas of </w:t>
      </w:r>
      <w:r w:rsidR="00AC7F1F" w:rsidRPr="000C623B">
        <w:rPr>
          <w:rFonts w:ascii="Times New Roman" w:eastAsia="Times New Roman" w:hAnsi="Times New Roman" w:cs="Times New Roman"/>
          <w:color w:val="333333"/>
          <w:shd w:val="clear" w:color="auto" w:fill="FFFFFF"/>
          <w:lang w:eastAsia="ja-JP"/>
        </w:rPr>
        <w:t>Myanmar</w:t>
      </w:r>
      <w:r w:rsidRPr="000C623B">
        <w:rPr>
          <w:rFonts w:ascii="Times New Roman" w:eastAsia="Times New Roman" w:hAnsi="Times New Roman" w:cs="Times New Roman"/>
          <w:color w:val="333333"/>
          <w:shd w:val="clear" w:color="auto" w:fill="FFFFFF"/>
          <w:lang w:eastAsia="ja-JP"/>
        </w:rPr>
        <w:t>. Franz Steiner Verlag. https://doi.org/10.25162/9783515116251</w:t>
      </w:r>
    </w:p>
    <w:p w14:paraId="436DC6E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Kuntz, E. C. (2020). Transformed within, transformed without : the enactment of religious conversion in medieval and early modern </w:t>
      </w:r>
      <w:proofErr w:type="spellStart"/>
      <w:r w:rsidRPr="000C623B">
        <w:rPr>
          <w:rFonts w:ascii="Times New Roman" w:eastAsia="Times New Roman" w:hAnsi="Times New Roman" w:cs="Times New Roman"/>
          <w:color w:val="333333"/>
          <w:shd w:val="clear" w:color="auto" w:fill="FFFFFF"/>
          <w:lang w:eastAsia="ja-JP"/>
        </w:rPr>
        <w:t>european</w:t>
      </w:r>
      <w:proofErr w:type="spellEnd"/>
      <w:r w:rsidRPr="000C623B">
        <w:rPr>
          <w:rFonts w:ascii="Times New Roman" w:eastAsia="Times New Roman" w:hAnsi="Times New Roman" w:cs="Times New Roman"/>
          <w:color w:val="333333"/>
          <w:shd w:val="clear" w:color="auto" w:fill="FFFFFF"/>
          <w:lang w:eastAsia="ja-JP"/>
        </w:rPr>
        <w:t xml:space="preserve"> saint plays (dissertation). Columbia University. https://doi.org/10.7916/d8-k4t2-b552</w:t>
      </w:r>
    </w:p>
    <w:p w14:paraId="6574759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Lähdesmäki, T. (2021). Challenges and solutions in ethnographic research. Taylor &amp; Francis. Retrieved February 24, 2022, from https://library.oapen.org/bitstream/20.500.12657/41704/1/9781000093117.pdf.</w:t>
      </w:r>
    </w:p>
    <w:p w14:paraId="3FCF19DC"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Lewis, S. L. (2019). Asian Socialism and the Forgotten Architects of Post-Colonial Freedom, 1952–1956. Journal of World History, 30(1/2), 55–88. https://doi-org.ezproxy.umgc.edu/10.1353/jwh.2019.0013</w:t>
      </w:r>
    </w:p>
    <w:p w14:paraId="071FF32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Liautaud, S. (2021). The power of ethics: How to make good choices in a complicated world. Simon &amp; Schuster. </w:t>
      </w:r>
    </w:p>
    <w:p w14:paraId="6FBEE32C"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Myanmar. (2021). Funk &amp; Wagnalls New World Encyclopedia, </w:t>
      </w:r>
      <w:proofErr w:type="gramStart"/>
      <w:r w:rsidRPr="000C623B">
        <w:rPr>
          <w:rFonts w:ascii="Times New Roman" w:eastAsia="Times New Roman" w:hAnsi="Times New Roman" w:cs="Times New Roman"/>
          <w:color w:val="333333"/>
          <w:shd w:val="clear" w:color="auto" w:fill="FFFFFF"/>
          <w:lang w:eastAsia="ja-JP"/>
        </w:rPr>
        <w:t>1;</w:t>
      </w:r>
      <w:proofErr w:type="gramEnd"/>
    </w:p>
    <w:p w14:paraId="091DF2F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Mang, P. Z. (2019). Christianity and ethnic identity in Burma. Journal of Church &amp; State, 61(1), 78–105. https://doi-org.ezproxy.umgc.edu/10.1093/jcs/csy002</w:t>
      </w:r>
    </w:p>
    <w:p w14:paraId="5CFDC70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Pum Za Mang. (2017). Religion, ethnicity, and nationalism in Burma. Journal of Church &amp; State, 59(4), 626–648. https://doi-org.ezproxy.umgc.edu/10.1093/jcs/csw074</w:t>
      </w:r>
    </w:p>
    <w:p w14:paraId="0EC8B88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Marshall, K. (2016). Religion, refugees, and diaspora communities in the United States. World Faiths Development Dialogue. </w:t>
      </w:r>
    </w:p>
    <w:p w14:paraId="455BBEE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Maung, J. C. (2019). Burmese Refugee Women in Resettlement: Narratives of Strength, Resilience, and Posttraumatic Growth (Order No. 10837659). Available from ProQuest Dissertations &amp; Theses Global. (2085933463). http://ezproxy.umgc.edu/login?url=https://www.proquest.com/dissertations-theses/burmese-refugee-women-resettlement-narratives/docview/2085933463/se-2?accountid=14580</w:t>
      </w:r>
    </w:p>
    <w:p w14:paraId="6BB67B2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McCrackin, J. M. (2021). Adaptation for Refugee Students: A Narrative Inquiry of Burmese Refugees in a Midwestern American School (Order No. 28644893). Available from ProQuest Dissertations &amp; Theses Global. (2600888305). http://ezproxy.umgc.edu/login?url=https://www.proquest.com/dissertations-theses/adaptation-refugee-students-narrative-inquiry/docview/2600888305/se-2?accountid=14580</w:t>
      </w:r>
    </w:p>
    <w:p w14:paraId="52A06B7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Myers, J. (2017). Understanding the culture: A survey of social engagement. Summit Ministries. </w:t>
      </w:r>
    </w:p>
    <w:p w14:paraId="6F470F9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Ndegwa, D. (2016). Migrant from Myanmar and risk faced abroad. International Organization for Migration (IOM). </w:t>
      </w:r>
    </w:p>
    <w:p w14:paraId="142DF484"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Ott, K. (2018). Christian ethics for a digital society. Rowman &amp; Littlefield Publishers</w:t>
      </w:r>
    </w:p>
    <w:p w14:paraId="420A2BB8"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Pelletier, A. (2021). Identity formation, Christian networks, and the peripheries of Kachin ethnonational identity. Asian Politics &amp; Policy, 13(1), 72–89. https://doi-org.ezproxy.umgc.edu/10.1111/aspp.12571</w:t>
      </w:r>
    </w:p>
    <w:p w14:paraId="4F95B8CE" w14:textId="77777777" w:rsidR="0078437F" w:rsidRDefault="0078437F" w:rsidP="0078437F">
      <w:pPr>
        <w:spacing w:line="480" w:lineRule="auto"/>
        <w:ind w:left="720" w:hanging="720"/>
        <w:rPr>
          <w:rFonts w:ascii="Times New Roman" w:eastAsia="Times New Roman" w:hAnsi="Times New Roman" w:cs="Times New Roman"/>
          <w:color w:val="333333"/>
          <w:shd w:val="clear" w:color="auto" w:fill="FFFFFF"/>
          <w:lang w:eastAsia="ja-JP"/>
        </w:rPr>
      </w:pPr>
      <w:r w:rsidRPr="0078437F">
        <w:rPr>
          <w:rFonts w:ascii="Times New Roman" w:eastAsia="Times New Roman" w:hAnsi="Times New Roman" w:cs="Times New Roman"/>
          <w:color w:val="333333"/>
          <w:shd w:val="clear" w:color="auto" w:fill="FFFFFF"/>
          <w:lang w:eastAsia="ja-JP"/>
        </w:rPr>
        <w:t>Petry, J. L. (1995). The sword of the spirit: Christians, Karen’s, colonialists, and the creation of a nation of Burma (dissertation). University Microfilms International.</w:t>
      </w:r>
    </w:p>
    <w:p w14:paraId="1B3BFB6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Purser, W. C. B. (1911). Christian missions in Burma. Society for the Propagation of the Gospel in Foreign Parts. Retrieved February 24, 2022, from INSERT-MISSING-URL.</w:t>
      </w:r>
    </w:p>
    <w:p w14:paraId="6729464F" w14:textId="19F289E2"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Ram </w:t>
      </w:r>
      <w:proofErr w:type="spellStart"/>
      <w:r w:rsidRPr="000C623B">
        <w:rPr>
          <w:rFonts w:ascii="Times New Roman" w:eastAsia="Times New Roman" w:hAnsi="Times New Roman" w:cs="Times New Roman"/>
          <w:color w:val="333333"/>
          <w:shd w:val="clear" w:color="auto" w:fill="FFFFFF"/>
          <w:lang w:eastAsia="ja-JP"/>
        </w:rPr>
        <w:t>Hlei</w:t>
      </w:r>
      <w:proofErr w:type="spellEnd"/>
      <w:r w:rsidRPr="000C623B">
        <w:rPr>
          <w:rFonts w:ascii="Times New Roman" w:eastAsia="Times New Roman" w:hAnsi="Times New Roman" w:cs="Times New Roman"/>
          <w:color w:val="333333"/>
          <w:shd w:val="clear" w:color="auto" w:fill="FFFFFF"/>
          <w:lang w:eastAsia="ja-JP"/>
        </w:rPr>
        <w:t xml:space="preserve"> Thang. (2019). Secularism and religious nationalism: A historical study of ethnic conflict in Myanmar. IKAT: The Indonesian Journal of Southeast Asian Studies, 3(1), 25–43. https://doi-org.ezproxy.umgc.edu/10.22146/ikat.v3i1.44955</w:t>
      </w:r>
    </w:p>
    <w:p w14:paraId="357B2A0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Rangkla, P. (2019). Future-making and frictional mobility in the return of Burmese migrants. Austrian Journal of South-East Asian Studies, 12(1), 17-30.</w:t>
      </w:r>
    </w:p>
    <w:p w14:paraId="51073204"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Sakhong, L. (2003). In search of Chin identity: A study in religion, politics, and ethnic identity in Burma. NIAS Press. </w:t>
      </w:r>
    </w:p>
    <w:p w14:paraId="1C16B28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Santiago, M. A. L. (2019). Diaspora International Family Entrepreneurs: No Place Like Home. DLSU Business &amp; Economics Review, 28(3), 34–46.</w:t>
      </w:r>
    </w:p>
    <w:p w14:paraId="2DCA9352"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Stierstorfer, K., Wilson, J. (2018). The Routledge diaspora studies reader. Routledge Literature Readers. </w:t>
      </w:r>
    </w:p>
    <w:p w14:paraId="4F827AD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Strauch, A. (2017). Paul’s vision for the Deacons: Assisting the elders with the care of God’s church. Lewis &amp; Roth Publishing. </w:t>
      </w:r>
    </w:p>
    <w:p w14:paraId="5BAE8F72" w14:textId="2A3D428E"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Sakhong, L. H., &amp; Nordic Institute of Asian Studies. (2002). In search of Chin </w:t>
      </w:r>
      <w:r w:rsidR="00010D54" w:rsidRPr="000C623B">
        <w:rPr>
          <w:rFonts w:ascii="Times New Roman" w:eastAsia="Times New Roman" w:hAnsi="Times New Roman" w:cs="Times New Roman"/>
          <w:color w:val="333333"/>
          <w:shd w:val="clear" w:color="auto" w:fill="FFFFFF"/>
          <w:lang w:eastAsia="ja-JP"/>
        </w:rPr>
        <w:t>identity:</w:t>
      </w:r>
      <w:r w:rsidRPr="000C623B">
        <w:rPr>
          <w:rFonts w:ascii="Times New Roman" w:eastAsia="Times New Roman" w:hAnsi="Times New Roman" w:cs="Times New Roman"/>
          <w:color w:val="333333"/>
          <w:shd w:val="clear" w:color="auto" w:fill="FFFFFF"/>
          <w:lang w:eastAsia="ja-JP"/>
        </w:rPr>
        <w:t xml:space="preserve"> a study in religion, </w:t>
      </w:r>
      <w:proofErr w:type="gramStart"/>
      <w:r w:rsidRPr="000C623B">
        <w:rPr>
          <w:rFonts w:ascii="Times New Roman" w:eastAsia="Times New Roman" w:hAnsi="Times New Roman" w:cs="Times New Roman"/>
          <w:color w:val="333333"/>
          <w:shd w:val="clear" w:color="auto" w:fill="FFFFFF"/>
          <w:lang w:eastAsia="ja-JP"/>
        </w:rPr>
        <w:t>politics</w:t>
      </w:r>
      <w:proofErr w:type="gramEnd"/>
      <w:r w:rsidRPr="000C623B">
        <w:rPr>
          <w:rFonts w:ascii="Times New Roman" w:eastAsia="Times New Roman" w:hAnsi="Times New Roman" w:cs="Times New Roman"/>
          <w:color w:val="333333"/>
          <w:shd w:val="clear" w:color="auto" w:fill="FFFFFF"/>
          <w:lang w:eastAsia="ja-JP"/>
        </w:rPr>
        <w:t xml:space="preserve"> and ethnic identity in Burma (Ser. Nordic institute of Asian studies monograph series, 91). NIAS. Retrieved February 24, 2022, from http://books.google.com/books?id=XOU-AQAAIAAJ.</w:t>
      </w:r>
    </w:p>
    <w:p w14:paraId="52C1FB5A" w14:textId="5D8A9B28"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Sam, Z. (2019). A Kachin Christianity: birthing </w:t>
      </w:r>
      <w:r w:rsidR="00010D54" w:rsidRPr="000C623B">
        <w:rPr>
          <w:rFonts w:ascii="Times New Roman" w:eastAsia="Times New Roman" w:hAnsi="Times New Roman" w:cs="Times New Roman"/>
          <w:color w:val="333333"/>
          <w:shd w:val="clear" w:color="auto" w:fill="FFFFFF"/>
          <w:lang w:eastAsia="ja-JP"/>
        </w:rPr>
        <w:t>Kachin</w:t>
      </w:r>
      <w:r w:rsidRPr="000C623B">
        <w:rPr>
          <w:rFonts w:ascii="Times New Roman" w:eastAsia="Times New Roman" w:hAnsi="Times New Roman" w:cs="Times New Roman"/>
          <w:color w:val="333333"/>
          <w:shd w:val="clear" w:color="auto" w:fill="FFFFFF"/>
          <w:lang w:eastAsia="ja-JP"/>
        </w:rPr>
        <w:t xml:space="preserve"> ecofeminist theology by integrating Kachin indigenous religion with process theology (dissertation). Claremont School of Theology.</w:t>
      </w:r>
    </w:p>
    <w:p w14:paraId="63CAAB37" w14:textId="3EA4DDBD" w:rsidR="00010D54" w:rsidRPr="000C623B" w:rsidRDefault="00010D54" w:rsidP="00010D54">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Sarvestani, K. R., State University of New York at Buffalo. Linguistics, &amp; Jaeger, J. (2018). Aspects of </w:t>
      </w:r>
      <w:proofErr w:type="spellStart"/>
      <w:r w:rsidRPr="000C623B">
        <w:rPr>
          <w:rFonts w:ascii="Times New Roman" w:eastAsia="Times New Roman" w:hAnsi="Times New Roman" w:cs="Times New Roman"/>
          <w:color w:val="333333"/>
          <w:shd w:val="clear" w:color="auto" w:fill="FFFFFF"/>
          <w:lang w:eastAsia="ja-JP"/>
        </w:rPr>
        <w:t>Sgaw</w:t>
      </w:r>
      <w:proofErr w:type="spellEnd"/>
      <w:r w:rsidRPr="000C623B">
        <w:rPr>
          <w:rFonts w:ascii="Times New Roman" w:eastAsia="Times New Roman" w:hAnsi="Times New Roman" w:cs="Times New Roman"/>
          <w:color w:val="333333"/>
          <w:shd w:val="clear" w:color="auto" w:fill="FFFFFF"/>
          <w:lang w:eastAsia="ja-JP"/>
        </w:rPr>
        <w:t xml:space="preserve"> Karen phonology and phonetics (dissertation). ProQuest Dissertations &amp;amp; Theses.</w:t>
      </w:r>
    </w:p>
    <w:p w14:paraId="76D49DF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Seekins, D. M. (2007). Burma and </w:t>
      </w:r>
      <w:proofErr w:type="spellStart"/>
      <w:r w:rsidRPr="000C623B">
        <w:rPr>
          <w:rFonts w:ascii="Times New Roman" w:eastAsia="Times New Roman" w:hAnsi="Times New Roman" w:cs="Times New Roman"/>
          <w:color w:val="333333"/>
          <w:shd w:val="clear" w:color="auto" w:fill="FFFFFF"/>
          <w:lang w:eastAsia="ja-JP"/>
        </w:rPr>
        <w:t>japan</w:t>
      </w:r>
      <w:proofErr w:type="spellEnd"/>
      <w:r w:rsidRPr="000C623B">
        <w:rPr>
          <w:rFonts w:ascii="Times New Roman" w:eastAsia="Times New Roman" w:hAnsi="Times New Roman" w:cs="Times New Roman"/>
          <w:color w:val="333333"/>
          <w:shd w:val="clear" w:color="auto" w:fill="FFFFFF"/>
          <w:lang w:eastAsia="ja-JP"/>
        </w:rPr>
        <w:t xml:space="preserve"> since </w:t>
      </w:r>
      <w:proofErr w:type="gramStart"/>
      <w:r w:rsidRPr="000C623B">
        <w:rPr>
          <w:rFonts w:ascii="Times New Roman" w:eastAsia="Times New Roman" w:hAnsi="Times New Roman" w:cs="Times New Roman"/>
          <w:color w:val="333333"/>
          <w:shd w:val="clear" w:color="auto" w:fill="FFFFFF"/>
          <w:lang w:eastAsia="ja-JP"/>
        </w:rPr>
        <w:t>1940 :</w:t>
      </w:r>
      <w:proofErr w:type="gramEnd"/>
      <w:r w:rsidRPr="000C623B">
        <w:rPr>
          <w:rFonts w:ascii="Times New Roman" w:eastAsia="Times New Roman" w:hAnsi="Times New Roman" w:cs="Times New Roman"/>
          <w:color w:val="333333"/>
          <w:shd w:val="clear" w:color="auto" w:fill="FFFFFF"/>
          <w:lang w:eastAsia="ja-JP"/>
        </w:rPr>
        <w:t xml:space="preserve"> from 'co-prosperity' to 'quiet dialogue' (Ser. </w:t>
      </w:r>
      <w:proofErr w:type="spellStart"/>
      <w:r w:rsidRPr="000C623B">
        <w:rPr>
          <w:rFonts w:ascii="Times New Roman" w:eastAsia="Times New Roman" w:hAnsi="Times New Roman" w:cs="Times New Roman"/>
          <w:color w:val="333333"/>
          <w:shd w:val="clear" w:color="auto" w:fill="FFFFFF"/>
          <w:lang w:eastAsia="ja-JP"/>
        </w:rPr>
        <w:t>Nias</w:t>
      </w:r>
      <w:proofErr w:type="spellEnd"/>
      <w:r w:rsidRPr="000C623B">
        <w:rPr>
          <w:rFonts w:ascii="Times New Roman" w:eastAsia="Times New Roman" w:hAnsi="Times New Roman" w:cs="Times New Roman"/>
          <w:color w:val="333333"/>
          <w:shd w:val="clear" w:color="auto" w:fill="FFFFFF"/>
          <w:lang w:eastAsia="ja-JP"/>
        </w:rPr>
        <w:t xml:space="preserve"> monograph, 106). NIAS Press. Retrieved February 22, 2022, from INSERT-MISSING-URL.</w:t>
      </w:r>
    </w:p>
    <w:p w14:paraId="55BCC048"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SELTH, A. (2020). Interpreting Myanmar: A Decade of Analysis (1st ed.). ANU Press. https://doi.org/10.2307/j.ctv1d5nm3z</w:t>
      </w:r>
    </w:p>
    <w:p w14:paraId="452962CC" w14:textId="3EE93FC0"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Skidmore, M., Wilson, T. (2008). Dictatorship, disorder and decline in Myanmar. ANU E Press. https://doi.org/10.26530/OAPEN_458944</w:t>
      </w:r>
    </w:p>
    <w:p w14:paraId="5FC0016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Skidmore, M., &amp; Wilson, T. (Eds.). (2007). Myanmar: The state, </w:t>
      </w:r>
      <w:proofErr w:type="gramStart"/>
      <w:r w:rsidRPr="000C623B">
        <w:rPr>
          <w:rFonts w:ascii="Times New Roman" w:eastAsia="Times New Roman" w:hAnsi="Times New Roman" w:cs="Times New Roman"/>
          <w:color w:val="333333"/>
          <w:shd w:val="clear" w:color="auto" w:fill="FFFFFF"/>
          <w:lang w:eastAsia="ja-JP"/>
        </w:rPr>
        <w:t>community</w:t>
      </w:r>
      <w:proofErr w:type="gramEnd"/>
      <w:r w:rsidRPr="000C623B">
        <w:rPr>
          <w:rFonts w:ascii="Times New Roman" w:eastAsia="Times New Roman" w:hAnsi="Times New Roman" w:cs="Times New Roman"/>
          <w:color w:val="333333"/>
          <w:shd w:val="clear" w:color="auto" w:fill="FFFFFF"/>
          <w:lang w:eastAsia="ja-JP"/>
        </w:rPr>
        <w:t xml:space="preserve"> and the environment. ANU Press. http://www.jstor.org/stable/j.ctt24hbh2</w:t>
      </w:r>
    </w:p>
    <w:p w14:paraId="6F3D16BF" w14:textId="7DBDA1E1" w:rsidR="00010D54" w:rsidRDefault="00010D54"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10D54">
        <w:rPr>
          <w:rFonts w:ascii="Times New Roman" w:eastAsia="Times New Roman" w:hAnsi="Times New Roman" w:cs="Times New Roman"/>
          <w:color w:val="333333"/>
          <w:shd w:val="clear" w:color="auto" w:fill="FFFFFF"/>
          <w:lang w:eastAsia="ja-JP"/>
        </w:rPr>
        <w:t>Starnes, C. (2006). Augustine’s Conversion: A Guide to the Argument of Confessions I-IX. Wilfrid Laurier University Press.</w:t>
      </w:r>
    </w:p>
    <w:p w14:paraId="30836456" w14:textId="1AE5716D"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Thu, S. (2020). Navigating and Responding to </w:t>
      </w:r>
      <w:proofErr w:type="spellStart"/>
      <w:r w:rsidRPr="000C623B">
        <w:rPr>
          <w:rFonts w:ascii="Times New Roman" w:eastAsia="Times New Roman" w:hAnsi="Times New Roman" w:cs="Times New Roman"/>
          <w:color w:val="333333"/>
          <w:shd w:val="clear" w:color="auto" w:fill="FFFFFF"/>
          <w:lang w:eastAsia="ja-JP"/>
        </w:rPr>
        <w:t>Raciolinguistic</w:t>
      </w:r>
      <w:proofErr w:type="spellEnd"/>
      <w:r w:rsidRPr="000C623B">
        <w:rPr>
          <w:rFonts w:ascii="Times New Roman" w:eastAsia="Times New Roman" w:hAnsi="Times New Roman" w:cs="Times New Roman"/>
          <w:color w:val="333333"/>
          <w:shd w:val="clear" w:color="auto" w:fill="FFFFFF"/>
          <w:lang w:eastAsia="ja-JP"/>
        </w:rPr>
        <w:t xml:space="preserve"> Ideologies: Refugee and Immigrant Students' Literacy Practices Across Contexts (Order No. 28022941). </w:t>
      </w:r>
      <w:r w:rsidRPr="000C623B">
        <w:rPr>
          <w:rFonts w:ascii="Times New Roman" w:eastAsia="Times New Roman" w:hAnsi="Times New Roman" w:cs="Times New Roman"/>
          <w:color w:val="333333"/>
          <w:shd w:val="clear" w:color="auto" w:fill="FFFFFF"/>
          <w:lang w:eastAsia="ja-JP"/>
        </w:rPr>
        <w:lastRenderedPageBreak/>
        <w:t xml:space="preserve">Available from ProQuest Dissertations &amp; Theses Global. (2440680915). http://ezproxy.umgc.edu/login?url=https://www.proquest.com/dissertations-theses/navigating-responding-raciolinguistic-ideologies/docview/2440680915/se-2?accountid=14580 </w:t>
      </w:r>
    </w:p>
    <w:p w14:paraId="3BAD14FA"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Thorsen, D. (2020). What's true about Christianity</w:t>
      </w:r>
      <w:proofErr w:type="gramStart"/>
      <w:r w:rsidRPr="000C623B">
        <w:rPr>
          <w:rFonts w:ascii="Times New Roman" w:eastAsia="Times New Roman" w:hAnsi="Times New Roman" w:cs="Times New Roman"/>
          <w:color w:val="333333"/>
          <w:shd w:val="clear" w:color="auto" w:fill="FFFFFF"/>
          <w:lang w:eastAsia="ja-JP"/>
        </w:rPr>
        <w:t>? :</w:t>
      </w:r>
      <w:proofErr w:type="gramEnd"/>
      <w:r w:rsidRPr="000C623B">
        <w:rPr>
          <w:rFonts w:ascii="Times New Roman" w:eastAsia="Times New Roman" w:hAnsi="Times New Roman" w:cs="Times New Roman"/>
          <w:color w:val="333333"/>
          <w:shd w:val="clear" w:color="auto" w:fill="FFFFFF"/>
          <w:lang w:eastAsia="ja-JP"/>
        </w:rPr>
        <w:t xml:space="preserve"> An introduction to Christian faith and practice. Claremont Press. Retrieved February 25, 2022, from https://www.jstor.org/stable/10.2307/j.ctv138wrs6.</w:t>
      </w:r>
    </w:p>
    <w:p w14:paraId="7A0A9D93" w14:textId="40568E78"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Tihanov, G. (2021). Beyond diaspora? Brief remarks in lieu of an afterword. In M. </w:t>
      </w:r>
      <w:proofErr w:type="spellStart"/>
      <w:r w:rsidRPr="000C623B">
        <w:rPr>
          <w:rFonts w:ascii="Times New Roman" w:eastAsia="Times New Roman" w:hAnsi="Times New Roman" w:cs="Times New Roman"/>
          <w:color w:val="333333"/>
          <w:shd w:val="clear" w:color="auto" w:fill="FFFFFF"/>
          <w:lang w:eastAsia="ja-JP"/>
        </w:rPr>
        <w:t>Rubins</w:t>
      </w:r>
      <w:proofErr w:type="spellEnd"/>
      <w:r w:rsidRPr="000C623B">
        <w:rPr>
          <w:rFonts w:ascii="Times New Roman" w:eastAsia="Times New Roman" w:hAnsi="Times New Roman" w:cs="Times New Roman"/>
          <w:color w:val="333333"/>
          <w:shd w:val="clear" w:color="auto" w:fill="FFFFFF"/>
          <w:lang w:eastAsia="ja-JP"/>
        </w:rPr>
        <w:t xml:space="preserve"> (Ed.), Redefining Russian Literary Diaspora, 1920-2020 (pp. 244–248). UCL Press. https://doi.org/10.2307/j.ctv17ppc6w.14</w:t>
      </w:r>
    </w:p>
    <w:p w14:paraId="044BF9AE"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United States Department of State. (2018). Proposed refugee admissions for the fiscal year 2018. https://www.state.gov/remarks-and-releases-bureau-of-population-refugees-and-migration/proposed-refugee-admissions-for-fiscal-year-2018/</w:t>
      </w:r>
    </w:p>
    <w:p w14:paraId="71B643A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World Relief North Texas. Burma (Myanmar) Chin cultural profile. (n.d.) https://worldrelieffortworth.org/burma-myanmar-chin-cultural-profile.</w:t>
      </w:r>
    </w:p>
    <w:p w14:paraId="784D52E6"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Bauböck, R., &amp; </w:t>
      </w:r>
      <w:proofErr w:type="spellStart"/>
      <w:r w:rsidRPr="000C623B">
        <w:rPr>
          <w:rFonts w:ascii="Times New Roman" w:eastAsia="Times New Roman" w:hAnsi="Times New Roman" w:cs="Times New Roman"/>
          <w:color w:val="333333"/>
          <w:shd w:val="clear" w:color="auto" w:fill="FFFFFF"/>
          <w:lang w:eastAsia="ja-JP"/>
        </w:rPr>
        <w:t>Faist</w:t>
      </w:r>
      <w:proofErr w:type="spellEnd"/>
      <w:r w:rsidRPr="000C623B">
        <w:rPr>
          <w:rFonts w:ascii="Times New Roman" w:eastAsia="Times New Roman" w:hAnsi="Times New Roman" w:cs="Times New Roman"/>
          <w:color w:val="333333"/>
          <w:shd w:val="clear" w:color="auto" w:fill="FFFFFF"/>
          <w:lang w:eastAsia="ja-JP"/>
        </w:rPr>
        <w:t>, T. (Eds.). (2010). Table of Contents. In Diaspora and Transnationalism: Concepts, Theories and Methods (pp. 5–6). Amsterdam University Press. http://www.jstor.org/stable/j.ctt46mz31.2</w:t>
      </w:r>
    </w:p>
    <w:p w14:paraId="49723279"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Faith in public life. (2021). Retrieved February 25, 2022, from https://www.abliforum.org/research-and-publication/faith-in-public-life/.</w:t>
      </w:r>
    </w:p>
    <w:p w14:paraId="61EB80D0" w14:textId="3D071B9B" w:rsidR="006221D4"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Starnes, C. (2006). Augustine’s </w:t>
      </w:r>
      <w:proofErr w:type="gramStart"/>
      <w:r w:rsidRPr="000C623B">
        <w:rPr>
          <w:rFonts w:ascii="Times New Roman" w:eastAsia="Times New Roman" w:hAnsi="Times New Roman" w:cs="Times New Roman"/>
          <w:color w:val="333333"/>
          <w:shd w:val="clear" w:color="auto" w:fill="FFFFFF"/>
          <w:lang w:eastAsia="ja-JP"/>
        </w:rPr>
        <w:t>Conversion :</w:t>
      </w:r>
      <w:proofErr w:type="gramEnd"/>
      <w:r w:rsidRPr="000C623B">
        <w:rPr>
          <w:rFonts w:ascii="Times New Roman" w:eastAsia="Times New Roman" w:hAnsi="Times New Roman" w:cs="Times New Roman"/>
          <w:color w:val="333333"/>
          <w:shd w:val="clear" w:color="auto" w:fill="FFFFFF"/>
          <w:lang w:eastAsia="ja-JP"/>
        </w:rPr>
        <w:t xml:space="preserve"> A Guide to the Argument of Confessions I-IX. Wilfrid Laurier University Press.</w:t>
      </w:r>
    </w:p>
    <w:p w14:paraId="4E99F3D5" w14:textId="77777777" w:rsidR="0078437F" w:rsidRPr="0078437F" w:rsidRDefault="0078437F" w:rsidP="0078437F">
      <w:pPr>
        <w:spacing w:line="480" w:lineRule="auto"/>
        <w:ind w:left="720" w:hanging="720"/>
        <w:rPr>
          <w:rFonts w:ascii="Times New Roman" w:eastAsia="Times New Roman" w:hAnsi="Times New Roman" w:cs="Times New Roman"/>
          <w:color w:val="333333"/>
          <w:shd w:val="clear" w:color="auto" w:fill="FFFFFF"/>
          <w:lang w:eastAsia="ja-JP"/>
        </w:rPr>
      </w:pPr>
      <w:r w:rsidRPr="0078437F">
        <w:rPr>
          <w:rFonts w:ascii="Times New Roman" w:eastAsia="Times New Roman" w:hAnsi="Times New Roman" w:cs="Times New Roman"/>
          <w:color w:val="333333"/>
          <w:shd w:val="clear" w:color="auto" w:fill="FFFFFF"/>
          <w:lang w:eastAsia="ja-JP"/>
        </w:rPr>
        <w:lastRenderedPageBreak/>
        <w:t xml:space="preserve">UNandacara. (2014). The concept of </w:t>
      </w:r>
      <w:proofErr w:type="spellStart"/>
      <w:r w:rsidRPr="0078437F">
        <w:rPr>
          <w:rFonts w:ascii="Times New Roman" w:eastAsia="Times New Roman" w:hAnsi="Times New Roman" w:cs="Times New Roman"/>
          <w:color w:val="333333"/>
          <w:shd w:val="clear" w:color="auto" w:fill="FFFFFF"/>
          <w:lang w:eastAsia="ja-JP"/>
        </w:rPr>
        <w:t>nat</w:t>
      </w:r>
      <w:proofErr w:type="spellEnd"/>
      <w:r w:rsidRPr="0078437F">
        <w:rPr>
          <w:rFonts w:ascii="Times New Roman" w:eastAsia="Times New Roman" w:hAnsi="Times New Roman" w:cs="Times New Roman"/>
          <w:color w:val="333333"/>
          <w:shd w:val="clear" w:color="auto" w:fill="FFFFFF"/>
          <w:lang w:eastAsia="ja-JP"/>
        </w:rPr>
        <w:t>-worship among Theravada Buddhists in Myanmar. International Association for Buddhist Thought and Culture, 23, 139–157. https://doi.org/10.16893/IJBTC.23.5</w:t>
      </w:r>
    </w:p>
    <w:p w14:paraId="46075AF2" w14:textId="2338D66C" w:rsidR="000C623B" w:rsidRDefault="000C623B" w:rsidP="00B00283">
      <w:pPr>
        <w:spacing w:line="480" w:lineRule="auto"/>
        <w:ind w:left="720" w:hanging="720"/>
        <w:rPr>
          <w:rFonts w:ascii="Times New Roman" w:eastAsia="Times New Roman" w:hAnsi="Times New Roman" w:cs="Times New Roman"/>
          <w:color w:val="333333"/>
          <w:shd w:val="clear" w:color="auto" w:fill="FFFFFF"/>
          <w:lang w:eastAsia="ja-JP"/>
        </w:rPr>
      </w:pPr>
    </w:p>
    <w:p w14:paraId="6FD06D16" w14:textId="77777777" w:rsidR="003D7C96" w:rsidRPr="003D7C96" w:rsidRDefault="003D7C96" w:rsidP="003D7C96">
      <w:pPr>
        <w:spacing w:line="480" w:lineRule="auto"/>
        <w:ind w:left="720" w:hanging="720"/>
        <w:rPr>
          <w:rFonts w:ascii="Times New Roman" w:eastAsia="Times New Roman" w:hAnsi="Times New Roman" w:cs="Times New Roman"/>
          <w:color w:val="333333"/>
          <w:shd w:val="clear" w:color="auto" w:fill="FFFFFF"/>
          <w:lang w:eastAsia="ja-JP"/>
        </w:rPr>
      </w:pPr>
      <w:bookmarkStart w:id="72" w:name="_Hlk127539349"/>
      <w:bookmarkStart w:id="73" w:name="_Toc486409281"/>
      <w:bookmarkEnd w:id="71"/>
    </w:p>
    <w:bookmarkEnd w:id="72"/>
    <w:p w14:paraId="118698E6" w14:textId="77777777" w:rsidR="003D7C96" w:rsidRDefault="003D7C96" w:rsidP="003D7C96">
      <w:pPr>
        <w:pStyle w:val="APALevel1"/>
        <w:jc w:val="left"/>
      </w:pPr>
    </w:p>
    <w:p w14:paraId="7BDF0871" w14:textId="77777777" w:rsidR="003D7C96" w:rsidRDefault="003D7C96" w:rsidP="003D7C96">
      <w:pPr>
        <w:pStyle w:val="APALevel1"/>
        <w:jc w:val="left"/>
      </w:pPr>
    </w:p>
    <w:p w14:paraId="41F00B85" w14:textId="77777777" w:rsidR="003D7C96" w:rsidRDefault="003D7C96" w:rsidP="003D7C96">
      <w:pPr>
        <w:pStyle w:val="APALevel1"/>
        <w:jc w:val="left"/>
      </w:pPr>
    </w:p>
    <w:p w14:paraId="68F76EEF" w14:textId="77777777" w:rsidR="00DB5BA4" w:rsidRDefault="00DB5BA4" w:rsidP="009258A7">
      <w:pPr>
        <w:pStyle w:val="APALevel1"/>
      </w:pPr>
    </w:p>
    <w:p w14:paraId="5380ACBA" w14:textId="406C7508" w:rsidR="009E01E5" w:rsidRPr="00400465" w:rsidRDefault="009E01E5" w:rsidP="009258A7">
      <w:pPr>
        <w:pStyle w:val="APALevel1"/>
      </w:pPr>
      <w:r w:rsidRPr="00400465">
        <w:t>RELATED WORKS</w:t>
      </w:r>
      <w:bookmarkEnd w:id="73"/>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ascii="Times New Roman" w:eastAsia="Times New Roman" w:hAnsi="Times New Roman" w:cs="Times New Roman"/>
        </w:rPr>
      </w:pPr>
    </w:p>
    <w:p w14:paraId="1A4A8DA1" w14:textId="77777777" w:rsidR="009E01E5" w:rsidRDefault="009E01E5" w:rsidP="009E01E5">
      <w:bookmarkStart w:id="74" w:name="CV"/>
      <w:bookmarkEnd w:id="74"/>
      <w:r>
        <w:br w:type="page"/>
      </w:r>
    </w:p>
    <w:p w14:paraId="3928294A" w14:textId="77777777" w:rsidR="009E01E5" w:rsidRDefault="009E01E5" w:rsidP="009E01E5"/>
    <w:p w14:paraId="54C4C084" w14:textId="77777777" w:rsidR="009E01E5" w:rsidRDefault="009E01E5" w:rsidP="009E01E5"/>
    <w:p w14:paraId="1B1A707B" w14:textId="77777777" w:rsidR="009E01E5" w:rsidRDefault="009E01E5" w:rsidP="009E01E5"/>
    <w:p w14:paraId="6059E112" w14:textId="77777777" w:rsidR="009E01E5" w:rsidRDefault="009E01E5" w:rsidP="009E01E5"/>
    <w:p w14:paraId="731C46D4" w14:textId="77777777" w:rsidR="009E01E5" w:rsidRDefault="009E01E5" w:rsidP="009E01E5"/>
    <w:p w14:paraId="1ED6244F" w14:textId="77777777" w:rsidR="009E01E5" w:rsidRDefault="009E01E5" w:rsidP="009E01E5"/>
    <w:p w14:paraId="183BB6C1" w14:textId="77777777" w:rsidR="009E01E5" w:rsidRDefault="009E01E5" w:rsidP="009E01E5"/>
    <w:p w14:paraId="45DECB9A" w14:textId="77777777" w:rsidR="009E01E5" w:rsidRDefault="009E01E5" w:rsidP="009E01E5"/>
    <w:p w14:paraId="0F35A359" w14:textId="77777777" w:rsidR="009E01E5" w:rsidRDefault="009E01E5" w:rsidP="009E01E5"/>
    <w:p w14:paraId="17C83CFD" w14:textId="77777777" w:rsidR="009E01E5" w:rsidRDefault="009E01E5" w:rsidP="009E01E5"/>
    <w:p w14:paraId="77D87D77" w14:textId="77777777" w:rsidR="009E01E5" w:rsidRDefault="009E01E5" w:rsidP="009E01E5"/>
    <w:p w14:paraId="475229FA" w14:textId="77777777" w:rsidR="009E01E5" w:rsidRDefault="009E01E5" w:rsidP="009E01E5"/>
    <w:p w14:paraId="36213D74" w14:textId="77777777" w:rsidR="009E01E5" w:rsidRDefault="009E01E5" w:rsidP="009E01E5"/>
    <w:p w14:paraId="343F589E" w14:textId="77777777" w:rsidR="009E01E5" w:rsidRDefault="009E01E5" w:rsidP="009E01E5"/>
    <w:p w14:paraId="7D377831" w14:textId="77777777" w:rsidR="009E01E5" w:rsidRDefault="009E01E5" w:rsidP="009E01E5"/>
    <w:p w14:paraId="540AE4FD" w14:textId="77777777" w:rsidR="009E01E5" w:rsidRDefault="009E01E5" w:rsidP="009E01E5"/>
    <w:p w14:paraId="40FF9B0C" w14:textId="77777777" w:rsidR="009E01E5" w:rsidRDefault="009E01E5" w:rsidP="009E01E5"/>
    <w:p w14:paraId="28EBECBC" w14:textId="77777777" w:rsidR="009E01E5" w:rsidRDefault="009E01E5" w:rsidP="009E01E5"/>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1FF8A20B" w14:textId="77777777" w:rsidR="009E01E5" w:rsidRDefault="009E01E5" w:rsidP="009E01E5"/>
    <w:p w14:paraId="206D3439" w14:textId="77777777" w:rsidR="009E01E5" w:rsidRDefault="009E01E5" w:rsidP="009E01E5"/>
    <w:p w14:paraId="18793957" w14:textId="77777777" w:rsidR="009E01E5" w:rsidRDefault="009E01E5" w:rsidP="009E01E5"/>
    <w:p w14:paraId="7D996EC8" w14:textId="77777777" w:rsidR="009E01E5" w:rsidRDefault="009E01E5" w:rsidP="009258A7">
      <w:pPr>
        <w:pStyle w:val="APALevel1"/>
      </w:pPr>
    </w:p>
    <w:p w14:paraId="023BE6FF" w14:textId="77777777" w:rsidR="00797921" w:rsidRDefault="009E01E5" w:rsidP="009258A7">
      <w:pPr>
        <w:pStyle w:val="APALevel1"/>
      </w:pPr>
      <w:bookmarkStart w:id="75" w:name="_Toc486409282"/>
      <w:r>
        <w:lastRenderedPageBreak/>
        <w:t>APPENDIX A: TITLE OF APPENDIX</w:t>
      </w:r>
      <w:bookmarkEnd w:id="75"/>
    </w:p>
    <w:p w14:paraId="4F196D52"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1A674068" w:rsidR="00797921" w:rsidRDefault="00797921" w:rsidP="00797921">
      <w:pPr>
        <w:pStyle w:val="BodyText"/>
      </w:pPr>
      <w:r>
        <w:t xml:space="preserve">Side margins of an appendix may be narrowed to accommodate a data </w:t>
      </w:r>
      <w:r w:rsidR="00341AFD">
        <w:t>table but</w:t>
      </w:r>
      <w:r>
        <w:t xml:space="preserve">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76" w:name="_Toc486409283"/>
      <w:r w:rsidR="009E01E5">
        <w:t>[Common Appendixes</w:t>
      </w:r>
      <w:r>
        <w:t xml:space="preserve"> in Quantitative Dissertations</w:t>
      </w:r>
      <w:r w:rsidR="009E01E5">
        <w:t>]</w:t>
      </w:r>
      <w:bookmarkEnd w:id="76"/>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r>
        <w:t xml:space="preserve">All of the raw data collected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lastRenderedPageBreak/>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recording, include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ascii="Times New Roman" w:eastAsia="Times New Roman" w:hAnsi="Times New Roman" w:cs="Times New Roman"/>
        </w:rPr>
      </w:pPr>
      <w:r>
        <w:br w:type="page"/>
      </w:r>
    </w:p>
    <w:p w14:paraId="18E59298" w14:textId="77777777" w:rsidR="009E01E5" w:rsidRPr="00400465" w:rsidRDefault="009E01E5" w:rsidP="009258A7">
      <w:pPr>
        <w:pStyle w:val="APALevel1"/>
      </w:pPr>
      <w:bookmarkStart w:id="77" w:name="_Toc486409284"/>
      <w:r w:rsidRPr="00400465">
        <w:lastRenderedPageBreak/>
        <w:t>CURRICULUM VITAE</w:t>
      </w:r>
      <w:bookmarkEnd w:id="77"/>
    </w:p>
    <w:p w14:paraId="2A48DBDF" w14:textId="331A8BA6" w:rsidR="00506406" w:rsidRDefault="00506406" w:rsidP="00506406">
      <w:pPr>
        <w:pStyle w:val="BodyText"/>
        <w:ind w:firstLine="0"/>
      </w:pPr>
      <w:r>
        <w:t xml:space="preserve">Thuam Cin Khai, born on November 29, 1976, married </w:t>
      </w:r>
      <w:r w:rsidR="00F2049B">
        <w:t>(Mang Lam Nuam-Khai</w:t>
      </w:r>
      <w:r w:rsidR="004A24C8">
        <w:t>,</w:t>
      </w:r>
      <w:r w:rsidR="00F2049B">
        <w:t xml:space="preserve"> May 29, 1997) </w:t>
      </w:r>
      <w:r>
        <w:t>with five daughters</w:t>
      </w:r>
      <w:r w:rsidR="00F2049B">
        <w:t xml:space="preserve"> (Rachael </w:t>
      </w:r>
      <w:proofErr w:type="spellStart"/>
      <w:r w:rsidR="00F2049B">
        <w:t>Cing</w:t>
      </w:r>
      <w:proofErr w:type="spellEnd"/>
      <w:r w:rsidR="00F2049B">
        <w:t xml:space="preserve">, Grace </w:t>
      </w:r>
      <w:proofErr w:type="spellStart"/>
      <w:r w:rsidR="00F2049B">
        <w:t>Huai</w:t>
      </w:r>
      <w:proofErr w:type="spellEnd"/>
      <w:r w:rsidR="00F2049B">
        <w:t>, Mary, Hannah Pau, Sarah Khai)</w:t>
      </w:r>
      <w:r>
        <w:t xml:space="preserve"> and one son</w:t>
      </w:r>
      <w:r w:rsidR="00F2049B">
        <w:t xml:space="preserve"> (Joseph Khai)</w:t>
      </w:r>
      <w:r>
        <w:t xml:space="preserve">, originally from Myanmar, and live in Elkridge, Maryland. </w:t>
      </w:r>
    </w:p>
    <w:p w14:paraId="0F1230DD" w14:textId="77777777" w:rsidR="00641B6E" w:rsidRDefault="00641B6E" w:rsidP="00506406">
      <w:pPr>
        <w:pStyle w:val="BodyText"/>
        <w:ind w:firstLine="0"/>
      </w:pPr>
    </w:p>
    <w:p w14:paraId="4219DB60" w14:textId="3D959B4B" w:rsidR="00506406" w:rsidRDefault="00641B6E" w:rsidP="00506406">
      <w:pPr>
        <w:pStyle w:val="BodyText"/>
        <w:ind w:firstLine="0"/>
      </w:pPr>
      <w:r>
        <w:t xml:space="preserve">Faith Baptist Bible College and Seminary, Bachelor of Arts in Biblical Studies, March 9, 1997 (Myanmar); </w:t>
      </w:r>
      <w:r w:rsidR="00506406">
        <w:t>SUNY Empire State College, Bachelor of Science in Community and Human Services, January 1, 2015</w:t>
      </w:r>
      <w:r>
        <w:t xml:space="preserve"> (USA)</w:t>
      </w:r>
      <w:r w:rsidR="00506406">
        <w:t xml:space="preserve">: </w:t>
      </w:r>
      <w:r w:rsidR="00906014">
        <w:t xml:space="preserve">Asian Center for Theological Studies and Mission aka </w:t>
      </w:r>
      <w:r w:rsidR="00506406">
        <w:t>A</w:t>
      </w:r>
      <w:r w:rsidR="00906014">
        <w:t>CTS</w:t>
      </w:r>
      <w:r w:rsidR="00506406">
        <w:t xml:space="preserve"> University, Master of Arts in Theology, September 18, 2001</w:t>
      </w:r>
      <w:r>
        <w:t xml:space="preserve"> (South Korea)</w:t>
      </w:r>
      <w:r w:rsidR="00506406">
        <w:t xml:space="preserve">; </w:t>
      </w:r>
      <w:r>
        <w:t>Philippine Baptist Theological Seminary, Master of Divinity, March 8, 2003, Baguio</w:t>
      </w:r>
      <w:r w:rsidR="00934077">
        <w:t xml:space="preserve"> City</w:t>
      </w:r>
      <w:r>
        <w:t xml:space="preserve">; </w:t>
      </w:r>
      <w:r w:rsidR="00506406">
        <w:t>Central Philippine University, Doctor of Education in Administration and Supervision, May 17, 2007</w:t>
      </w:r>
      <w:r>
        <w:t>, Iloilo</w:t>
      </w:r>
      <w:r w:rsidR="00934077">
        <w:t xml:space="preserve"> City</w:t>
      </w:r>
      <w:r>
        <w:t xml:space="preserve"> (Philippines)</w:t>
      </w:r>
      <w:r w:rsidR="00506406">
        <w:t xml:space="preserve">. </w:t>
      </w:r>
    </w:p>
    <w:p w14:paraId="5C21F546" w14:textId="77777777" w:rsidR="00641B6E" w:rsidRDefault="00641B6E" w:rsidP="00506406">
      <w:pPr>
        <w:pStyle w:val="BodyText"/>
        <w:ind w:firstLine="0"/>
      </w:pPr>
    </w:p>
    <w:p w14:paraId="5807F363" w14:textId="3C36A9E0" w:rsidR="009E01E5" w:rsidRPr="00D00BD3" w:rsidRDefault="00506406" w:rsidP="00AC566A">
      <w:pPr>
        <w:pStyle w:val="BodyText"/>
        <w:ind w:firstLine="0"/>
      </w:pPr>
      <w:r>
        <w:t>I was a missionary</w:t>
      </w:r>
      <w:r w:rsidR="00640831">
        <w:t xml:space="preserve"> to </w:t>
      </w:r>
      <w:proofErr w:type="spellStart"/>
      <w:r w:rsidR="00640831">
        <w:t>Asho</w:t>
      </w:r>
      <w:proofErr w:type="spellEnd"/>
      <w:r w:rsidR="00641B6E">
        <w:t xml:space="preserve"> (Chin Baptist Convention, </w:t>
      </w:r>
      <w:proofErr w:type="spellStart"/>
      <w:r w:rsidR="00641B6E">
        <w:t>Falam</w:t>
      </w:r>
      <w:proofErr w:type="spellEnd"/>
      <w:r w:rsidR="00AC566A">
        <w:t xml:space="preserve"> 1997-1999</w:t>
      </w:r>
      <w:r w:rsidR="00641B6E">
        <w:t>)</w:t>
      </w:r>
      <w:r>
        <w:t>, seminary vice principal, dean,</w:t>
      </w:r>
      <w:r w:rsidR="00641B6E">
        <w:t xml:space="preserve"> (All Nations Theological Seminary, </w:t>
      </w:r>
      <w:proofErr w:type="spellStart"/>
      <w:r w:rsidR="00641B6E">
        <w:t>Thanlyin</w:t>
      </w:r>
      <w:proofErr w:type="spellEnd"/>
      <w:r w:rsidR="00AC566A">
        <w:t xml:space="preserve"> (2006-2008</w:t>
      </w:r>
      <w:r w:rsidR="00641B6E">
        <w:t>) Myanmar</w:t>
      </w:r>
      <w:r>
        <w:t xml:space="preserve"> and </w:t>
      </w:r>
      <w:r w:rsidR="00C11B47">
        <w:t xml:space="preserve">concurrently serve as </w:t>
      </w:r>
      <w:r>
        <w:t>the Bible college president, faculty</w:t>
      </w:r>
      <w:r w:rsidR="00641B6E">
        <w:t xml:space="preserve"> (Judson Bible College in USA, Malaysia</w:t>
      </w:r>
      <w:r w:rsidR="00AC566A">
        <w:t xml:space="preserve"> 2009 – Present</w:t>
      </w:r>
      <w:r w:rsidR="00641B6E">
        <w:t>)</w:t>
      </w:r>
      <w:r>
        <w:t>, military chaplain</w:t>
      </w:r>
      <w:r w:rsidR="00641B6E">
        <w:t xml:space="preserve"> (US Army Reserve</w:t>
      </w:r>
      <w:r w:rsidR="00AC566A">
        <w:t xml:space="preserve"> 2011 - Present</w:t>
      </w:r>
      <w:r w:rsidR="00641B6E">
        <w:t>)</w:t>
      </w:r>
      <w:r w:rsidR="00C11B47">
        <w:t xml:space="preserve">, and have served as </w:t>
      </w:r>
      <w:r>
        <w:t>interim pastor</w:t>
      </w:r>
      <w:r w:rsidR="00641B6E">
        <w:t xml:space="preserve"> (</w:t>
      </w:r>
      <w:proofErr w:type="spellStart"/>
      <w:r w:rsidR="00641B6E">
        <w:t>Sizang</w:t>
      </w:r>
      <w:proofErr w:type="spellEnd"/>
      <w:r w:rsidR="00641B6E">
        <w:t xml:space="preserve"> Burmese Mission Church, MD</w:t>
      </w:r>
      <w:r w:rsidR="00AC566A">
        <w:t xml:space="preserve"> 2008 - 2009 </w:t>
      </w:r>
      <w:r w:rsidR="00641B6E">
        <w:t>)</w:t>
      </w:r>
      <w:r>
        <w:t xml:space="preserve">, </w:t>
      </w:r>
      <w:r w:rsidR="00641B6E">
        <w:t>assistant (Lyncourt Wesleyan Church, Syracuse, NY</w:t>
      </w:r>
      <w:r w:rsidR="00AC566A">
        <w:t xml:space="preserve"> 2009 - 2013</w:t>
      </w:r>
      <w:r w:rsidR="00641B6E">
        <w:t xml:space="preserve">) </w:t>
      </w:r>
      <w:r>
        <w:t xml:space="preserve">and </w:t>
      </w:r>
      <w:r w:rsidR="00C11B47">
        <w:t xml:space="preserve">serving as the </w:t>
      </w:r>
      <w:r>
        <w:t>senior pastor</w:t>
      </w:r>
      <w:r w:rsidR="00641B6E">
        <w:t xml:space="preserve"> (Siyin-Chin Baptist Church, MD</w:t>
      </w:r>
      <w:r w:rsidR="00AC566A">
        <w:t>, 2013 - Present</w:t>
      </w:r>
      <w:r w:rsidR="00641B6E">
        <w:t>)</w:t>
      </w:r>
      <w:r>
        <w:t xml:space="preserve">. </w:t>
      </w:r>
    </w:p>
    <w:p w14:paraId="441106C3" w14:textId="77777777" w:rsidR="009E01E5" w:rsidRDefault="009E01E5" w:rsidP="009E01E5">
      <w:pPr>
        <w:pStyle w:val="BodyText"/>
      </w:pP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ascii="Times New Roman" w:hAnsi="Times New Roman" w:cs="Times New Roman"/>
        </w:rPr>
      </w:pPr>
    </w:p>
    <w:p w14:paraId="216964CA" w14:textId="77777777" w:rsidR="009E01E5" w:rsidRDefault="009E01E5" w:rsidP="009E01E5">
      <w:pPr>
        <w:rPr>
          <w:rFonts w:ascii="Times New Roman" w:hAnsi="Times New Roman" w:cs="Times New Roman"/>
        </w:rPr>
      </w:pPr>
    </w:p>
    <w:p w14:paraId="634C6343" w14:textId="77777777" w:rsidR="009E01E5" w:rsidRDefault="009E01E5" w:rsidP="009E01E5">
      <w:pPr>
        <w:rPr>
          <w:rFonts w:ascii="Times New Roman" w:hAnsi="Times New Roman" w:cs="Times New Roman"/>
        </w:rPr>
      </w:pPr>
    </w:p>
    <w:p w14:paraId="0488DEEE" w14:textId="77777777" w:rsidR="009E01E5" w:rsidRDefault="009E01E5" w:rsidP="009E01E5">
      <w:pPr>
        <w:rPr>
          <w:rFonts w:ascii="Times New Roman" w:hAnsi="Times New Roman" w:cs="Times New Roman"/>
        </w:rPr>
      </w:pPr>
    </w:p>
    <w:p w14:paraId="2AC796F6" w14:textId="77777777" w:rsidR="00D108FC" w:rsidRDefault="00D108FC" w:rsidP="009258A7">
      <w:pPr>
        <w:pStyle w:val="APALevel3"/>
      </w:pPr>
      <w:bookmarkStart w:id="78" w:name="_Toc267010738"/>
      <w:bookmarkStart w:id="79" w:name="_Toc486409285"/>
      <w:r>
        <w:t>[Example Table]</w:t>
      </w:r>
      <w:bookmarkEnd w:id="78"/>
      <w:bookmarkEnd w:id="79"/>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p w14:paraId="34B3271A" w14:textId="77777777" w:rsidR="00D108FC" w:rsidRDefault="00D108FC" w:rsidP="00D108FC">
      <w:pPr>
        <w:pStyle w:val="BodyText"/>
        <w:ind w:left="720" w:firstLine="0"/>
        <w:rPr>
          <w:snapToGrid w:val="0"/>
        </w:rPr>
      </w:pPr>
      <w:r>
        <w:rPr>
          <w:snapToGrid w:val="0"/>
        </w:rPr>
        <w:t>This is an example of a table in APA style (see Table 1).</w:t>
      </w:r>
    </w:p>
    <w:p w14:paraId="57EFF23A" w14:textId="77777777" w:rsidR="00D108FC" w:rsidRPr="00DF1A0C" w:rsidRDefault="00D108FC" w:rsidP="00D108FC">
      <w:pPr>
        <w:pStyle w:val="TableTitle"/>
      </w:pPr>
      <w:bookmarkStart w:id="80" w:name="_Toc393291714"/>
      <w:r w:rsidRPr="00D108FC">
        <w:t>Table 1</w:t>
      </w:r>
      <w:r w:rsidRPr="00DF1A0C">
        <w:br/>
      </w:r>
      <w:r w:rsidRPr="00DF1A0C">
        <w:rPr>
          <w:i/>
        </w:rPr>
        <w:t>A Sample Table Showing Correct Formatting</w:t>
      </w:r>
      <w:bookmarkEnd w:id="80"/>
    </w:p>
    <w:tbl>
      <w:tblPr>
        <w:tblW w:w="5000" w:type="pct"/>
        <w:tblLook w:val="01E0" w:firstRow="1" w:lastRow="1" w:firstColumn="1" w:lastColumn="1" w:noHBand="0" w:noVBand="0"/>
      </w:tblPr>
      <w:tblGrid>
        <w:gridCol w:w="1728"/>
        <w:gridCol w:w="1728"/>
        <w:gridCol w:w="1728"/>
        <w:gridCol w:w="1728"/>
        <w:gridCol w:w="1728"/>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63CA3D99" w14:textId="77777777" w:rsidR="00D108FC" w:rsidRPr="00782CB5" w:rsidRDefault="00D108FC" w:rsidP="009258A7">
            <w:pPr>
              <w:rPr>
                <w:iCs/>
                <w:snapToGrid w:val="0"/>
              </w:rPr>
            </w:pPr>
            <w:r w:rsidRPr="00782CB5">
              <w:rPr>
                <w:iCs/>
                <w:snapToGrid w:val="0"/>
              </w:rPr>
              <w:t>Column A</w:t>
            </w:r>
          </w:p>
          <w:p w14:paraId="60AA0C84"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76AF2068" w14:textId="77777777" w:rsidR="00D108FC" w:rsidRPr="00782CB5" w:rsidRDefault="00D108FC" w:rsidP="009258A7">
            <w:pPr>
              <w:rPr>
                <w:iCs/>
                <w:snapToGrid w:val="0"/>
              </w:rPr>
            </w:pPr>
            <w:r w:rsidRPr="00782CB5">
              <w:rPr>
                <w:iCs/>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9258A7">
            <w:pPr>
              <w:rPr>
                <w:iCs/>
                <w:snapToGrid w:val="0"/>
              </w:rPr>
            </w:pPr>
            <w:r w:rsidRPr="00782CB5">
              <w:rPr>
                <w:iCs/>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9258A7">
            <w:pPr>
              <w:rPr>
                <w:iCs/>
                <w:snapToGrid w:val="0"/>
              </w:rPr>
            </w:pPr>
            <w:r w:rsidRPr="00782CB5">
              <w:rPr>
                <w:iCs/>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9258A7">
            <w:pPr>
              <w:rPr>
                <w:iCs/>
                <w:snapToGrid w:val="0"/>
              </w:rPr>
            </w:pPr>
            <w:r w:rsidRPr="00782CB5">
              <w:rPr>
                <w:iCs/>
                <w:snapToGrid w:val="0"/>
              </w:rPr>
              <w:t>Row 1</w:t>
            </w:r>
          </w:p>
        </w:tc>
        <w:tc>
          <w:tcPr>
            <w:tcW w:w="1000" w:type="pct"/>
            <w:tcBorders>
              <w:top w:val="single" w:sz="4" w:space="0" w:color="auto"/>
            </w:tcBorders>
          </w:tcPr>
          <w:p w14:paraId="7344BCB6" w14:textId="77777777" w:rsidR="00D108FC" w:rsidRPr="00782CB5" w:rsidRDefault="00D108FC" w:rsidP="009258A7">
            <w:pPr>
              <w:rPr>
                <w:iCs/>
                <w:snapToGrid w:val="0"/>
              </w:rPr>
            </w:pPr>
          </w:p>
        </w:tc>
        <w:tc>
          <w:tcPr>
            <w:tcW w:w="1000" w:type="pct"/>
            <w:tcBorders>
              <w:top w:val="single" w:sz="4" w:space="0" w:color="auto"/>
            </w:tcBorders>
          </w:tcPr>
          <w:p w14:paraId="2F08886E" w14:textId="77777777" w:rsidR="00D108FC" w:rsidRPr="00782CB5" w:rsidRDefault="00D108FC" w:rsidP="009258A7">
            <w:pPr>
              <w:rPr>
                <w:iCs/>
                <w:snapToGrid w:val="0"/>
              </w:rPr>
            </w:pPr>
          </w:p>
        </w:tc>
        <w:tc>
          <w:tcPr>
            <w:tcW w:w="1000" w:type="pct"/>
            <w:tcBorders>
              <w:top w:val="single" w:sz="4" w:space="0" w:color="auto"/>
            </w:tcBorders>
          </w:tcPr>
          <w:p w14:paraId="7566B69B" w14:textId="77777777" w:rsidR="00D108FC" w:rsidRPr="00782CB5" w:rsidRDefault="00D108FC" w:rsidP="009258A7">
            <w:pPr>
              <w:rPr>
                <w:iCs/>
                <w:snapToGrid w:val="0"/>
              </w:rPr>
            </w:pPr>
          </w:p>
        </w:tc>
        <w:tc>
          <w:tcPr>
            <w:tcW w:w="1000" w:type="pct"/>
            <w:tcBorders>
              <w:top w:val="single" w:sz="4" w:space="0" w:color="auto"/>
            </w:tcBorders>
          </w:tcPr>
          <w:p w14:paraId="00783F90" w14:textId="77777777" w:rsidR="00D108FC" w:rsidRPr="00782CB5" w:rsidRDefault="00D108FC" w:rsidP="009258A7">
            <w:pPr>
              <w:rPr>
                <w:iCs/>
                <w:snapToGrid w:val="0"/>
              </w:rPr>
            </w:pPr>
          </w:p>
        </w:tc>
      </w:tr>
      <w:tr w:rsidR="00D108FC" w:rsidRPr="00782CB5" w14:paraId="0FDAE104" w14:textId="77777777" w:rsidTr="009258A7">
        <w:tc>
          <w:tcPr>
            <w:tcW w:w="1000" w:type="pct"/>
          </w:tcPr>
          <w:p w14:paraId="34D5C4E2" w14:textId="77777777" w:rsidR="00D108FC" w:rsidRPr="00782CB5" w:rsidRDefault="00D108FC" w:rsidP="009258A7">
            <w:pPr>
              <w:rPr>
                <w:iCs/>
                <w:snapToGrid w:val="0"/>
              </w:rPr>
            </w:pPr>
            <w:r w:rsidRPr="00782CB5">
              <w:rPr>
                <w:iCs/>
                <w:snapToGrid w:val="0"/>
              </w:rPr>
              <w:t>Row 2</w:t>
            </w:r>
          </w:p>
        </w:tc>
        <w:tc>
          <w:tcPr>
            <w:tcW w:w="1000" w:type="pct"/>
          </w:tcPr>
          <w:p w14:paraId="07EED9ED" w14:textId="77777777" w:rsidR="00D108FC" w:rsidRPr="00782CB5" w:rsidRDefault="00D108FC" w:rsidP="009258A7">
            <w:pPr>
              <w:rPr>
                <w:iCs/>
                <w:snapToGrid w:val="0"/>
              </w:rPr>
            </w:pPr>
          </w:p>
        </w:tc>
        <w:tc>
          <w:tcPr>
            <w:tcW w:w="1000" w:type="pct"/>
          </w:tcPr>
          <w:p w14:paraId="712AFD53" w14:textId="77777777" w:rsidR="00D108FC" w:rsidRPr="00782CB5" w:rsidRDefault="00D108FC" w:rsidP="009258A7">
            <w:pPr>
              <w:rPr>
                <w:iCs/>
                <w:snapToGrid w:val="0"/>
              </w:rPr>
            </w:pPr>
          </w:p>
        </w:tc>
        <w:tc>
          <w:tcPr>
            <w:tcW w:w="1000" w:type="pct"/>
          </w:tcPr>
          <w:p w14:paraId="19453F65" w14:textId="77777777" w:rsidR="00D108FC" w:rsidRPr="00782CB5" w:rsidRDefault="00D108FC" w:rsidP="009258A7">
            <w:pPr>
              <w:rPr>
                <w:iCs/>
                <w:snapToGrid w:val="0"/>
              </w:rPr>
            </w:pPr>
          </w:p>
        </w:tc>
        <w:tc>
          <w:tcPr>
            <w:tcW w:w="1000" w:type="pct"/>
          </w:tcPr>
          <w:p w14:paraId="109DC6A8" w14:textId="77777777" w:rsidR="00D108FC" w:rsidRPr="00782CB5" w:rsidRDefault="00D108FC" w:rsidP="009258A7">
            <w:pPr>
              <w:rPr>
                <w:iCs/>
                <w:snapToGrid w:val="0"/>
              </w:rPr>
            </w:pPr>
          </w:p>
        </w:tc>
      </w:tr>
      <w:tr w:rsidR="00D108FC" w:rsidRPr="00782CB5" w14:paraId="228A3918" w14:textId="77777777" w:rsidTr="009258A7">
        <w:tc>
          <w:tcPr>
            <w:tcW w:w="1000" w:type="pct"/>
          </w:tcPr>
          <w:p w14:paraId="5AF722F4" w14:textId="77777777" w:rsidR="00D108FC" w:rsidRPr="00782CB5" w:rsidRDefault="00D108FC" w:rsidP="009258A7">
            <w:pPr>
              <w:rPr>
                <w:iCs/>
                <w:snapToGrid w:val="0"/>
              </w:rPr>
            </w:pPr>
            <w:r w:rsidRPr="00782CB5">
              <w:rPr>
                <w:iCs/>
                <w:snapToGrid w:val="0"/>
              </w:rPr>
              <w:t>Row 3</w:t>
            </w:r>
          </w:p>
        </w:tc>
        <w:tc>
          <w:tcPr>
            <w:tcW w:w="1000" w:type="pct"/>
          </w:tcPr>
          <w:p w14:paraId="5604D5F0" w14:textId="77777777" w:rsidR="00D108FC" w:rsidRPr="00782CB5" w:rsidRDefault="00D108FC" w:rsidP="009258A7">
            <w:pPr>
              <w:rPr>
                <w:iCs/>
                <w:snapToGrid w:val="0"/>
              </w:rPr>
            </w:pPr>
          </w:p>
        </w:tc>
        <w:tc>
          <w:tcPr>
            <w:tcW w:w="1000" w:type="pct"/>
          </w:tcPr>
          <w:p w14:paraId="1290363A" w14:textId="77777777" w:rsidR="00D108FC" w:rsidRPr="00782CB5" w:rsidRDefault="00D108FC" w:rsidP="009258A7">
            <w:pPr>
              <w:rPr>
                <w:iCs/>
                <w:snapToGrid w:val="0"/>
              </w:rPr>
            </w:pPr>
          </w:p>
        </w:tc>
        <w:tc>
          <w:tcPr>
            <w:tcW w:w="1000" w:type="pct"/>
          </w:tcPr>
          <w:p w14:paraId="417D00F9" w14:textId="77777777" w:rsidR="00D108FC" w:rsidRPr="00782CB5" w:rsidRDefault="00D108FC" w:rsidP="009258A7">
            <w:pPr>
              <w:rPr>
                <w:iCs/>
                <w:snapToGrid w:val="0"/>
              </w:rPr>
            </w:pPr>
          </w:p>
        </w:tc>
        <w:tc>
          <w:tcPr>
            <w:tcW w:w="1000" w:type="pct"/>
          </w:tcPr>
          <w:p w14:paraId="739B293F" w14:textId="77777777" w:rsidR="00D108FC" w:rsidRPr="00782CB5" w:rsidRDefault="00D108FC" w:rsidP="009258A7">
            <w:pPr>
              <w:rPr>
                <w:iCs/>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9258A7">
            <w:pPr>
              <w:rPr>
                <w:iCs/>
                <w:snapToGrid w:val="0"/>
              </w:rPr>
            </w:pPr>
            <w:r w:rsidRPr="00782CB5">
              <w:rPr>
                <w:iCs/>
                <w:snapToGrid w:val="0"/>
              </w:rPr>
              <w:t>Row 4</w:t>
            </w:r>
          </w:p>
        </w:tc>
        <w:tc>
          <w:tcPr>
            <w:tcW w:w="1000" w:type="pct"/>
            <w:tcBorders>
              <w:bottom w:val="single" w:sz="4" w:space="0" w:color="auto"/>
            </w:tcBorders>
          </w:tcPr>
          <w:p w14:paraId="0FB80C40" w14:textId="77777777" w:rsidR="00D108FC" w:rsidRPr="00782CB5" w:rsidRDefault="00D108FC" w:rsidP="009258A7">
            <w:pPr>
              <w:rPr>
                <w:iCs/>
                <w:snapToGrid w:val="0"/>
              </w:rPr>
            </w:pPr>
          </w:p>
        </w:tc>
        <w:tc>
          <w:tcPr>
            <w:tcW w:w="1000" w:type="pct"/>
            <w:tcBorders>
              <w:bottom w:val="single" w:sz="4" w:space="0" w:color="auto"/>
            </w:tcBorders>
          </w:tcPr>
          <w:p w14:paraId="22BAA395" w14:textId="77777777" w:rsidR="00D108FC" w:rsidRPr="00782CB5" w:rsidRDefault="00D108FC" w:rsidP="009258A7">
            <w:pPr>
              <w:rPr>
                <w:iCs/>
                <w:snapToGrid w:val="0"/>
              </w:rPr>
            </w:pPr>
          </w:p>
        </w:tc>
        <w:tc>
          <w:tcPr>
            <w:tcW w:w="1000" w:type="pct"/>
            <w:tcBorders>
              <w:bottom w:val="single" w:sz="4" w:space="0" w:color="auto"/>
            </w:tcBorders>
          </w:tcPr>
          <w:p w14:paraId="6D2244AC" w14:textId="77777777" w:rsidR="00D108FC" w:rsidRPr="00782CB5" w:rsidRDefault="00D108FC" w:rsidP="009258A7">
            <w:pPr>
              <w:rPr>
                <w:iCs/>
                <w:snapToGrid w:val="0"/>
              </w:rPr>
            </w:pPr>
          </w:p>
        </w:tc>
        <w:tc>
          <w:tcPr>
            <w:tcW w:w="1000" w:type="pct"/>
            <w:tcBorders>
              <w:bottom w:val="single" w:sz="4" w:space="0" w:color="auto"/>
            </w:tcBorders>
          </w:tcPr>
          <w:p w14:paraId="56B16781" w14:textId="77777777" w:rsidR="00D108FC" w:rsidRPr="00782CB5" w:rsidRDefault="00D108FC" w:rsidP="009258A7">
            <w:pPr>
              <w:rPr>
                <w:iCs/>
                <w:snapToGrid w:val="0"/>
              </w:rPr>
            </w:pPr>
          </w:p>
        </w:tc>
      </w:tr>
    </w:tbl>
    <w:p w14:paraId="21AACCED" w14:textId="77777777" w:rsidR="00D108FC" w:rsidRPr="00486D83" w:rsidRDefault="00D108FC" w:rsidP="00D108FC">
      <w:pPr>
        <w:rPr>
          <w:iCs/>
          <w:snapToGrid w:val="0"/>
        </w:rPr>
      </w:pPr>
    </w:p>
    <w:p w14:paraId="3084572C" w14:textId="77777777" w:rsidR="00D108FC" w:rsidRDefault="00D108FC" w:rsidP="00D108FC">
      <w:pPr>
        <w:rPr>
          <w:snapToGrid w:val="0"/>
        </w:rPr>
      </w:pPr>
      <w:r w:rsidRPr="00F0797F">
        <w:rPr>
          <w:i/>
          <w:iCs/>
          <w:snapToGrid w:val="0"/>
        </w:rPr>
        <w:t>Note</w:t>
      </w:r>
      <w:r w:rsidRPr="00F0797F">
        <w:rPr>
          <w:snapToGrid w:val="0"/>
        </w:rPr>
        <w:t>. 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 xml:space="preserve">. </w:t>
      </w:r>
      <w:r w:rsidRPr="00F0797F">
        <w:rPr>
          <w:snapToGrid w:val="0"/>
        </w:rPr>
        <w:t>Reprinted with permission.</w:t>
      </w:r>
    </w:p>
    <w:p w14:paraId="6010F9DD" w14:textId="77777777" w:rsidR="00D108FC" w:rsidRDefault="00D108FC" w:rsidP="009E01E5">
      <w:pPr>
        <w:rPr>
          <w:rFonts w:ascii="Times New Roman" w:hAnsi="Times New Roman" w:cs="Times New Roman"/>
        </w:rPr>
      </w:pPr>
    </w:p>
    <w:sectPr w:rsidR="00D108FC" w:rsidSect="009E01E5">
      <w:footerReference w:type="default" r:id="rId2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9A84" w14:textId="77777777" w:rsidR="009A0418" w:rsidRDefault="009A0418" w:rsidP="005E5B08">
      <w:r>
        <w:separator/>
      </w:r>
    </w:p>
    <w:p w14:paraId="4BC96CFB" w14:textId="77777777" w:rsidR="009A0418" w:rsidRDefault="009A0418"/>
  </w:endnote>
  <w:endnote w:type="continuationSeparator" w:id="0">
    <w:p w14:paraId="423132E6" w14:textId="77777777" w:rsidR="009A0418" w:rsidRDefault="009A0418" w:rsidP="005E5B08">
      <w:r>
        <w:continuationSeparator/>
      </w:r>
    </w:p>
    <w:p w14:paraId="747A6D87" w14:textId="77777777" w:rsidR="009A0418" w:rsidRDefault="009A0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9258A7" w:rsidRDefault="009258A7">
    <w:pPr>
      <w:pStyle w:val="Footer"/>
    </w:pPr>
  </w:p>
  <w:p w14:paraId="30BAEB3A" w14:textId="77777777" w:rsidR="009258A7" w:rsidRDefault="009258A7"/>
  <w:p w14:paraId="0DDEDAA1" w14:textId="77777777" w:rsidR="009258A7" w:rsidRDefault="00925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9258A7" w:rsidRDefault="0092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9258A7" w:rsidRDefault="009258A7"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9258A7" w:rsidRDefault="009258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9258A7" w:rsidRDefault="009258A7"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CCD"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F3F">
      <w:rPr>
        <w:rStyle w:val="PageNumber"/>
        <w:noProof/>
      </w:rPr>
      <w:t>vi</w:t>
    </w:r>
    <w:r>
      <w:rPr>
        <w:rStyle w:val="PageNumber"/>
      </w:rPr>
      <w:fldChar w:fldCharType="end"/>
    </w:r>
  </w:p>
  <w:p w14:paraId="6EE2BFBD" w14:textId="77777777" w:rsidR="009258A7" w:rsidRDefault="009258A7">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9258A7" w:rsidRDefault="009258A7">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DD5E" w14:textId="77777777" w:rsidR="009A0418" w:rsidRDefault="009A0418" w:rsidP="005E5B08">
      <w:r>
        <w:separator/>
      </w:r>
    </w:p>
    <w:p w14:paraId="1C7A3159" w14:textId="77777777" w:rsidR="009A0418" w:rsidRDefault="009A0418"/>
  </w:footnote>
  <w:footnote w:type="continuationSeparator" w:id="0">
    <w:p w14:paraId="7392E3AB" w14:textId="77777777" w:rsidR="009A0418" w:rsidRDefault="009A0418" w:rsidP="005E5B08">
      <w:r>
        <w:continuationSeparator/>
      </w:r>
    </w:p>
    <w:p w14:paraId="65350BDC" w14:textId="77777777" w:rsidR="009A0418" w:rsidRDefault="009A0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9258A7" w:rsidRDefault="009258A7" w:rsidP="009E01E5">
    <w:pPr>
      <w:pStyle w:val="Header"/>
      <w:ind w:right="360"/>
    </w:pPr>
  </w:p>
  <w:p w14:paraId="71B5E599" w14:textId="77777777" w:rsidR="009258A7" w:rsidRDefault="009258A7"/>
  <w:p w14:paraId="6A360D53" w14:textId="77777777" w:rsidR="009258A7" w:rsidRDefault="00925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9258A7" w:rsidRDefault="009258A7"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9258A7" w:rsidRDefault="009258A7">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9258A7" w:rsidRDefault="009258A7"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9258A7" w:rsidRDefault="009258A7">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7756FD81" w14:textId="77777777" w:rsidR="009258A7" w:rsidRDefault="009258A7">
        <w:pPr>
          <w:pStyle w:val="Header"/>
          <w:jc w:val="right"/>
        </w:pPr>
        <w:r>
          <w:fldChar w:fldCharType="begin"/>
        </w:r>
        <w:r>
          <w:instrText xml:space="preserve"> PAGE   \* MERGEFORMAT </w:instrText>
        </w:r>
        <w:r>
          <w:fldChar w:fldCharType="separate"/>
        </w:r>
        <w:r w:rsidR="004C7F3F">
          <w:rPr>
            <w:noProof/>
          </w:rPr>
          <w:t>7</w:t>
        </w:r>
        <w:r>
          <w:rPr>
            <w:noProof/>
          </w:rPr>
          <w:fldChar w:fldCharType="end"/>
        </w:r>
      </w:p>
    </w:sdtContent>
  </w:sdt>
  <w:p w14:paraId="5F483A3E" w14:textId="77777777" w:rsidR="009258A7" w:rsidRDefault="009258A7">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196"/>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07451B1F"/>
    <w:multiLevelType w:val="hybridMultilevel"/>
    <w:tmpl w:val="CA70B0B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3317CD"/>
    <w:multiLevelType w:val="hybridMultilevel"/>
    <w:tmpl w:val="E4CA9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039F3"/>
    <w:multiLevelType w:val="hybridMultilevel"/>
    <w:tmpl w:val="63CAC15A"/>
    <w:lvl w:ilvl="0" w:tplc="04090013">
      <w:start w:val="1"/>
      <w:numFmt w:val="upperRoman"/>
      <w:lvlText w:val="%1."/>
      <w:lvlJc w:val="right"/>
      <w:pPr>
        <w:ind w:left="720" w:hanging="360"/>
      </w:pPr>
    </w:lvl>
    <w:lvl w:ilvl="1" w:tplc="D2F24846">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B7183"/>
    <w:multiLevelType w:val="hybridMultilevel"/>
    <w:tmpl w:val="486A9978"/>
    <w:lvl w:ilvl="0" w:tplc="04090015">
      <w:start w:val="1"/>
      <w:numFmt w:val="upperLetter"/>
      <w:lvlText w:val="%1."/>
      <w:lvlJc w:val="left"/>
      <w:pPr>
        <w:ind w:left="1080" w:hanging="360"/>
      </w:pPr>
      <w:rPr>
        <w:rFonts w:hint="default"/>
      </w:rPr>
    </w:lvl>
    <w:lvl w:ilvl="1" w:tplc="04090011">
      <w:start w:val="1"/>
      <w:numFmt w:val="decimal"/>
      <w:lvlText w:val="%2)"/>
      <w:lvlJc w:val="left"/>
      <w:pPr>
        <w:ind w:left="153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53F17"/>
    <w:multiLevelType w:val="hybridMultilevel"/>
    <w:tmpl w:val="A984AC2C"/>
    <w:lvl w:ilvl="0" w:tplc="A078C6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B0997"/>
    <w:multiLevelType w:val="hybridMultilevel"/>
    <w:tmpl w:val="3BEAE622"/>
    <w:lvl w:ilvl="0" w:tplc="370074D0">
      <w:start w:val="1"/>
      <w:numFmt w:val="bullet"/>
      <w:lvlText w:val="•"/>
      <w:lvlJc w:val="left"/>
      <w:pPr>
        <w:tabs>
          <w:tab w:val="num" w:pos="720"/>
        </w:tabs>
        <w:ind w:left="720" w:hanging="360"/>
      </w:pPr>
      <w:rPr>
        <w:rFonts w:ascii="Arial" w:hAnsi="Arial" w:hint="default"/>
      </w:rPr>
    </w:lvl>
    <w:lvl w:ilvl="1" w:tplc="F35235B6" w:tentative="1">
      <w:start w:val="1"/>
      <w:numFmt w:val="bullet"/>
      <w:lvlText w:val="•"/>
      <w:lvlJc w:val="left"/>
      <w:pPr>
        <w:tabs>
          <w:tab w:val="num" w:pos="1440"/>
        </w:tabs>
        <w:ind w:left="1440" w:hanging="360"/>
      </w:pPr>
      <w:rPr>
        <w:rFonts w:ascii="Arial" w:hAnsi="Arial" w:hint="default"/>
      </w:rPr>
    </w:lvl>
    <w:lvl w:ilvl="2" w:tplc="17545512" w:tentative="1">
      <w:start w:val="1"/>
      <w:numFmt w:val="bullet"/>
      <w:lvlText w:val="•"/>
      <w:lvlJc w:val="left"/>
      <w:pPr>
        <w:tabs>
          <w:tab w:val="num" w:pos="2160"/>
        </w:tabs>
        <w:ind w:left="2160" w:hanging="360"/>
      </w:pPr>
      <w:rPr>
        <w:rFonts w:ascii="Arial" w:hAnsi="Arial" w:hint="default"/>
      </w:rPr>
    </w:lvl>
    <w:lvl w:ilvl="3" w:tplc="00229520" w:tentative="1">
      <w:start w:val="1"/>
      <w:numFmt w:val="bullet"/>
      <w:lvlText w:val="•"/>
      <w:lvlJc w:val="left"/>
      <w:pPr>
        <w:tabs>
          <w:tab w:val="num" w:pos="2880"/>
        </w:tabs>
        <w:ind w:left="2880" w:hanging="360"/>
      </w:pPr>
      <w:rPr>
        <w:rFonts w:ascii="Arial" w:hAnsi="Arial" w:hint="default"/>
      </w:rPr>
    </w:lvl>
    <w:lvl w:ilvl="4" w:tplc="58DC7F80" w:tentative="1">
      <w:start w:val="1"/>
      <w:numFmt w:val="bullet"/>
      <w:lvlText w:val="•"/>
      <w:lvlJc w:val="left"/>
      <w:pPr>
        <w:tabs>
          <w:tab w:val="num" w:pos="3600"/>
        </w:tabs>
        <w:ind w:left="3600" w:hanging="360"/>
      </w:pPr>
      <w:rPr>
        <w:rFonts w:ascii="Arial" w:hAnsi="Arial" w:hint="default"/>
      </w:rPr>
    </w:lvl>
    <w:lvl w:ilvl="5" w:tplc="F94443DE" w:tentative="1">
      <w:start w:val="1"/>
      <w:numFmt w:val="bullet"/>
      <w:lvlText w:val="•"/>
      <w:lvlJc w:val="left"/>
      <w:pPr>
        <w:tabs>
          <w:tab w:val="num" w:pos="4320"/>
        </w:tabs>
        <w:ind w:left="4320" w:hanging="360"/>
      </w:pPr>
      <w:rPr>
        <w:rFonts w:ascii="Arial" w:hAnsi="Arial" w:hint="default"/>
      </w:rPr>
    </w:lvl>
    <w:lvl w:ilvl="6" w:tplc="1FB24A58" w:tentative="1">
      <w:start w:val="1"/>
      <w:numFmt w:val="bullet"/>
      <w:lvlText w:val="•"/>
      <w:lvlJc w:val="left"/>
      <w:pPr>
        <w:tabs>
          <w:tab w:val="num" w:pos="5040"/>
        </w:tabs>
        <w:ind w:left="5040" w:hanging="360"/>
      </w:pPr>
      <w:rPr>
        <w:rFonts w:ascii="Arial" w:hAnsi="Arial" w:hint="default"/>
      </w:rPr>
    </w:lvl>
    <w:lvl w:ilvl="7" w:tplc="7116EB88" w:tentative="1">
      <w:start w:val="1"/>
      <w:numFmt w:val="bullet"/>
      <w:lvlText w:val="•"/>
      <w:lvlJc w:val="left"/>
      <w:pPr>
        <w:tabs>
          <w:tab w:val="num" w:pos="5760"/>
        </w:tabs>
        <w:ind w:left="5760" w:hanging="360"/>
      </w:pPr>
      <w:rPr>
        <w:rFonts w:ascii="Arial" w:hAnsi="Arial" w:hint="default"/>
      </w:rPr>
    </w:lvl>
    <w:lvl w:ilvl="8" w:tplc="813422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A44575"/>
    <w:multiLevelType w:val="multilevel"/>
    <w:tmpl w:val="D00CFB3C"/>
    <w:lvl w:ilvl="0">
      <w:start w:val="1"/>
      <w:numFmt w:val="upperLetter"/>
      <w:lvlText w:val="%1."/>
      <w:lvlJc w:val="left"/>
      <w:pPr>
        <w:ind w:left="108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34D33969"/>
    <w:multiLevelType w:val="hybridMultilevel"/>
    <w:tmpl w:val="3852117E"/>
    <w:lvl w:ilvl="0" w:tplc="7F6CB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A81ECB"/>
    <w:multiLevelType w:val="hybridMultilevel"/>
    <w:tmpl w:val="97925606"/>
    <w:lvl w:ilvl="0" w:tplc="C2CE1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51435"/>
    <w:multiLevelType w:val="hybridMultilevel"/>
    <w:tmpl w:val="FEA4A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BF10ED"/>
    <w:multiLevelType w:val="multilevel"/>
    <w:tmpl w:val="9E8045F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rPr>
        <w:rFonts w:ascii="Times New Roman" w:eastAsia="Times New Roman" w:hAnsi="Times New Roman" w:cs="Times New Roman"/>
      </w:r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CD1BB8"/>
    <w:multiLevelType w:val="hybridMultilevel"/>
    <w:tmpl w:val="21565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611AC"/>
    <w:multiLevelType w:val="hybridMultilevel"/>
    <w:tmpl w:val="33D4AD5C"/>
    <w:lvl w:ilvl="0" w:tplc="04090011">
      <w:start w:val="1"/>
      <w:numFmt w:val="decimal"/>
      <w:lvlText w:val="%1)"/>
      <w:lvlJc w:val="left"/>
      <w:pPr>
        <w:ind w:left="1560" w:hanging="42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15:restartNumberingAfterBreak="0">
    <w:nsid w:val="531343A2"/>
    <w:multiLevelType w:val="hybridMultilevel"/>
    <w:tmpl w:val="D38ADB82"/>
    <w:lvl w:ilvl="0" w:tplc="9BA6A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8626B5"/>
    <w:multiLevelType w:val="hybridMultilevel"/>
    <w:tmpl w:val="2800E320"/>
    <w:lvl w:ilvl="0" w:tplc="F484EBC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2C3470"/>
    <w:multiLevelType w:val="hybridMultilevel"/>
    <w:tmpl w:val="F282FDC8"/>
    <w:lvl w:ilvl="0" w:tplc="6B96C7EE">
      <w:start w:val="1"/>
      <w:numFmt w:val="upperLetter"/>
      <w:lvlText w:val="%1."/>
      <w:lvlJc w:val="left"/>
      <w:pPr>
        <w:ind w:left="1260" w:hanging="540"/>
      </w:pPr>
      <w:rPr>
        <w:rFonts w:ascii="Times New Roman" w:eastAsia="Times New Roman" w:hAnsi="Times New Roman" w:cs="Times New Roman"/>
      </w:rPr>
    </w:lvl>
    <w:lvl w:ilvl="1" w:tplc="04090011">
      <w:start w:val="1"/>
      <w:numFmt w:val="decimal"/>
      <w:lvlText w:val="%2)"/>
      <w:lvlJc w:val="left"/>
      <w:pPr>
        <w:ind w:left="153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4946C8"/>
    <w:multiLevelType w:val="hybridMultilevel"/>
    <w:tmpl w:val="5484A920"/>
    <w:lvl w:ilvl="0" w:tplc="73C6C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270677"/>
    <w:multiLevelType w:val="hybridMultilevel"/>
    <w:tmpl w:val="E8EC2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3087B"/>
    <w:multiLevelType w:val="hybridMultilevel"/>
    <w:tmpl w:val="13C6FC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403E5"/>
    <w:multiLevelType w:val="hybridMultilevel"/>
    <w:tmpl w:val="E29E7ADA"/>
    <w:lvl w:ilvl="0" w:tplc="42ECE2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5320095">
    <w:abstractNumId w:val="5"/>
  </w:num>
  <w:num w:numId="2" w16cid:durableId="1967852086">
    <w:abstractNumId w:val="33"/>
  </w:num>
  <w:num w:numId="3" w16cid:durableId="1639990271">
    <w:abstractNumId w:val="15"/>
  </w:num>
  <w:num w:numId="4" w16cid:durableId="395469382">
    <w:abstractNumId w:val="25"/>
  </w:num>
  <w:num w:numId="5" w16cid:durableId="536743895">
    <w:abstractNumId w:val="23"/>
  </w:num>
  <w:num w:numId="6" w16cid:durableId="1459909357">
    <w:abstractNumId w:val="22"/>
  </w:num>
  <w:num w:numId="7" w16cid:durableId="1813327563">
    <w:abstractNumId w:val="12"/>
  </w:num>
  <w:num w:numId="8" w16cid:durableId="1300300768">
    <w:abstractNumId w:val="7"/>
  </w:num>
  <w:num w:numId="9" w16cid:durableId="1409578088">
    <w:abstractNumId w:val="20"/>
  </w:num>
  <w:num w:numId="10" w16cid:durableId="1693334376">
    <w:abstractNumId w:val="6"/>
  </w:num>
  <w:num w:numId="11" w16cid:durableId="1551190380">
    <w:abstractNumId w:val="34"/>
  </w:num>
  <w:num w:numId="12" w16cid:durableId="249239095">
    <w:abstractNumId w:val="2"/>
  </w:num>
  <w:num w:numId="13" w16cid:durableId="627466393">
    <w:abstractNumId w:val="11"/>
  </w:num>
  <w:num w:numId="14" w16cid:durableId="1947813160">
    <w:abstractNumId w:val="13"/>
  </w:num>
  <w:num w:numId="15" w16cid:durableId="733964636">
    <w:abstractNumId w:val="14"/>
  </w:num>
  <w:num w:numId="16" w16cid:durableId="1734423109">
    <w:abstractNumId w:val="30"/>
  </w:num>
  <w:num w:numId="17" w16cid:durableId="797183270">
    <w:abstractNumId w:val="16"/>
  </w:num>
  <w:num w:numId="18" w16cid:durableId="733086644">
    <w:abstractNumId w:val="38"/>
  </w:num>
  <w:num w:numId="19" w16cid:durableId="1860850792">
    <w:abstractNumId w:val="10"/>
  </w:num>
  <w:num w:numId="20" w16cid:durableId="859470266">
    <w:abstractNumId w:val="31"/>
  </w:num>
  <w:num w:numId="21" w16cid:durableId="1033266004">
    <w:abstractNumId w:val="8"/>
  </w:num>
  <w:num w:numId="22" w16cid:durableId="413014150">
    <w:abstractNumId w:val="27"/>
  </w:num>
  <w:num w:numId="23" w16cid:durableId="642808369">
    <w:abstractNumId w:val="21"/>
  </w:num>
  <w:num w:numId="24" w16cid:durableId="1285884254">
    <w:abstractNumId w:val="0"/>
  </w:num>
  <w:num w:numId="25" w16cid:durableId="432478891">
    <w:abstractNumId w:val="28"/>
  </w:num>
  <w:num w:numId="26" w16cid:durableId="1479029946">
    <w:abstractNumId w:val="17"/>
  </w:num>
  <w:num w:numId="27" w16cid:durableId="140343334">
    <w:abstractNumId w:val="4"/>
  </w:num>
  <w:num w:numId="28" w16cid:durableId="974022552">
    <w:abstractNumId w:val="3"/>
  </w:num>
  <w:num w:numId="29" w16cid:durableId="1199052319">
    <w:abstractNumId w:val="24"/>
  </w:num>
  <w:num w:numId="30" w16cid:durableId="616182183">
    <w:abstractNumId w:val="1"/>
  </w:num>
  <w:num w:numId="31" w16cid:durableId="540556860">
    <w:abstractNumId w:val="26"/>
  </w:num>
  <w:num w:numId="32" w16cid:durableId="364015682">
    <w:abstractNumId w:val="36"/>
  </w:num>
  <w:num w:numId="33" w16cid:durableId="293873624">
    <w:abstractNumId w:val="9"/>
  </w:num>
  <w:num w:numId="34" w16cid:durableId="869492747">
    <w:abstractNumId w:val="18"/>
  </w:num>
  <w:num w:numId="35" w16cid:durableId="1916890797">
    <w:abstractNumId w:val="37"/>
  </w:num>
  <w:num w:numId="36" w16cid:durableId="87233284">
    <w:abstractNumId w:val="32"/>
  </w:num>
  <w:num w:numId="37" w16cid:durableId="249509306">
    <w:abstractNumId w:val="19"/>
  </w:num>
  <w:num w:numId="38" w16cid:durableId="1762292699">
    <w:abstractNumId w:val="29"/>
  </w:num>
  <w:num w:numId="39" w16cid:durableId="12153849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qQUA3KSr/CwAAAA="/>
  </w:docVars>
  <w:rsids>
    <w:rsidRoot w:val="001706E3"/>
    <w:rsid w:val="000022E7"/>
    <w:rsid w:val="00010D54"/>
    <w:rsid w:val="00011C2B"/>
    <w:rsid w:val="000231B7"/>
    <w:rsid w:val="00024674"/>
    <w:rsid w:val="000434C2"/>
    <w:rsid w:val="000563FB"/>
    <w:rsid w:val="00066326"/>
    <w:rsid w:val="0007066D"/>
    <w:rsid w:val="00076E89"/>
    <w:rsid w:val="000821AC"/>
    <w:rsid w:val="00085B2A"/>
    <w:rsid w:val="000A23F3"/>
    <w:rsid w:val="000A4F24"/>
    <w:rsid w:val="000B0795"/>
    <w:rsid w:val="000B3646"/>
    <w:rsid w:val="000B5136"/>
    <w:rsid w:val="000C623B"/>
    <w:rsid w:val="000D7572"/>
    <w:rsid w:val="000E2E02"/>
    <w:rsid w:val="000E6542"/>
    <w:rsid w:val="000F2D53"/>
    <w:rsid w:val="00100168"/>
    <w:rsid w:val="00100A4D"/>
    <w:rsid w:val="0010457A"/>
    <w:rsid w:val="001113B7"/>
    <w:rsid w:val="001268DA"/>
    <w:rsid w:val="00127D0D"/>
    <w:rsid w:val="0013246E"/>
    <w:rsid w:val="00132B77"/>
    <w:rsid w:val="001353D6"/>
    <w:rsid w:val="00135EC1"/>
    <w:rsid w:val="00166E8B"/>
    <w:rsid w:val="00167DD1"/>
    <w:rsid w:val="001706E3"/>
    <w:rsid w:val="00171AA5"/>
    <w:rsid w:val="00172CFE"/>
    <w:rsid w:val="001754EC"/>
    <w:rsid w:val="0018344E"/>
    <w:rsid w:val="00185E25"/>
    <w:rsid w:val="00195CFB"/>
    <w:rsid w:val="00197E36"/>
    <w:rsid w:val="001A07BE"/>
    <w:rsid w:val="001A7CBF"/>
    <w:rsid w:val="001D1CE6"/>
    <w:rsid w:val="001D26DA"/>
    <w:rsid w:val="001D3682"/>
    <w:rsid w:val="001E20E6"/>
    <w:rsid w:val="001E6BE7"/>
    <w:rsid w:val="001F273B"/>
    <w:rsid w:val="001F76B1"/>
    <w:rsid w:val="0021145B"/>
    <w:rsid w:val="00212995"/>
    <w:rsid w:val="0021519F"/>
    <w:rsid w:val="002175CD"/>
    <w:rsid w:val="00221FFE"/>
    <w:rsid w:val="002248C5"/>
    <w:rsid w:val="002277B8"/>
    <w:rsid w:val="00227F95"/>
    <w:rsid w:val="0023348B"/>
    <w:rsid w:val="002429BA"/>
    <w:rsid w:val="0025111D"/>
    <w:rsid w:val="00257089"/>
    <w:rsid w:val="00257D6C"/>
    <w:rsid w:val="00261C8E"/>
    <w:rsid w:val="002638A1"/>
    <w:rsid w:val="00282161"/>
    <w:rsid w:val="00287AE2"/>
    <w:rsid w:val="00295BC5"/>
    <w:rsid w:val="002B5AC4"/>
    <w:rsid w:val="002C3A99"/>
    <w:rsid w:val="002C49A0"/>
    <w:rsid w:val="002C5BB0"/>
    <w:rsid w:val="002D0AC8"/>
    <w:rsid w:val="002E0F6F"/>
    <w:rsid w:val="002E1A78"/>
    <w:rsid w:val="002E4FBE"/>
    <w:rsid w:val="002E5812"/>
    <w:rsid w:val="002F3147"/>
    <w:rsid w:val="002F3386"/>
    <w:rsid w:val="002F3DD4"/>
    <w:rsid w:val="002F5CB5"/>
    <w:rsid w:val="002F5DCE"/>
    <w:rsid w:val="00310A72"/>
    <w:rsid w:val="00314644"/>
    <w:rsid w:val="003149A4"/>
    <w:rsid w:val="00320F73"/>
    <w:rsid w:val="00325F1C"/>
    <w:rsid w:val="00325FB8"/>
    <w:rsid w:val="003263B2"/>
    <w:rsid w:val="00327615"/>
    <w:rsid w:val="00341AFD"/>
    <w:rsid w:val="00343A38"/>
    <w:rsid w:val="00345C71"/>
    <w:rsid w:val="003460EC"/>
    <w:rsid w:val="00347B94"/>
    <w:rsid w:val="0035383E"/>
    <w:rsid w:val="00353E4F"/>
    <w:rsid w:val="003611CA"/>
    <w:rsid w:val="003645AB"/>
    <w:rsid w:val="003664E5"/>
    <w:rsid w:val="003744B8"/>
    <w:rsid w:val="00383F31"/>
    <w:rsid w:val="0039613A"/>
    <w:rsid w:val="003B532E"/>
    <w:rsid w:val="003B5718"/>
    <w:rsid w:val="003C32EA"/>
    <w:rsid w:val="003D2638"/>
    <w:rsid w:val="003D6D09"/>
    <w:rsid w:val="003D70EF"/>
    <w:rsid w:val="003D7218"/>
    <w:rsid w:val="003D748C"/>
    <w:rsid w:val="003D7C96"/>
    <w:rsid w:val="003E0BBC"/>
    <w:rsid w:val="003E4536"/>
    <w:rsid w:val="003F05E7"/>
    <w:rsid w:val="003F4B7A"/>
    <w:rsid w:val="003F50ED"/>
    <w:rsid w:val="00400465"/>
    <w:rsid w:val="004004CE"/>
    <w:rsid w:val="00401187"/>
    <w:rsid w:val="004118A2"/>
    <w:rsid w:val="00413257"/>
    <w:rsid w:val="004137C2"/>
    <w:rsid w:val="004261A7"/>
    <w:rsid w:val="00433E5C"/>
    <w:rsid w:val="0044284F"/>
    <w:rsid w:val="00447CDE"/>
    <w:rsid w:val="004518C9"/>
    <w:rsid w:val="00451E7C"/>
    <w:rsid w:val="00457B7B"/>
    <w:rsid w:val="00466A59"/>
    <w:rsid w:val="00472EE7"/>
    <w:rsid w:val="00473F19"/>
    <w:rsid w:val="00474AE9"/>
    <w:rsid w:val="00476AF3"/>
    <w:rsid w:val="00493D8E"/>
    <w:rsid w:val="004A24C8"/>
    <w:rsid w:val="004B5B2F"/>
    <w:rsid w:val="004B5E70"/>
    <w:rsid w:val="004C34D3"/>
    <w:rsid w:val="004C41A1"/>
    <w:rsid w:val="004C67F9"/>
    <w:rsid w:val="004C7F3F"/>
    <w:rsid w:val="004D197B"/>
    <w:rsid w:val="004D46AC"/>
    <w:rsid w:val="004D4C85"/>
    <w:rsid w:val="004D70C7"/>
    <w:rsid w:val="004F03E5"/>
    <w:rsid w:val="004F2842"/>
    <w:rsid w:val="00506406"/>
    <w:rsid w:val="0050746A"/>
    <w:rsid w:val="005142EC"/>
    <w:rsid w:val="00515E3F"/>
    <w:rsid w:val="00526FDE"/>
    <w:rsid w:val="005452F0"/>
    <w:rsid w:val="00557117"/>
    <w:rsid w:val="0056527E"/>
    <w:rsid w:val="005663E1"/>
    <w:rsid w:val="00572B1B"/>
    <w:rsid w:val="005770F4"/>
    <w:rsid w:val="00580785"/>
    <w:rsid w:val="00586CDB"/>
    <w:rsid w:val="00586D4F"/>
    <w:rsid w:val="00593366"/>
    <w:rsid w:val="0059711F"/>
    <w:rsid w:val="005A258C"/>
    <w:rsid w:val="005A269C"/>
    <w:rsid w:val="005A291E"/>
    <w:rsid w:val="005D4D73"/>
    <w:rsid w:val="005E2C84"/>
    <w:rsid w:val="005E5851"/>
    <w:rsid w:val="005E5B08"/>
    <w:rsid w:val="005E6AC7"/>
    <w:rsid w:val="005F31CE"/>
    <w:rsid w:val="005F4B91"/>
    <w:rsid w:val="005F690C"/>
    <w:rsid w:val="00616684"/>
    <w:rsid w:val="006221D4"/>
    <w:rsid w:val="00640831"/>
    <w:rsid w:val="00641B6E"/>
    <w:rsid w:val="00641C89"/>
    <w:rsid w:val="00643331"/>
    <w:rsid w:val="00644D33"/>
    <w:rsid w:val="006456FA"/>
    <w:rsid w:val="00656094"/>
    <w:rsid w:val="0068461E"/>
    <w:rsid w:val="006973F4"/>
    <w:rsid w:val="006A3118"/>
    <w:rsid w:val="006A32F4"/>
    <w:rsid w:val="006A397D"/>
    <w:rsid w:val="006A6F8E"/>
    <w:rsid w:val="006A71DE"/>
    <w:rsid w:val="006B0281"/>
    <w:rsid w:val="006B2EC5"/>
    <w:rsid w:val="006E1ABC"/>
    <w:rsid w:val="006F589B"/>
    <w:rsid w:val="006F66EF"/>
    <w:rsid w:val="0070376D"/>
    <w:rsid w:val="007040B4"/>
    <w:rsid w:val="00707230"/>
    <w:rsid w:val="00714590"/>
    <w:rsid w:val="00714D43"/>
    <w:rsid w:val="007253B9"/>
    <w:rsid w:val="00727143"/>
    <w:rsid w:val="00740A8A"/>
    <w:rsid w:val="00741B25"/>
    <w:rsid w:val="00742571"/>
    <w:rsid w:val="007508D0"/>
    <w:rsid w:val="007540EF"/>
    <w:rsid w:val="00755073"/>
    <w:rsid w:val="00762B19"/>
    <w:rsid w:val="00772FC0"/>
    <w:rsid w:val="007766B7"/>
    <w:rsid w:val="00780658"/>
    <w:rsid w:val="0078437F"/>
    <w:rsid w:val="00785AF3"/>
    <w:rsid w:val="00797921"/>
    <w:rsid w:val="007B0321"/>
    <w:rsid w:val="007C322D"/>
    <w:rsid w:val="007C3A35"/>
    <w:rsid w:val="007C3DE3"/>
    <w:rsid w:val="007E1FC6"/>
    <w:rsid w:val="007E4DBF"/>
    <w:rsid w:val="007E4F06"/>
    <w:rsid w:val="007E6221"/>
    <w:rsid w:val="007F2B39"/>
    <w:rsid w:val="007F5B40"/>
    <w:rsid w:val="00817244"/>
    <w:rsid w:val="00817A00"/>
    <w:rsid w:val="008203DB"/>
    <w:rsid w:val="00820839"/>
    <w:rsid w:val="008326AC"/>
    <w:rsid w:val="00835AF3"/>
    <w:rsid w:val="00835F13"/>
    <w:rsid w:val="008420F8"/>
    <w:rsid w:val="00842752"/>
    <w:rsid w:val="008466C2"/>
    <w:rsid w:val="00850090"/>
    <w:rsid w:val="00862CAC"/>
    <w:rsid w:val="008818B8"/>
    <w:rsid w:val="00882241"/>
    <w:rsid w:val="00884C87"/>
    <w:rsid w:val="00891B46"/>
    <w:rsid w:val="00892041"/>
    <w:rsid w:val="008C1957"/>
    <w:rsid w:val="008C2F25"/>
    <w:rsid w:val="008C300C"/>
    <w:rsid w:val="008C6FCC"/>
    <w:rsid w:val="008E0316"/>
    <w:rsid w:val="008E0482"/>
    <w:rsid w:val="008E5B72"/>
    <w:rsid w:val="008F3113"/>
    <w:rsid w:val="00900B8F"/>
    <w:rsid w:val="00904E4E"/>
    <w:rsid w:val="00906014"/>
    <w:rsid w:val="009105F6"/>
    <w:rsid w:val="00916114"/>
    <w:rsid w:val="00916B24"/>
    <w:rsid w:val="00923EFC"/>
    <w:rsid w:val="009258A7"/>
    <w:rsid w:val="0092629A"/>
    <w:rsid w:val="0093244C"/>
    <w:rsid w:val="009329D1"/>
    <w:rsid w:val="009334F2"/>
    <w:rsid w:val="00934077"/>
    <w:rsid w:val="00940024"/>
    <w:rsid w:val="0094266A"/>
    <w:rsid w:val="00943857"/>
    <w:rsid w:val="00945D8C"/>
    <w:rsid w:val="009503AA"/>
    <w:rsid w:val="009565BF"/>
    <w:rsid w:val="00961367"/>
    <w:rsid w:val="00975A1D"/>
    <w:rsid w:val="009842F3"/>
    <w:rsid w:val="009A0418"/>
    <w:rsid w:val="009A2D1E"/>
    <w:rsid w:val="009C00EE"/>
    <w:rsid w:val="009C27ED"/>
    <w:rsid w:val="009C538F"/>
    <w:rsid w:val="009D0470"/>
    <w:rsid w:val="009E01E5"/>
    <w:rsid w:val="009E139A"/>
    <w:rsid w:val="009E4A8F"/>
    <w:rsid w:val="009E5167"/>
    <w:rsid w:val="009F2F2F"/>
    <w:rsid w:val="009F70C0"/>
    <w:rsid w:val="00A04703"/>
    <w:rsid w:val="00A12803"/>
    <w:rsid w:val="00A16760"/>
    <w:rsid w:val="00A16C29"/>
    <w:rsid w:val="00A204C4"/>
    <w:rsid w:val="00A20C49"/>
    <w:rsid w:val="00A35C6B"/>
    <w:rsid w:val="00A37E3E"/>
    <w:rsid w:val="00A43BFC"/>
    <w:rsid w:val="00A720C6"/>
    <w:rsid w:val="00A80FFB"/>
    <w:rsid w:val="00A845EE"/>
    <w:rsid w:val="00A968CB"/>
    <w:rsid w:val="00AA4282"/>
    <w:rsid w:val="00AC566A"/>
    <w:rsid w:val="00AC7F1F"/>
    <w:rsid w:val="00AD0400"/>
    <w:rsid w:val="00AD2441"/>
    <w:rsid w:val="00AD4EF7"/>
    <w:rsid w:val="00AF27B2"/>
    <w:rsid w:val="00AF6480"/>
    <w:rsid w:val="00B00283"/>
    <w:rsid w:val="00B22935"/>
    <w:rsid w:val="00B24057"/>
    <w:rsid w:val="00B25002"/>
    <w:rsid w:val="00B356F9"/>
    <w:rsid w:val="00B40465"/>
    <w:rsid w:val="00B42586"/>
    <w:rsid w:val="00B62E34"/>
    <w:rsid w:val="00B70B2D"/>
    <w:rsid w:val="00B92A2E"/>
    <w:rsid w:val="00B95308"/>
    <w:rsid w:val="00BA0D6B"/>
    <w:rsid w:val="00BA75B3"/>
    <w:rsid w:val="00BB76E7"/>
    <w:rsid w:val="00BD21B1"/>
    <w:rsid w:val="00BD4AD8"/>
    <w:rsid w:val="00BF277D"/>
    <w:rsid w:val="00BF27D1"/>
    <w:rsid w:val="00BF7B40"/>
    <w:rsid w:val="00C11B47"/>
    <w:rsid w:val="00C11E5B"/>
    <w:rsid w:val="00C156A2"/>
    <w:rsid w:val="00C21A13"/>
    <w:rsid w:val="00C31A91"/>
    <w:rsid w:val="00C44152"/>
    <w:rsid w:val="00C71B5C"/>
    <w:rsid w:val="00C81DF2"/>
    <w:rsid w:val="00C8403D"/>
    <w:rsid w:val="00C8443B"/>
    <w:rsid w:val="00C94A00"/>
    <w:rsid w:val="00CA419C"/>
    <w:rsid w:val="00CB2EED"/>
    <w:rsid w:val="00CB57C3"/>
    <w:rsid w:val="00CB6405"/>
    <w:rsid w:val="00CC089D"/>
    <w:rsid w:val="00CC1813"/>
    <w:rsid w:val="00CC3FBB"/>
    <w:rsid w:val="00D02364"/>
    <w:rsid w:val="00D108FC"/>
    <w:rsid w:val="00D13D43"/>
    <w:rsid w:val="00D17EED"/>
    <w:rsid w:val="00D3441A"/>
    <w:rsid w:val="00D37F50"/>
    <w:rsid w:val="00D52427"/>
    <w:rsid w:val="00D538AD"/>
    <w:rsid w:val="00D54AB2"/>
    <w:rsid w:val="00D56486"/>
    <w:rsid w:val="00D5659E"/>
    <w:rsid w:val="00D579B4"/>
    <w:rsid w:val="00D618DC"/>
    <w:rsid w:val="00D6720F"/>
    <w:rsid w:val="00D91E7B"/>
    <w:rsid w:val="00D94AE4"/>
    <w:rsid w:val="00DB47F3"/>
    <w:rsid w:val="00DB5407"/>
    <w:rsid w:val="00DB5BA4"/>
    <w:rsid w:val="00DB7558"/>
    <w:rsid w:val="00DC0ED9"/>
    <w:rsid w:val="00DC5822"/>
    <w:rsid w:val="00DE3C0E"/>
    <w:rsid w:val="00DF0EF1"/>
    <w:rsid w:val="00E019F7"/>
    <w:rsid w:val="00E0222C"/>
    <w:rsid w:val="00E03C78"/>
    <w:rsid w:val="00E12785"/>
    <w:rsid w:val="00E13A58"/>
    <w:rsid w:val="00E14264"/>
    <w:rsid w:val="00E157A3"/>
    <w:rsid w:val="00E17CB4"/>
    <w:rsid w:val="00E43A82"/>
    <w:rsid w:val="00E453AE"/>
    <w:rsid w:val="00E50A23"/>
    <w:rsid w:val="00E5608D"/>
    <w:rsid w:val="00E56BE1"/>
    <w:rsid w:val="00E56F69"/>
    <w:rsid w:val="00E602A5"/>
    <w:rsid w:val="00E64F88"/>
    <w:rsid w:val="00E70CC6"/>
    <w:rsid w:val="00E713E7"/>
    <w:rsid w:val="00E71E6B"/>
    <w:rsid w:val="00E72BA7"/>
    <w:rsid w:val="00E83CAD"/>
    <w:rsid w:val="00E87476"/>
    <w:rsid w:val="00EA48B4"/>
    <w:rsid w:val="00EB4EE9"/>
    <w:rsid w:val="00EB6F5D"/>
    <w:rsid w:val="00ED4DE2"/>
    <w:rsid w:val="00ED6F59"/>
    <w:rsid w:val="00EE2A1C"/>
    <w:rsid w:val="00EE3CFD"/>
    <w:rsid w:val="00EF5D95"/>
    <w:rsid w:val="00EF637A"/>
    <w:rsid w:val="00EF70D4"/>
    <w:rsid w:val="00F10634"/>
    <w:rsid w:val="00F161C4"/>
    <w:rsid w:val="00F178F4"/>
    <w:rsid w:val="00F2049B"/>
    <w:rsid w:val="00F21547"/>
    <w:rsid w:val="00F30F55"/>
    <w:rsid w:val="00F321C4"/>
    <w:rsid w:val="00F37A32"/>
    <w:rsid w:val="00F407C0"/>
    <w:rsid w:val="00F433E2"/>
    <w:rsid w:val="00F83B47"/>
    <w:rsid w:val="00F94665"/>
    <w:rsid w:val="00FA51C1"/>
    <w:rsid w:val="00FA52E9"/>
    <w:rsid w:val="00FA596F"/>
    <w:rsid w:val="00FA5A79"/>
    <w:rsid w:val="00FC624E"/>
    <w:rsid w:val="00FD42E0"/>
    <w:rsid w:val="00FD7A7B"/>
    <w:rsid w:val="00FE334D"/>
    <w:rsid w:val="00FF05F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80658"/>
    <w:rPr>
      <w:color w:val="605E5C"/>
      <w:shd w:val="clear" w:color="auto" w:fill="E1DFDD"/>
    </w:rPr>
  </w:style>
  <w:style w:type="character" w:customStyle="1" w:styleId="cf01">
    <w:name w:val="cf01"/>
    <w:basedOn w:val="DefaultParagraphFont"/>
    <w:rsid w:val="008C6FCC"/>
    <w:rPr>
      <w:rFonts w:ascii="Segoe UI" w:hAnsi="Segoe UI" w:cs="Segoe UI" w:hint="default"/>
      <w:sz w:val="28"/>
      <w:szCs w:val="28"/>
    </w:rPr>
  </w:style>
  <w:style w:type="paragraph" w:styleId="Revision">
    <w:name w:val="Revision"/>
    <w:hidden/>
    <w:uiPriority w:val="99"/>
    <w:semiHidden/>
    <w:rsid w:val="0089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3670">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sChild>
        <w:div w:id="1458797777">
          <w:marLeft w:val="360"/>
          <w:marRight w:val="0"/>
          <w:marTop w:val="200"/>
          <w:marBottom w:val="0"/>
          <w:divBdr>
            <w:top w:val="none" w:sz="0" w:space="0" w:color="auto"/>
            <w:left w:val="none" w:sz="0" w:space="0" w:color="auto"/>
            <w:bottom w:val="none" w:sz="0" w:space="0" w:color="auto"/>
            <w:right w:val="none" w:sz="0" w:space="0" w:color="auto"/>
          </w:divBdr>
        </w:div>
        <w:div w:id="939878721">
          <w:marLeft w:val="360"/>
          <w:marRight w:val="0"/>
          <w:marTop w:val="200"/>
          <w:marBottom w:val="0"/>
          <w:divBdr>
            <w:top w:val="none" w:sz="0" w:space="0" w:color="auto"/>
            <w:left w:val="none" w:sz="0" w:space="0" w:color="auto"/>
            <w:bottom w:val="none" w:sz="0" w:space="0" w:color="auto"/>
            <w:right w:val="none" w:sz="0" w:space="0" w:color="auto"/>
          </w:divBdr>
        </w:div>
        <w:div w:id="1223171865">
          <w:marLeft w:val="360"/>
          <w:marRight w:val="0"/>
          <w:marTop w:val="200"/>
          <w:marBottom w:val="0"/>
          <w:divBdr>
            <w:top w:val="none" w:sz="0" w:space="0" w:color="auto"/>
            <w:left w:val="none" w:sz="0" w:space="0" w:color="auto"/>
            <w:bottom w:val="none" w:sz="0" w:space="0" w:color="auto"/>
            <w:right w:val="none" w:sz="0" w:space="0" w:color="auto"/>
          </w:divBdr>
        </w:div>
      </w:divsChild>
    </w:div>
    <w:div w:id="689334683">
      <w:bodyDiv w:val="1"/>
      <w:marLeft w:val="0"/>
      <w:marRight w:val="0"/>
      <w:marTop w:val="0"/>
      <w:marBottom w:val="0"/>
      <w:divBdr>
        <w:top w:val="none" w:sz="0" w:space="0" w:color="auto"/>
        <w:left w:val="none" w:sz="0" w:space="0" w:color="auto"/>
        <w:bottom w:val="none" w:sz="0" w:space="0" w:color="auto"/>
        <w:right w:val="none" w:sz="0" w:space="0" w:color="auto"/>
      </w:divBdr>
    </w:div>
    <w:div w:id="760107445">
      <w:bodyDiv w:val="1"/>
      <w:marLeft w:val="0"/>
      <w:marRight w:val="0"/>
      <w:marTop w:val="0"/>
      <w:marBottom w:val="0"/>
      <w:divBdr>
        <w:top w:val="none" w:sz="0" w:space="0" w:color="auto"/>
        <w:left w:val="none" w:sz="0" w:space="0" w:color="auto"/>
        <w:bottom w:val="none" w:sz="0" w:space="0" w:color="auto"/>
        <w:right w:val="none" w:sz="0" w:space="0" w:color="auto"/>
      </w:divBdr>
      <w:divsChild>
        <w:div w:id="1184124796">
          <w:marLeft w:val="0"/>
          <w:marRight w:val="0"/>
          <w:marTop w:val="0"/>
          <w:marBottom w:val="0"/>
          <w:divBdr>
            <w:top w:val="none" w:sz="0" w:space="0" w:color="auto"/>
            <w:left w:val="none" w:sz="0" w:space="0" w:color="auto"/>
            <w:bottom w:val="none" w:sz="0" w:space="0" w:color="auto"/>
            <w:right w:val="none" w:sz="0" w:space="0" w:color="auto"/>
          </w:divBdr>
        </w:div>
        <w:div w:id="1819690354">
          <w:marLeft w:val="0"/>
          <w:marRight w:val="0"/>
          <w:marTop w:val="0"/>
          <w:marBottom w:val="0"/>
          <w:divBdr>
            <w:top w:val="none" w:sz="0" w:space="0" w:color="auto"/>
            <w:left w:val="none" w:sz="0" w:space="0" w:color="auto"/>
            <w:bottom w:val="none" w:sz="0" w:space="0" w:color="auto"/>
            <w:right w:val="none" w:sz="0" w:space="0" w:color="auto"/>
          </w:divBdr>
        </w:div>
        <w:div w:id="965698472">
          <w:marLeft w:val="0"/>
          <w:marRight w:val="0"/>
          <w:marTop w:val="0"/>
          <w:marBottom w:val="0"/>
          <w:divBdr>
            <w:top w:val="none" w:sz="0" w:space="0" w:color="auto"/>
            <w:left w:val="none" w:sz="0" w:space="0" w:color="auto"/>
            <w:bottom w:val="none" w:sz="0" w:space="0" w:color="auto"/>
            <w:right w:val="none" w:sz="0" w:space="0" w:color="auto"/>
          </w:divBdr>
        </w:div>
        <w:div w:id="1272740593">
          <w:marLeft w:val="0"/>
          <w:marRight w:val="0"/>
          <w:marTop w:val="0"/>
          <w:marBottom w:val="0"/>
          <w:divBdr>
            <w:top w:val="none" w:sz="0" w:space="0" w:color="auto"/>
            <w:left w:val="none" w:sz="0" w:space="0" w:color="auto"/>
            <w:bottom w:val="none" w:sz="0" w:space="0" w:color="auto"/>
            <w:right w:val="none" w:sz="0" w:space="0" w:color="auto"/>
          </w:divBdr>
        </w:div>
        <w:div w:id="685592627">
          <w:marLeft w:val="0"/>
          <w:marRight w:val="0"/>
          <w:marTop w:val="0"/>
          <w:marBottom w:val="0"/>
          <w:divBdr>
            <w:top w:val="none" w:sz="0" w:space="0" w:color="auto"/>
            <w:left w:val="none" w:sz="0" w:space="0" w:color="auto"/>
            <w:bottom w:val="none" w:sz="0" w:space="0" w:color="auto"/>
            <w:right w:val="none" w:sz="0" w:space="0" w:color="auto"/>
          </w:divBdr>
        </w:div>
        <w:div w:id="1437210973">
          <w:marLeft w:val="0"/>
          <w:marRight w:val="0"/>
          <w:marTop w:val="0"/>
          <w:marBottom w:val="0"/>
          <w:divBdr>
            <w:top w:val="none" w:sz="0" w:space="0" w:color="auto"/>
            <w:left w:val="none" w:sz="0" w:space="0" w:color="auto"/>
            <w:bottom w:val="none" w:sz="0" w:space="0" w:color="auto"/>
            <w:right w:val="none" w:sz="0" w:space="0" w:color="auto"/>
          </w:divBdr>
        </w:div>
        <w:div w:id="236549618">
          <w:marLeft w:val="0"/>
          <w:marRight w:val="0"/>
          <w:marTop w:val="0"/>
          <w:marBottom w:val="0"/>
          <w:divBdr>
            <w:top w:val="none" w:sz="0" w:space="0" w:color="auto"/>
            <w:left w:val="none" w:sz="0" w:space="0" w:color="auto"/>
            <w:bottom w:val="none" w:sz="0" w:space="0" w:color="auto"/>
            <w:right w:val="none" w:sz="0" w:space="0" w:color="auto"/>
          </w:divBdr>
        </w:div>
        <w:div w:id="1913151243">
          <w:marLeft w:val="0"/>
          <w:marRight w:val="0"/>
          <w:marTop w:val="0"/>
          <w:marBottom w:val="0"/>
          <w:divBdr>
            <w:top w:val="none" w:sz="0" w:space="0" w:color="auto"/>
            <w:left w:val="none" w:sz="0" w:space="0" w:color="auto"/>
            <w:bottom w:val="none" w:sz="0" w:space="0" w:color="auto"/>
            <w:right w:val="none" w:sz="0" w:space="0" w:color="auto"/>
          </w:divBdr>
        </w:div>
        <w:div w:id="1303536149">
          <w:marLeft w:val="0"/>
          <w:marRight w:val="0"/>
          <w:marTop w:val="0"/>
          <w:marBottom w:val="0"/>
          <w:divBdr>
            <w:top w:val="none" w:sz="0" w:space="0" w:color="auto"/>
            <w:left w:val="none" w:sz="0" w:space="0" w:color="auto"/>
            <w:bottom w:val="none" w:sz="0" w:space="0" w:color="auto"/>
            <w:right w:val="none" w:sz="0" w:space="0" w:color="auto"/>
          </w:divBdr>
        </w:div>
        <w:div w:id="1780760353">
          <w:marLeft w:val="0"/>
          <w:marRight w:val="0"/>
          <w:marTop w:val="0"/>
          <w:marBottom w:val="0"/>
          <w:divBdr>
            <w:top w:val="none" w:sz="0" w:space="0" w:color="auto"/>
            <w:left w:val="none" w:sz="0" w:space="0" w:color="auto"/>
            <w:bottom w:val="none" w:sz="0" w:space="0" w:color="auto"/>
            <w:right w:val="none" w:sz="0" w:space="0" w:color="auto"/>
          </w:divBdr>
        </w:div>
        <w:div w:id="1640914095">
          <w:marLeft w:val="0"/>
          <w:marRight w:val="0"/>
          <w:marTop w:val="0"/>
          <w:marBottom w:val="0"/>
          <w:divBdr>
            <w:top w:val="none" w:sz="0" w:space="0" w:color="auto"/>
            <w:left w:val="none" w:sz="0" w:space="0" w:color="auto"/>
            <w:bottom w:val="none" w:sz="0" w:space="0" w:color="auto"/>
            <w:right w:val="none" w:sz="0" w:space="0" w:color="auto"/>
          </w:divBdr>
        </w:div>
        <w:div w:id="1366902463">
          <w:marLeft w:val="0"/>
          <w:marRight w:val="0"/>
          <w:marTop w:val="0"/>
          <w:marBottom w:val="0"/>
          <w:divBdr>
            <w:top w:val="none" w:sz="0" w:space="0" w:color="auto"/>
            <w:left w:val="none" w:sz="0" w:space="0" w:color="auto"/>
            <w:bottom w:val="none" w:sz="0" w:space="0" w:color="auto"/>
            <w:right w:val="none" w:sz="0" w:space="0" w:color="auto"/>
          </w:divBdr>
        </w:div>
        <w:div w:id="583227371">
          <w:marLeft w:val="0"/>
          <w:marRight w:val="0"/>
          <w:marTop w:val="0"/>
          <w:marBottom w:val="0"/>
          <w:divBdr>
            <w:top w:val="none" w:sz="0" w:space="0" w:color="auto"/>
            <w:left w:val="none" w:sz="0" w:space="0" w:color="auto"/>
            <w:bottom w:val="none" w:sz="0" w:space="0" w:color="auto"/>
            <w:right w:val="none" w:sz="0" w:space="0" w:color="auto"/>
          </w:divBdr>
        </w:div>
        <w:div w:id="1895700596">
          <w:marLeft w:val="0"/>
          <w:marRight w:val="0"/>
          <w:marTop w:val="0"/>
          <w:marBottom w:val="0"/>
          <w:divBdr>
            <w:top w:val="none" w:sz="0" w:space="0" w:color="auto"/>
            <w:left w:val="none" w:sz="0" w:space="0" w:color="auto"/>
            <w:bottom w:val="none" w:sz="0" w:space="0" w:color="auto"/>
            <w:right w:val="none" w:sz="0" w:space="0" w:color="auto"/>
          </w:divBdr>
        </w:div>
        <w:div w:id="604658466">
          <w:marLeft w:val="0"/>
          <w:marRight w:val="0"/>
          <w:marTop w:val="0"/>
          <w:marBottom w:val="0"/>
          <w:divBdr>
            <w:top w:val="none" w:sz="0" w:space="0" w:color="auto"/>
            <w:left w:val="none" w:sz="0" w:space="0" w:color="auto"/>
            <w:bottom w:val="none" w:sz="0" w:space="0" w:color="auto"/>
            <w:right w:val="none" w:sz="0" w:space="0" w:color="auto"/>
          </w:divBdr>
        </w:div>
        <w:div w:id="1409038651">
          <w:marLeft w:val="0"/>
          <w:marRight w:val="0"/>
          <w:marTop w:val="0"/>
          <w:marBottom w:val="0"/>
          <w:divBdr>
            <w:top w:val="none" w:sz="0" w:space="0" w:color="auto"/>
            <w:left w:val="none" w:sz="0" w:space="0" w:color="auto"/>
            <w:bottom w:val="none" w:sz="0" w:space="0" w:color="auto"/>
            <w:right w:val="none" w:sz="0" w:space="0" w:color="auto"/>
          </w:divBdr>
        </w:div>
        <w:div w:id="877937599">
          <w:marLeft w:val="0"/>
          <w:marRight w:val="0"/>
          <w:marTop w:val="0"/>
          <w:marBottom w:val="0"/>
          <w:divBdr>
            <w:top w:val="none" w:sz="0" w:space="0" w:color="auto"/>
            <w:left w:val="none" w:sz="0" w:space="0" w:color="auto"/>
            <w:bottom w:val="none" w:sz="0" w:space="0" w:color="auto"/>
            <w:right w:val="none" w:sz="0" w:space="0" w:color="auto"/>
          </w:divBdr>
        </w:div>
        <w:div w:id="268440756">
          <w:marLeft w:val="0"/>
          <w:marRight w:val="0"/>
          <w:marTop w:val="0"/>
          <w:marBottom w:val="0"/>
          <w:divBdr>
            <w:top w:val="none" w:sz="0" w:space="0" w:color="auto"/>
            <w:left w:val="none" w:sz="0" w:space="0" w:color="auto"/>
            <w:bottom w:val="none" w:sz="0" w:space="0" w:color="auto"/>
            <w:right w:val="none" w:sz="0" w:space="0" w:color="auto"/>
          </w:divBdr>
        </w:div>
        <w:div w:id="1583636770">
          <w:marLeft w:val="0"/>
          <w:marRight w:val="0"/>
          <w:marTop w:val="0"/>
          <w:marBottom w:val="0"/>
          <w:divBdr>
            <w:top w:val="none" w:sz="0" w:space="0" w:color="auto"/>
            <w:left w:val="none" w:sz="0" w:space="0" w:color="auto"/>
            <w:bottom w:val="none" w:sz="0" w:space="0" w:color="auto"/>
            <w:right w:val="none" w:sz="0" w:space="0" w:color="auto"/>
          </w:divBdr>
        </w:div>
        <w:div w:id="2087415725">
          <w:marLeft w:val="0"/>
          <w:marRight w:val="0"/>
          <w:marTop w:val="0"/>
          <w:marBottom w:val="0"/>
          <w:divBdr>
            <w:top w:val="none" w:sz="0" w:space="0" w:color="auto"/>
            <w:left w:val="none" w:sz="0" w:space="0" w:color="auto"/>
            <w:bottom w:val="none" w:sz="0" w:space="0" w:color="auto"/>
            <w:right w:val="none" w:sz="0" w:space="0" w:color="auto"/>
          </w:divBdr>
        </w:div>
        <w:div w:id="1739208498">
          <w:marLeft w:val="0"/>
          <w:marRight w:val="0"/>
          <w:marTop w:val="0"/>
          <w:marBottom w:val="0"/>
          <w:divBdr>
            <w:top w:val="none" w:sz="0" w:space="0" w:color="auto"/>
            <w:left w:val="none" w:sz="0" w:space="0" w:color="auto"/>
            <w:bottom w:val="none" w:sz="0" w:space="0" w:color="auto"/>
            <w:right w:val="none" w:sz="0" w:space="0" w:color="auto"/>
          </w:divBdr>
        </w:div>
        <w:div w:id="383258318">
          <w:marLeft w:val="0"/>
          <w:marRight w:val="0"/>
          <w:marTop w:val="0"/>
          <w:marBottom w:val="0"/>
          <w:divBdr>
            <w:top w:val="none" w:sz="0" w:space="0" w:color="auto"/>
            <w:left w:val="none" w:sz="0" w:space="0" w:color="auto"/>
            <w:bottom w:val="none" w:sz="0" w:space="0" w:color="auto"/>
            <w:right w:val="none" w:sz="0" w:space="0" w:color="auto"/>
          </w:divBdr>
        </w:div>
        <w:div w:id="6176937">
          <w:marLeft w:val="0"/>
          <w:marRight w:val="0"/>
          <w:marTop w:val="0"/>
          <w:marBottom w:val="0"/>
          <w:divBdr>
            <w:top w:val="none" w:sz="0" w:space="0" w:color="auto"/>
            <w:left w:val="none" w:sz="0" w:space="0" w:color="auto"/>
            <w:bottom w:val="none" w:sz="0" w:space="0" w:color="auto"/>
            <w:right w:val="none" w:sz="0" w:space="0" w:color="auto"/>
          </w:divBdr>
        </w:div>
        <w:div w:id="567888521">
          <w:marLeft w:val="0"/>
          <w:marRight w:val="0"/>
          <w:marTop w:val="0"/>
          <w:marBottom w:val="0"/>
          <w:divBdr>
            <w:top w:val="none" w:sz="0" w:space="0" w:color="auto"/>
            <w:left w:val="none" w:sz="0" w:space="0" w:color="auto"/>
            <w:bottom w:val="none" w:sz="0" w:space="0" w:color="auto"/>
            <w:right w:val="none" w:sz="0" w:space="0" w:color="auto"/>
          </w:divBdr>
        </w:div>
        <w:div w:id="129137172">
          <w:marLeft w:val="0"/>
          <w:marRight w:val="0"/>
          <w:marTop w:val="0"/>
          <w:marBottom w:val="0"/>
          <w:divBdr>
            <w:top w:val="none" w:sz="0" w:space="0" w:color="auto"/>
            <w:left w:val="none" w:sz="0" w:space="0" w:color="auto"/>
            <w:bottom w:val="none" w:sz="0" w:space="0" w:color="auto"/>
            <w:right w:val="none" w:sz="0" w:space="0" w:color="auto"/>
          </w:divBdr>
        </w:div>
        <w:div w:id="2064518436">
          <w:marLeft w:val="0"/>
          <w:marRight w:val="0"/>
          <w:marTop w:val="0"/>
          <w:marBottom w:val="0"/>
          <w:divBdr>
            <w:top w:val="none" w:sz="0" w:space="0" w:color="auto"/>
            <w:left w:val="none" w:sz="0" w:space="0" w:color="auto"/>
            <w:bottom w:val="none" w:sz="0" w:space="0" w:color="auto"/>
            <w:right w:val="none" w:sz="0" w:space="0" w:color="auto"/>
          </w:divBdr>
        </w:div>
        <w:div w:id="423232626">
          <w:marLeft w:val="0"/>
          <w:marRight w:val="0"/>
          <w:marTop w:val="0"/>
          <w:marBottom w:val="0"/>
          <w:divBdr>
            <w:top w:val="none" w:sz="0" w:space="0" w:color="auto"/>
            <w:left w:val="none" w:sz="0" w:space="0" w:color="auto"/>
            <w:bottom w:val="none" w:sz="0" w:space="0" w:color="auto"/>
            <w:right w:val="none" w:sz="0" w:space="0" w:color="auto"/>
          </w:divBdr>
        </w:div>
        <w:div w:id="114564414">
          <w:marLeft w:val="0"/>
          <w:marRight w:val="0"/>
          <w:marTop w:val="0"/>
          <w:marBottom w:val="0"/>
          <w:divBdr>
            <w:top w:val="none" w:sz="0" w:space="0" w:color="auto"/>
            <w:left w:val="none" w:sz="0" w:space="0" w:color="auto"/>
            <w:bottom w:val="none" w:sz="0" w:space="0" w:color="auto"/>
            <w:right w:val="none" w:sz="0" w:space="0" w:color="auto"/>
          </w:divBdr>
        </w:div>
        <w:div w:id="1730641422">
          <w:marLeft w:val="0"/>
          <w:marRight w:val="0"/>
          <w:marTop w:val="0"/>
          <w:marBottom w:val="0"/>
          <w:divBdr>
            <w:top w:val="none" w:sz="0" w:space="0" w:color="auto"/>
            <w:left w:val="none" w:sz="0" w:space="0" w:color="auto"/>
            <w:bottom w:val="none" w:sz="0" w:space="0" w:color="auto"/>
            <w:right w:val="none" w:sz="0" w:space="0" w:color="auto"/>
          </w:divBdr>
        </w:div>
        <w:div w:id="2095129092">
          <w:marLeft w:val="0"/>
          <w:marRight w:val="0"/>
          <w:marTop w:val="0"/>
          <w:marBottom w:val="0"/>
          <w:divBdr>
            <w:top w:val="none" w:sz="0" w:space="0" w:color="auto"/>
            <w:left w:val="none" w:sz="0" w:space="0" w:color="auto"/>
            <w:bottom w:val="none" w:sz="0" w:space="0" w:color="auto"/>
            <w:right w:val="none" w:sz="0" w:space="0" w:color="auto"/>
          </w:divBdr>
        </w:div>
        <w:div w:id="365524029">
          <w:marLeft w:val="0"/>
          <w:marRight w:val="0"/>
          <w:marTop w:val="0"/>
          <w:marBottom w:val="0"/>
          <w:divBdr>
            <w:top w:val="none" w:sz="0" w:space="0" w:color="auto"/>
            <w:left w:val="none" w:sz="0" w:space="0" w:color="auto"/>
            <w:bottom w:val="none" w:sz="0" w:space="0" w:color="auto"/>
            <w:right w:val="none" w:sz="0" w:space="0" w:color="auto"/>
          </w:divBdr>
        </w:div>
        <w:div w:id="1970277931">
          <w:marLeft w:val="0"/>
          <w:marRight w:val="0"/>
          <w:marTop w:val="0"/>
          <w:marBottom w:val="0"/>
          <w:divBdr>
            <w:top w:val="none" w:sz="0" w:space="0" w:color="auto"/>
            <w:left w:val="none" w:sz="0" w:space="0" w:color="auto"/>
            <w:bottom w:val="none" w:sz="0" w:space="0" w:color="auto"/>
            <w:right w:val="none" w:sz="0" w:space="0" w:color="auto"/>
          </w:divBdr>
        </w:div>
        <w:div w:id="102308614">
          <w:marLeft w:val="0"/>
          <w:marRight w:val="0"/>
          <w:marTop w:val="0"/>
          <w:marBottom w:val="0"/>
          <w:divBdr>
            <w:top w:val="none" w:sz="0" w:space="0" w:color="auto"/>
            <w:left w:val="none" w:sz="0" w:space="0" w:color="auto"/>
            <w:bottom w:val="none" w:sz="0" w:space="0" w:color="auto"/>
            <w:right w:val="none" w:sz="0" w:space="0" w:color="auto"/>
          </w:divBdr>
        </w:div>
        <w:div w:id="971910514">
          <w:marLeft w:val="0"/>
          <w:marRight w:val="0"/>
          <w:marTop w:val="0"/>
          <w:marBottom w:val="0"/>
          <w:divBdr>
            <w:top w:val="none" w:sz="0" w:space="0" w:color="auto"/>
            <w:left w:val="none" w:sz="0" w:space="0" w:color="auto"/>
            <w:bottom w:val="none" w:sz="0" w:space="0" w:color="auto"/>
            <w:right w:val="none" w:sz="0" w:space="0" w:color="auto"/>
          </w:divBdr>
        </w:div>
        <w:div w:id="16347135">
          <w:marLeft w:val="0"/>
          <w:marRight w:val="0"/>
          <w:marTop w:val="0"/>
          <w:marBottom w:val="0"/>
          <w:divBdr>
            <w:top w:val="none" w:sz="0" w:space="0" w:color="auto"/>
            <w:left w:val="none" w:sz="0" w:space="0" w:color="auto"/>
            <w:bottom w:val="none" w:sz="0" w:space="0" w:color="auto"/>
            <w:right w:val="none" w:sz="0" w:space="0" w:color="auto"/>
          </w:divBdr>
        </w:div>
      </w:divsChild>
    </w:div>
    <w:div w:id="2022581128">
      <w:bodyDiv w:val="1"/>
      <w:marLeft w:val="0"/>
      <w:marRight w:val="0"/>
      <w:marTop w:val="0"/>
      <w:marBottom w:val="0"/>
      <w:divBdr>
        <w:top w:val="none" w:sz="0" w:space="0" w:color="auto"/>
        <w:left w:val="none" w:sz="0" w:space="0" w:color="auto"/>
        <w:bottom w:val="none" w:sz="0" w:space="0" w:color="auto"/>
        <w:right w:val="none" w:sz="0" w:space="0" w:color="auto"/>
      </w:divBdr>
    </w:div>
    <w:div w:id="206636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35FD-E23C-4184-ACA5-C595AC8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2</TotalTime>
  <Pages>50</Pages>
  <Words>7904</Words>
  <Characters>45055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52854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Thuam Khai</cp:lastModifiedBy>
  <cp:revision>2</cp:revision>
  <dcterms:created xsi:type="dcterms:W3CDTF">2023-02-21T19:39:00Z</dcterms:created>
  <dcterms:modified xsi:type="dcterms:W3CDTF">2023-02-21T19:39:00Z</dcterms:modified>
</cp:coreProperties>
</file>